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6775094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99000E" w:rsidRDefault="00EF3440"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26EABC5E" wp14:editId="164921D7">
                    <wp:simplePos x="0" y="0"/>
                    <wp:positionH relativeFrom="margin">
                      <wp:posOffset>5113655</wp:posOffset>
                    </wp:positionH>
                    <wp:positionV relativeFrom="topMargin">
                      <wp:posOffset>-52705</wp:posOffset>
                    </wp:positionV>
                    <wp:extent cx="960120" cy="10316845"/>
                    <wp:effectExtent l="0" t="0" r="11430" b="27305"/>
                    <wp:wrapNone/>
                    <wp:docPr id="68" name="Rectangle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0120" cy="1031684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00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76" o:spid="_x0000_s1026" style="position:absolute;margin-left:402.65pt;margin-top:-4.15pt;width:75.6pt;height:8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" fillcolor="white [3212]" strokecolor="red">
                    <v:fill color2="red" rotate="t" angle="90" focus="100%" type="gradient"/>
                    <w10:wrap anchorx="margin" anchory="margin"/>
                  </v:rect>
                </w:pict>
              </mc:Fallback>
            </mc:AlternateContent>
          </w:r>
          <w:r w:rsidR="0099000E"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0EA3F7B8" wp14:editId="436313AD">
                    <wp:simplePos x="0" y="0"/>
                    <wp:positionH relativeFrom="margin">
                      <wp:posOffset>4700905</wp:posOffset>
                    </wp:positionH>
                    <wp:positionV relativeFrom="page">
                      <wp:posOffset>28575</wp:posOffset>
                    </wp:positionV>
                    <wp:extent cx="0" cy="10220960"/>
                    <wp:effectExtent l="14605" t="19050" r="23495" b="19685"/>
                    <wp:wrapNone/>
                    <wp:docPr id="71" name="AutoShape 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2096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102000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0" o:spid="_x0000_s1026" type="#_x0000_t32" style="position:absolute;margin-left:370.15pt;margin-top:2.25pt;width:0;height:804.8pt;z-index:251685888;visibility:visible;mso-wrap-style:square;mso-width-percent:0;mso-height-percent:102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" strokecolor="red" strokeweight="2.25pt">
                    <w10:wrap anchorx="margin" anchory="page"/>
                  </v:shape>
                </w:pict>
              </mc:Fallback>
            </mc:AlternateContent>
          </w:r>
          <w:r w:rsidR="0099000E"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AF6B8C7" wp14:editId="761B7777">
                    <wp:simplePos x="0" y="0"/>
                    <wp:positionH relativeFrom="margin">
                      <wp:posOffset>6167755</wp:posOffset>
                    </wp:positionH>
                    <wp:positionV relativeFrom="page">
                      <wp:posOffset>28575</wp:posOffset>
                    </wp:positionV>
                    <wp:extent cx="0" cy="10222230"/>
                    <wp:effectExtent l="14605" t="19050" r="23495" b="18415"/>
                    <wp:wrapNone/>
                    <wp:docPr id="70" name="AutoShape 7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2223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102000</wp14:pctHeight>
                    </wp14:sizeRelV>
                  </wp:anchor>
                </w:drawing>
              </mc:Choice>
              <mc:Fallback>
                <w:pict>
                  <v:shape id="AutoShape 78" o:spid="_x0000_s1026" type="#_x0000_t32" style="position:absolute;margin-left:485.65pt;margin-top:2.25pt;width:0;height:804.9pt;z-index:251683840;visibility:visible;mso-wrap-style:square;mso-width-percent:0;mso-height-percent:102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" strokecolor="red" strokeweight="2.25pt">
                    <w10:wrap anchorx="margin" anchory="page"/>
                  </v:shape>
                </w:pict>
              </mc:Fallback>
            </mc:AlternateContent>
          </w:r>
          <w:r w:rsidR="0099000E"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16C313E2" wp14:editId="54DE7E1F">
                    <wp:simplePos x="0" y="0"/>
                    <wp:positionH relativeFrom="margin">
                      <wp:posOffset>4914900</wp:posOffset>
                    </wp:positionH>
                    <wp:positionV relativeFrom="page">
                      <wp:posOffset>28575</wp:posOffset>
                    </wp:positionV>
                    <wp:extent cx="0" cy="10232390"/>
                    <wp:effectExtent l="9525" t="9525" r="9525" b="6985"/>
                    <wp:wrapNone/>
                    <wp:docPr id="69" name="AutoShape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323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6" type="#_x0000_t32" style="position:absolute;margin-left:387pt;margin-top:2.25pt;width:0;height:805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" strokecolor="red" strokeweight="1pt">
                    <w10:wrap anchorx="margin" anchory="page"/>
                  </v:shape>
                </w:pict>
              </mc:Fallback>
            </mc:AlternateContent>
          </w:r>
          <w:r w:rsidR="0099000E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6994DDD" wp14:editId="724D18FC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4004945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3020" t="28575" r="31115" b="34290"/>
                    <wp:wrapNone/>
                    <wp:docPr id="67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73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O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CKbGOv1wIAALsFAAAOAAAAAAAAAAAAAAAAAC4CAABk&#10;cnMvZTJvRG9jLnhtbFBLAQItABQABgAIAAAAIQCzVGYU4AAAAAoBAAAPAAAAAAAAAAAAAAAAADEF&#10;AABkcnMvZG93bnJldi54bWxQSwUGAAAAAAQABADzAAAAPgY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p>
        <w:p w:rsidR="0099000E" w:rsidRDefault="00C8277A"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0" allowOverlap="1" wp14:anchorId="12C46593" wp14:editId="13796CC8">
                    <wp:simplePos x="0" y="0"/>
                    <wp:positionH relativeFrom="margin">
                      <wp:posOffset>-314473</wp:posOffset>
                    </wp:positionH>
                    <wp:positionV relativeFrom="page">
                      <wp:posOffset>1355725</wp:posOffset>
                    </wp:positionV>
                    <wp:extent cx="5230495" cy="7194550"/>
                    <wp:effectExtent l="0" t="0" r="0" b="6350"/>
                    <wp:wrapNone/>
                    <wp:docPr id="75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0495" cy="719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247F" w:rsidRPr="002C5412" w:rsidRDefault="00903ED8" w:rsidP="00E25538">
                                <w:pPr>
                                  <w:ind w:left="-180"/>
                                  <w:rPr>
                                    <w:rFonts w:asciiTheme="majorHAnsi" w:hAnsiTheme="majorHAnsi"/>
                                    <w:b/>
                                    <w:smallCaps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r w:rsidRPr="002C5412">
                                  <w:rPr>
                                    <w:rFonts w:asciiTheme="majorHAnsi" w:hAnsiTheme="majorHAnsi"/>
                                    <w:b/>
                                    <w:smallCaps/>
                                    <w:spacing w:val="20"/>
                                    <w:sz w:val="56"/>
                                    <w:szCs w:val="56"/>
                                  </w:rPr>
                                  <w:t>EXECUTIVE SUMMARY REPORT</w:t>
                                </w:r>
                              </w:p>
                              <w:p w:rsidR="00903ED8" w:rsidRPr="00E25538" w:rsidRDefault="00903ED8">
                                <w:pPr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auto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903ED8" w:rsidRPr="00E25538" w:rsidRDefault="00903ED8">
                                <w:pPr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auto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E5247F" w:rsidRPr="002C5412" w:rsidRDefault="00C8277A" w:rsidP="00E25538">
                                <w:pPr>
                                  <w:ind w:left="-180"/>
                                  <w:rPr>
                                    <w:b/>
                                    <w:i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52"/>
                                    <w:szCs w:val="52"/>
                                  </w:rPr>
                                  <w:t>PROJECT NAME</w:t>
                                </w:r>
                              </w:p>
                              <w:p w:rsidR="00E5247F" w:rsidRPr="00E25538" w:rsidRDefault="00E5247F">
                                <w:pPr>
                                  <w:rPr>
                                    <w:b/>
                                    <w:i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03ED8" w:rsidRPr="00E25538" w:rsidRDefault="00903ED8">
                                <w:pPr>
                                  <w:rPr>
                                    <w:b/>
                                    <w:i/>
                                    <w:color w:val="auto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03ED8" w:rsidRPr="00E25538" w:rsidRDefault="00903ED8">
                                <w:pPr>
                                  <w:rPr>
                                    <w:b/>
                                    <w:i/>
                                    <w:color w:val="auto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03ED8" w:rsidRPr="002C5412" w:rsidRDefault="00C8277A" w:rsidP="00E25538">
                                <w:pPr>
                                  <w:ind w:left="-180"/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>MONTH, YEAR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5" o:spid="_x0000_s1026" style="position:absolute;margin-left:-24.75pt;margin-top:106.75pt;width:411.85pt;height:56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" o:allowincell="f" filled="f" stroked="f">
                    <v:textbox>
                      <w:txbxContent>
                        <w:p w:rsidR="00E5247F" w:rsidRPr="002C5412" w:rsidRDefault="00903ED8" w:rsidP="00E25538">
                          <w:pPr>
                            <w:ind w:left="-180"/>
                            <w:rPr>
                              <w:rFonts w:asciiTheme="majorHAnsi" w:hAnsiTheme="majorHAnsi"/>
                              <w:b/>
                              <w:smallCaps/>
                              <w:spacing w:val="20"/>
                              <w:sz w:val="56"/>
                              <w:szCs w:val="56"/>
                            </w:rPr>
                          </w:pPr>
                          <w:r w:rsidRPr="002C5412">
                            <w:rPr>
                              <w:rFonts w:asciiTheme="majorHAnsi" w:hAnsiTheme="majorHAnsi"/>
                              <w:b/>
                              <w:smallCaps/>
                              <w:spacing w:val="20"/>
                              <w:sz w:val="56"/>
                              <w:szCs w:val="56"/>
                            </w:rPr>
                            <w:t>EXECUTIVE SUMMARY REPORT</w:t>
                          </w:r>
                        </w:p>
                        <w:p w:rsidR="00903ED8" w:rsidRPr="00E25538" w:rsidRDefault="00903ED8">
                          <w:pPr>
                            <w:rPr>
                              <w:rFonts w:asciiTheme="majorHAnsi" w:hAnsiTheme="majorHAnsi"/>
                              <w:b/>
                              <w:smallCaps/>
                              <w:color w:val="auto"/>
                              <w:spacing w:val="20"/>
                              <w:sz w:val="56"/>
                              <w:szCs w:val="56"/>
                            </w:rPr>
                          </w:pPr>
                        </w:p>
                        <w:p w:rsidR="00903ED8" w:rsidRPr="00E25538" w:rsidRDefault="00903ED8">
                          <w:pPr>
                            <w:rPr>
                              <w:rFonts w:asciiTheme="majorHAnsi" w:hAnsiTheme="majorHAnsi"/>
                              <w:b/>
                              <w:smallCaps/>
                              <w:color w:val="auto"/>
                              <w:spacing w:val="20"/>
                              <w:sz w:val="56"/>
                              <w:szCs w:val="56"/>
                            </w:rPr>
                          </w:pPr>
                        </w:p>
                        <w:p w:rsidR="00E5247F" w:rsidRPr="002C5412" w:rsidRDefault="00C8277A" w:rsidP="00E25538">
                          <w:pPr>
                            <w:ind w:left="-180"/>
                            <w:rPr>
                              <w:b/>
                              <w:i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i/>
                              <w:sz w:val="52"/>
                              <w:szCs w:val="52"/>
                            </w:rPr>
                            <w:t>PROJECT NAME</w:t>
                          </w:r>
                        </w:p>
                        <w:p w:rsidR="00E5247F" w:rsidRPr="00E25538" w:rsidRDefault="00E5247F">
                          <w:pPr>
                            <w:rPr>
                              <w:b/>
                              <w:i/>
                              <w:color w:val="auto"/>
                              <w:sz w:val="28"/>
                              <w:szCs w:val="28"/>
                            </w:rPr>
                          </w:pPr>
                        </w:p>
                        <w:p w:rsidR="00903ED8" w:rsidRPr="00E25538" w:rsidRDefault="00903ED8">
                          <w:pPr>
                            <w:rPr>
                              <w:b/>
                              <w:i/>
                              <w:color w:val="auto"/>
                              <w:sz w:val="44"/>
                              <w:szCs w:val="44"/>
                            </w:rPr>
                          </w:pPr>
                        </w:p>
                        <w:p w:rsidR="00903ED8" w:rsidRPr="00E25538" w:rsidRDefault="00903ED8">
                          <w:pPr>
                            <w:rPr>
                              <w:b/>
                              <w:i/>
                              <w:color w:val="auto"/>
                              <w:sz w:val="44"/>
                              <w:szCs w:val="44"/>
                            </w:rPr>
                          </w:pPr>
                        </w:p>
                        <w:p w:rsidR="00903ED8" w:rsidRPr="002C5412" w:rsidRDefault="00C8277A" w:rsidP="00E25538">
                          <w:pPr>
                            <w:ind w:left="-180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MONTH, YEAR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99000E"/>
        <w:p w:rsidR="0099000E" w:rsidRDefault="00C8277A">
          <w:r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86911" behindDoc="0" locked="0" layoutInCell="1" allowOverlap="1" wp14:anchorId="344EE6DC" wp14:editId="51FB5439">
                    <wp:simplePos x="0" y="0"/>
                    <wp:positionH relativeFrom="column">
                      <wp:posOffset>3636335</wp:posOffset>
                    </wp:positionH>
                    <wp:positionV relativeFrom="paragraph">
                      <wp:posOffset>121418</wp:posOffset>
                    </wp:positionV>
                    <wp:extent cx="2158114" cy="1382395"/>
                    <wp:effectExtent l="0" t="0" r="13970" b="27305"/>
                    <wp:wrapNone/>
                    <wp:docPr id="72" name="Group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58114" cy="1382395"/>
                              <a:chOff x="8004" y="12692"/>
                              <a:chExt cx="2528" cy="2177"/>
                            </a:xfrm>
                          </wpg:grpSpPr>
                          <wps:wsp>
                            <wps:cNvPr id="73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04" y="12692"/>
                                <a:ext cx="2528" cy="2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5" y="12943"/>
                                <a:ext cx="2076" cy="1708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8" o:spid="_x0000_s1026" style="position:absolute;margin-left:286.35pt;margin-top:9.55pt;width:169.95pt;height:108.85pt;z-index:251686911" coordorigin="8004,12692" coordsize="2528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">
                    <v:rect id="Rectangle 87" o:spid="_x0000_s1027" style="position:absolute;left:8004;top:12692;width:2528;height:2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Cr8MA&#10;AADbAAAADwAAAGRycy9kb3ducmV2LnhtbESPQWvCQBSE7wX/w/IEb3XTSLWkboIIgRa9aO39kX1m&#10;Q7Nvw+5WY399t1DwOMzMN8y6Gm0vLuRD51jB0zwDQdw43XGr4PRRP76ACBFZY++YFNwoQFVOHtZY&#10;aHflA12OsRUJwqFABSbGoZAyNIYshrkbiJN3dt5iTNK3Unu8JrjtZZ5lS2mx47RgcKCtoebr+G0V&#10;7Orn91yvfjSdPH0afdjvFue9UrPpuHkFEWmM9/B/+00rWC3g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BCr8MAAADbAAAADwAAAAAAAAAAAAAAAACYAgAAZHJzL2Rv&#10;d25yZXYueG1sUEsFBgAAAAAEAAQA9QAAAIgDAAAAAA==&#10;" fillcolor="white [3212]" strokecolor="red" strokeweight="2pt"/>
                    <v:rect id="Rectangle 86" o:spid="_x0000_s1028" style="position:absolute;left:8205;top:12943;width:2076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ccsUA&#10;AADbAAAADwAAAGRycy9kb3ducmV2LnhtbESPQWvCQBSE70L/w/IKvZmNpWiJWUUEaQ4Vqi14fWSf&#10;2Wj2bcxuk/jvu4VCj8PMfMPk69E2oqfO144VzJIUBHHpdM2Vgq/P3fQVhA/IGhvHpOBOHtarh0mO&#10;mXYDH6g/hkpECPsMFZgQ2kxKXxqy6BPXEkfv7DqLIcqukrrDIcJtI5/TdC4t1hwXDLa0NVRej99W&#10;wXtdfph91Y+Xc9Pvbhv7VtyvJ6WeHsfNEkSgMfyH/9qFVrB4g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5xyxQAAANsAAAAPAAAAAAAAAAAAAAAAAJgCAABkcnMv&#10;ZG93bnJldi54bWxQSwUGAAAAAAQABAD1AAAAigMAAAAA&#10;" filled="f" strokecolor="red" strokeweight="2pt"/>
                  </v:group>
                </w:pict>
              </mc:Fallback>
            </mc:AlternateContent>
          </w:r>
        </w:p>
        <w:p w:rsidR="0099000E" w:rsidRDefault="00C8277A">
          <w:r>
            <w:rPr>
              <w:noProof/>
              <w:lang w:eastAsia="en-US"/>
            </w:rPr>
            <w:drawing>
              <wp:anchor distT="0" distB="0" distL="114300" distR="114300" simplePos="0" relativeHeight="251687935" behindDoc="0" locked="0" layoutInCell="1" allowOverlap="1" wp14:anchorId="31DAE16E" wp14:editId="350700D1">
                <wp:simplePos x="0" y="0"/>
                <wp:positionH relativeFrom="column">
                  <wp:posOffset>3905053</wp:posOffset>
                </wp:positionH>
                <wp:positionV relativeFrom="paragraph">
                  <wp:posOffset>233045</wp:posOffset>
                </wp:positionV>
                <wp:extent cx="1594884" cy="631936"/>
                <wp:effectExtent l="0" t="0" r="5715" b="0"/>
                <wp:wrapNone/>
                <wp:docPr id="77" name="Picture 5" descr="P:\Public\Logos\Plant Ops Logos\GIF Files\Plant-Operations_primary_noYAT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:\Public\Logos\Plant Ops Logos\GIF Files\Plant-Operations_primary_noYAT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884" cy="631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9000E" w:rsidRDefault="0099000E"/>
        <w:p w:rsidR="0099000E" w:rsidRDefault="0099000E"/>
        <w:p w:rsidR="0099000E" w:rsidRDefault="0099000E"/>
        <w:p w:rsidR="0099000E" w:rsidRDefault="00C8277A"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696C90F0" wp14:editId="05013A82">
                    <wp:simplePos x="0" y="0"/>
                    <wp:positionH relativeFrom="margin">
                      <wp:posOffset>-401955</wp:posOffset>
                    </wp:positionH>
                    <wp:positionV relativeFrom="margin">
                      <wp:posOffset>8051268</wp:posOffset>
                    </wp:positionV>
                    <wp:extent cx="4658995" cy="568960"/>
                    <wp:effectExtent l="0" t="0" r="3810" b="2540"/>
                    <wp:wrapNone/>
                    <wp:docPr id="76" name="Rectangle 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58995" cy="568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3ED8" w:rsidRDefault="00E25538" w:rsidP="00903ED8">
                                <w:pPr>
                                  <w:spacing w:after="100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PRINCIPAL PROJECT MANAGER:</w:t>
                                </w:r>
                                <w:r w:rsidR="00EF3440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C8277A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NAME</w:t>
                                </w:r>
                              </w:p>
                              <w:p w:rsidR="00E25538" w:rsidRPr="00903ED8" w:rsidRDefault="00512597" w:rsidP="00903ED8">
                                <w:pPr>
                                  <w:spacing w:after="100"/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 xml:space="preserve">PROJECT MANAGER:  </w:t>
                                </w:r>
                                <w:r w:rsidR="00C8277A">
                                  <w:rPr>
                                    <w:color w:val="auto"/>
                                    <w:sz w:val="24"/>
                                    <w:szCs w:val="24"/>
                                  </w:rPr>
                                  <w:t>NAME</w:t>
                                </w:r>
                              </w:p>
                              <w:p w:rsidR="00E5247F" w:rsidRDefault="00E5247F">
                                <w:pPr>
                                  <w:spacing w:after="100"/>
                                  <w:rPr>
                                    <w:color w:val="E65B01" w:themeColor="accent1" w:themeShade="BF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72" o:spid="_x0000_s1027" style="position:absolute;margin-left:-31.65pt;margin-top:633.95pt;width:366.85pt;height:44.8pt;z-index:251674624;visibility:visible;mso-wrap-style:square;mso-width-percent:6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" o:allowincell="f" stroked="f">
                    <v:textbox>
                      <w:txbxContent>
                        <w:p w:rsidR="00903ED8" w:rsidRDefault="00E25538" w:rsidP="00903ED8">
                          <w:pPr>
                            <w:spacing w:after="10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>PRINCIPAL PROJECT MANAGER:</w:t>
                          </w:r>
                          <w:r w:rsidR="00EF3440"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 </w:t>
                          </w:r>
                          <w:r w:rsidR="00C8277A">
                            <w:rPr>
                              <w:color w:val="auto"/>
                              <w:sz w:val="24"/>
                              <w:szCs w:val="24"/>
                            </w:rPr>
                            <w:t>NAME</w:t>
                          </w:r>
                        </w:p>
                        <w:p w:rsidR="00E25538" w:rsidRPr="00903ED8" w:rsidRDefault="00512597" w:rsidP="00903ED8">
                          <w:pPr>
                            <w:spacing w:after="10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PROJECT MANAGER:  </w:t>
                          </w:r>
                          <w:r w:rsidR="00C8277A">
                            <w:rPr>
                              <w:color w:val="auto"/>
                              <w:sz w:val="24"/>
                              <w:szCs w:val="24"/>
                            </w:rPr>
                            <w:t>NAME</w:t>
                          </w:r>
                        </w:p>
                        <w:p w:rsidR="00E5247F" w:rsidRDefault="00E5247F">
                          <w:pPr>
                            <w:spacing w:after="100"/>
                            <w:rPr>
                              <w:color w:val="E65B01" w:themeColor="accent1" w:themeShade="BF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99000E">
            <w:br w:type="page"/>
          </w:r>
        </w:p>
        <w:p w:rsidR="00E25538" w:rsidRPr="002C5412" w:rsidRDefault="00E25538" w:rsidP="002C5412">
          <w:pPr>
            <w:spacing w:after="600"/>
            <w:jc w:val="center"/>
            <w:rPr>
              <w:sz w:val="52"/>
              <w:szCs w:val="52"/>
            </w:rPr>
          </w:pPr>
          <w:r w:rsidRPr="002C5412">
            <w:rPr>
              <w:sz w:val="52"/>
              <w:szCs w:val="52"/>
            </w:rPr>
            <w:lastRenderedPageBreak/>
            <w:t>TABLE OF CONENTS</w:t>
          </w:r>
        </w:p>
        <w:p w:rsidR="00E25538" w:rsidRPr="002C5412" w:rsidRDefault="00E25538" w:rsidP="00E25538">
          <w:pPr>
            <w:spacing w:after="360"/>
            <w:rPr>
              <w:sz w:val="32"/>
              <w:szCs w:val="32"/>
            </w:rPr>
          </w:pPr>
          <w:r w:rsidRPr="002C5412">
            <w:rPr>
              <w:sz w:val="32"/>
              <w:szCs w:val="32"/>
            </w:rPr>
            <w:t>PROJECT SNAPSHOT REPORT</w:t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>2</w:t>
          </w:r>
        </w:p>
        <w:p w:rsidR="00E25538" w:rsidRPr="002C5412" w:rsidRDefault="00E25538" w:rsidP="00E25538">
          <w:pPr>
            <w:spacing w:after="360"/>
            <w:rPr>
              <w:sz w:val="32"/>
              <w:szCs w:val="32"/>
            </w:rPr>
          </w:pPr>
          <w:r w:rsidRPr="002C5412">
            <w:rPr>
              <w:sz w:val="32"/>
              <w:szCs w:val="32"/>
            </w:rPr>
            <w:t>PROJECT STATUS</w:t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  <w:t>3</w:t>
          </w:r>
        </w:p>
        <w:p w:rsidR="00E25538" w:rsidRPr="002C5412" w:rsidRDefault="00E25538" w:rsidP="002C5412">
          <w:pPr>
            <w:spacing w:after="120"/>
            <w:rPr>
              <w:sz w:val="32"/>
              <w:szCs w:val="32"/>
            </w:rPr>
          </w:pPr>
          <w:r w:rsidRPr="002C5412">
            <w:rPr>
              <w:sz w:val="32"/>
              <w:szCs w:val="32"/>
            </w:rPr>
            <w:t xml:space="preserve">PROJECT </w:t>
          </w:r>
          <w:r w:rsidR="002C5412" w:rsidRPr="002C5412">
            <w:rPr>
              <w:sz w:val="32"/>
              <w:szCs w:val="32"/>
            </w:rPr>
            <w:t xml:space="preserve">CRITICAL </w:t>
          </w:r>
          <w:r w:rsidRPr="002C5412">
            <w:rPr>
              <w:sz w:val="32"/>
              <w:szCs w:val="32"/>
            </w:rPr>
            <w:t>ISSUES</w:t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="002C5412">
            <w:rPr>
              <w:sz w:val="32"/>
              <w:szCs w:val="32"/>
            </w:rPr>
            <w:tab/>
          </w:r>
          <w:r w:rsidR="00E2623F">
            <w:rPr>
              <w:sz w:val="32"/>
              <w:szCs w:val="32"/>
            </w:rPr>
            <w:t>3</w:t>
          </w:r>
        </w:p>
        <w:p w:rsidR="00E25538" w:rsidRPr="002C5412" w:rsidRDefault="00E25538" w:rsidP="002C5412">
          <w:pPr>
            <w:spacing w:after="0"/>
            <w:rPr>
              <w:sz w:val="24"/>
              <w:szCs w:val="24"/>
            </w:rPr>
          </w:pPr>
          <w:r>
            <w:rPr>
              <w:sz w:val="36"/>
              <w:szCs w:val="36"/>
            </w:rPr>
            <w:tab/>
          </w:r>
          <w:r w:rsidRPr="002C5412">
            <w:rPr>
              <w:sz w:val="24"/>
              <w:szCs w:val="24"/>
            </w:rPr>
            <w:t xml:space="preserve">SCHEDULE </w:t>
          </w:r>
        </w:p>
        <w:p w:rsidR="00E25538" w:rsidRPr="002C5412" w:rsidRDefault="00E25538" w:rsidP="002C5412">
          <w:pPr>
            <w:spacing w:after="0"/>
            <w:rPr>
              <w:sz w:val="24"/>
              <w:szCs w:val="24"/>
            </w:rPr>
          </w:pPr>
          <w:r w:rsidRPr="002C5412">
            <w:rPr>
              <w:sz w:val="24"/>
              <w:szCs w:val="24"/>
            </w:rPr>
            <w:tab/>
          </w:r>
          <w:r w:rsidR="00EF3440">
            <w:rPr>
              <w:sz w:val="24"/>
              <w:szCs w:val="24"/>
            </w:rPr>
            <w:t>BUDGET</w:t>
          </w:r>
        </w:p>
        <w:p w:rsidR="00E25538" w:rsidRDefault="002C5412" w:rsidP="002C5412">
          <w:pPr>
            <w:spacing w:after="0"/>
            <w:rPr>
              <w:sz w:val="24"/>
              <w:szCs w:val="24"/>
            </w:rPr>
          </w:pPr>
          <w:r w:rsidRPr="002C5412">
            <w:rPr>
              <w:sz w:val="24"/>
              <w:szCs w:val="24"/>
            </w:rPr>
            <w:tab/>
            <w:t xml:space="preserve">DESIGN/SCOPE </w:t>
          </w:r>
        </w:p>
        <w:p w:rsidR="00E2623F" w:rsidRPr="002C5412" w:rsidRDefault="00E2623F" w:rsidP="002C5412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CONSTRUCTION</w:t>
          </w:r>
        </w:p>
        <w:p w:rsidR="00E25538" w:rsidRPr="002C5412" w:rsidRDefault="00E25538" w:rsidP="002C5412">
          <w:pPr>
            <w:spacing w:after="360"/>
            <w:rPr>
              <w:sz w:val="24"/>
              <w:szCs w:val="24"/>
            </w:rPr>
          </w:pPr>
          <w:r w:rsidRPr="002C5412">
            <w:rPr>
              <w:sz w:val="24"/>
              <w:szCs w:val="24"/>
            </w:rPr>
            <w:tab/>
            <w:t>OTHER</w:t>
          </w:r>
        </w:p>
        <w:p w:rsidR="00E25538" w:rsidRPr="002C5412" w:rsidRDefault="00E25538" w:rsidP="00E25538">
          <w:pPr>
            <w:spacing w:after="360"/>
            <w:rPr>
              <w:sz w:val="32"/>
              <w:szCs w:val="32"/>
            </w:rPr>
          </w:pPr>
          <w:r w:rsidRPr="002C5412">
            <w:rPr>
              <w:sz w:val="32"/>
              <w:szCs w:val="32"/>
            </w:rPr>
            <w:t>PROGRESS PHOTOS</w:t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="002C5412">
            <w:rPr>
              <w:sz w:val="32"/>
              <w:szCs w:val="32"/>
            </w:rPr>
            <w:tab/>
          </w:r>
          <w:r w:rsidR="00E16363">
            <w:rPr>
              <w:sz w:val="32"/>
              <w:szCs w:val="32"/>
            </w:rPr>
            <w:t>4</w:t>
          </w:r>
        </w:p>
        <w:p w:rsidR="00E25538" w:rsidRPr="002C5412" w:rsidRDefault="00E25538" w:rsidP="00E25538">
          <w:pPr>
            <w:spacing w:after="360"/>
            <w:rPr>
              <w:sz w:val="32"/>
              <w:szCs w:val="32"/>
            </w:rPr>
          </w:pPr>
          <w:r w:rsidRPr="002C5412">
            <w:rPr>
              <w:sz w:val="32"/>
              <w:szCs w:val="32"/>
            </w:rPr>
            <w:t>PROJECT TRACKING BUDGET</w:t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="002C5412">
            <w:rPr>
              <w:sz w:val="32"/>
              <w:szCs w:val="32"/>
            </w:rPr>
            <w:tab/>
          </w:r>
          <w:r w:rsidR="00E16363">
            <w:rPr>
              <w:sz w:val="32"/>
              <w:szCs w:val="32"/>
            </w:rPr>
            <w:t>5</w:t>
          </w:r>
        </w:p>
        <w:p w:rsidR="00E25538" w:rsidRPr="002C5412" w:rsidRDefault="00E25538" w:rsidP="00E25538">
          <w:pPr>
            <w:spacing w:after="360"/>
            <w:rPr>
              <w:sz w:val="32"/>
              <w:szCs w:val="32"/>
            </w:rPr>
          </w:pPr>
          <w:r w:rsidRPr="002C5412">
            <w:rPr>
              <w:sz w:val="32"/>
              <w:szCs w:val="32"/>
            </w:rPr>
            <w:t>CONTINGENCY LOG</w:t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Pr="002C5412">
            <w:rPr>
              <w:sz w:val="32"/>
              <w:szCs w:val="32"/>
            </w:rPr>
            <w:tab/>
          </w:r>
          <w:r w:rsidR="002C5412">
            <w:rPr>
              <w:sz w:val="32"/>
              <w:szCs w:val="32"/>
            </w:rPr>
            <w:tab/>
          </w:r>
          <w:r w:rsidR="00E16363">
            <w:rPr>
              <w:sz w:val="32"/>
              <w:szCs w:val="32"/>
            </w:rPr>
            <w:t>6</w:t>
          </w:r>
        </w:p>
        <w:p w:rsidR="00E25538" w:rsidRPr="002C5412" w:rsidRDefault="00270AFF" w:rsidP="00E25538">
          <w:pPr>
            <w:spacing w:after="360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OWNERS PROJECT </w:t>
          </w:r>
          <w:r w:rsidR="00E16363">
            <w:rPr>
              <w:sz w:val="32"/>
              <w:szCs w:val="32"/>
            </w:rPr>
            <w:t>SCHEDULE</w:t>
          </w:r>
          <w:r w:rsidR="00E16363">
            <w:rPr>
              <w:sz w:val="32"/>
              <w:szCs w:val="32"/>
            </w:rPr>
            <w:tab/>
          </w:r>
          <w:r w:rsidR="00E16363">
            <w:rPr>
              <w:sz w:val="32"/>
              <w:szCs w:val="32"/>
            </w:rPr>
            <w:tab/>
          </w:r>
          <w:r w:rsidR="00E16363">
            <w:rPr>
              <w:sz w:val="32"/>
              <w:szCs w:val="32"/>
            </w:rPr>
            <w:tab/>
          </w:r>
          <w:r w:rsidR="00E16363">
            <w:rPr>
              <w:sz w:val="32"/>
              <w:szCs w:val="32"/>
            </w:rPr>
            <w:tab/>
            <w:t>7</w:t>
          </w:r>
        </w:p>
        <w:p w:rsidR="00E25538" w:rsidRPr="002C5412" w:rsidRDefault="00E25538" w:rsidP="00E25538">
          <w:pPr>
            <w:spacing w:after="0" w:line="240" w:lineRule="auto"/>
            <w:rPr>
              <w:sz w:val="32"/>
              <w:szCs w:val="32"/>
            </w:rPr>
          </w:pPr>
          <w:r w:rsidRPr="002C5412">
            <w:rPr>
              <w:sz w:val="32"/>
              <w:szCs w:val="32"/>
            </w:rPr>
            <w:t xml:space="preserve">CONTRACTOR’S 3-WEEK LOOK </w:t>
          </w:r>
          <w:proofErr w:type="gramStart"/>
          <w:r w:rsidRPr="002C5412">
            <w:rPr>
              <w:sz w:val="32"/>
              <w:szCs w:val="32"/>
            </w:rPr>
            <w:t>AHEAD</w:t>
          </w:r>
          <w:proofErr w:type="gramEnd"/>
          <w:r w:rsidRPr="002C5412">
            <w:rPr>
              <w:sz w:val="32"/>
              <w:szCs w:val="32"/>
            </w:rPr>
            <w:t xml:space="preserve"> </w:t>
          </w:r>
          <w:r w:rsidRPr="002C5412">
            <w:rPr>
              <w:sz w:val="32"/>
              <w:szCs w:val="32"/>
            </w:rPr>
            <w:tab/>
          </w:r>
          <w:r w:rsidR="002C5412">
            <w:rPr>
              <w:sz w:val="32"/>
              <w:szCs w:val="32"/>
            </w:rPr>
            <w:tab/>
          </w:r>
          <w:r w:rsidR="002C5412">
            <w:rPr>
              <w:sz w:val="32"/>
              <w:szCs w:val="32"/>
            </w:rPr>
            <w:tab/>
          </w:r>
          <w:r w:rsidR="00E16363">
            <w:rPr>
              <w:sz w:val="32"/>
              <w:szCs w:val="32"/>
            </w:rPr>
            <w:t>8</w:t>
          </w:r>
        </w:p>
        <w:p w:rsidR="00E5247F" w:rsidRPr="002C5412" w:rsidRDefault="0099000E" w:rsidP="0099000E">
          <w:pPr>
            <w:spacing w:after="360"/>
            <w:rPr>
              <w:sz w:val="28"/>
              <w:szCs w:val="28"/>
            </w:rPr>
          </w:pPr>
          <w:r w:rsidRPr="002C5412">
            <w:rPr>
              <w:sz w:val="32"/>
              <w:szCs w:val="32"/>
            </w:rPr>
            <w:t>SCHEDULE</w:t>
          </w:r>
        </w:p>
      </w:sdtContent>
    </w:sdt>
    <w:p w:rsidR="00E5247F" w:rsidRPr="0099000E" w:rsidRDefault="00F66F89" w:rsidP="0099000E">
      <w:sdt>
        <w:sdtPr>
          <w:id w:val="112299847"/>
          <w:docPartObj>
            <w:docPartGallery w:val="Quick Parts"/>
            <w:docPartUnique/>
          </w:docPartObj>
        </w:sdtPr>
        <w:sdtEndPr/>
        <w:sdtContent>
          <w:r w:rsidR="0099000E">
            <w:rPr>
              <w:rFonts w:ascii="Century Schoolbook" w:hAnsi="Century Schoolbook"/>
              <w:noProof/>
              <w:color w:val="4F271C"/>
              <w:sz w:val="32"/>
              <w:szCs w:val="3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7888EA1" wp14:editId="4CD4BC89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4004945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3020" t="28575" r="31115" b="34290"/>
                    <wp:wrapNone/>
                    <wp:docPr id="66" name="Oval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70" o:spid="_x0000_s1026" style="position:absolute;margin-left:0;margin-top:542.25pt;width:186.2pt;height:183.3pt;flip:x;z-index:25167257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Dw8SbPWAgAAuwUAAA4AAAAAAAAAAAAAAAAALgIAAGRy&#10;cy9lMm9Eb2MueG1sUEsBAi0AFAAGAAgAAAAhALNUZhTgAAAACgEAAA8AAAAAAAAAAAAAAAAAMAUA&#10;AGRycy9kb3ducmV2LnhtbFBLBQYAAAAABAAEAPMAAAA9BgAAAAA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sdtContent>
      </w:sdt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4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Co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xw5GPUkw5yZI5F0V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nbgCoHAQAACoLAAAOAAAAAAAAAAAAAAAAAC4CAABkcnMvZTJvRG9jLnhtbFBLAQItABQA&#10;BgAIAAAAIQCQ/EnS3AAAAAkBAAAPAAAAAAAAAAAAAAAAAHYGAABkcnMvZG93bnJldi54bWxQSwUG&#10;AAAAAAQABADzAAAAfw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1g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w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dY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1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jUl1XHAQAACoLAAAOAAAAAAAAAAAAAAAAAC4CAABkcnMvZTJvRG9jLnhtbFBLAQItABQA&#10;BgAIAAAAIQCQ/EnS3AAAAAkBAAAPAAAAAAAAAAAAAAAAAHYGAABkcnMvZG93bnJldi54bWxQSwUG&#10;AAAAAAQABADzAAAAfw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WG8MA&#10;AADbAAAADwAAAGRycy9kb3ducmV2LnhtbESPQWsCMRSE70L/Q3gFb5pVUGQ1SqkoUqhUq+LxsXlu&#10;tt28LEmq239vCkKPw8x8w8wWra3FlXyoHCsY9DMQxIXTFZcKDp+r3gREiMgaa8ek4JcCLOZPnRnm&#10;2t14R9d9LEWCcMhRgYmxyaUMhSGLoe8a4uRdnLcYk/Sl1B5vCW5rOcyysbRYcVow2NCroeJ7/2MV&#10;6OWaP97OwW/1BUfv5rD6Op5qpbrP7csURKQ2/ocf7Y1WMB7A3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WG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y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BH3QyeHAQAACoLAAAOAAAAAAAAAAAAAAAAAC4CAABkcnMvZTJvRG9jLnhtbFBLAQItABQA&#10;BgAIAAAAIQCQ/EnS3AAAAAkBAAAPAAAAAAAAAAAAAAAAAHYGAABkcnMvZG93bnJldi54bWxQSwUG&#10;AAAAAAQABADzAAAAfwcAAAAA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1O8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hj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y1O8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5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Z&#10;M1rYFgQAACoLAAAOAAAAAAAAAAAAAAAAAC4CAABkcnMvZTJvRG9jLnhtbFBLAQItABQABgAIAAAA&#10;IQCQ/EnS3AAAAAkBAAAPAAAAAAAAAAAAAAAAAHAGAABkcnMvZG93bnJldi54bWxQSwUGAAAAAAQA&#10;BADzAAAAeQcAAAAA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apcQA&#10;AADbAAAADwAAAGRycy9kb3ducmV2LnhtbESPQWsCMRSE74L/ITzBm2YtbCmrUYpFkUKlVVt6fGye&#10;m9XNy5JE3f57Uyj0OMzMN8xs0dlGXMmH2rGCyTgDQVw6XXOl4LBfjZ5AhIissXFMCn4owGLe782w&#10;0O7GH3TdxUokCIcCFZgY20LKUBqyGMauJU7e0XmLMUlfSe3xluC2kQ9Z9igt1pwWDLa0NFSedxer&#10;QL+s+f31O/itPmL+Zg6r0+dXo9Rw0D1PQUTq4n/4r73RCvIcf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Gq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2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onEw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EceRgPpIUfmWhQZ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C0c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uEA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gt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qM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0Kj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9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D8EzlcGQQAACoLAAAOAAAAAAAAAAAAAAAAAC4CAABkcnMvZTJvRG9jLnhtbFBLAQItABQABgAI&#10;AAAAIQCQ/EnS3AAAAAkBAAAPAAAAAAAAAAAAAAAAAHMGAABkcnMvZG93bnJldi54bWxQSwUGAAAA&#10;AAQABADzAAAAfA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GfcQA&#10;AADbAAAADwAAAGRycy9kb3ducmV2LnhtbESPUUvDMBSF3wX/Q7iCby5VnGhdVoZSEcGhc4qPl+au&#10;qUtuShLb+u8XQfDxcM75DmdRTc6KgULsPCs4nxUgiBuvO24VbN/qs2sQMSFrtJ5JwQ9FqJbHRwss&#10;tR/5lYZNakWGcCxRgUmpL6WMjSGHceZ74uztfHCYsgyt1AHHDHdWXhTFlXTYcV4w2NOdoWa/+XYK&#10;9P0Dvzx9xrDWO5w/m2399f5hlTo9mVa3IBJN6T/8137UCi5v4P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hn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6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H0R+UQeBAAAKgsAAA4AAAAAAAAAAAAAAAAALgIAAGRycy9lMm9Eb2MueG1sUEsBAi0A&#10;FAAGAAgAAAAhAJD8SdLcAAAACQEAAA8AAAAAAAAAAAAAAAAAeAYAAGRycy9kb3ducmV2LnhtbFBL&#10;BQYAAAAABAAEAPMAAACBBwAAAAA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SD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yG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Eg/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GbNGUEYBAAAKgsAAA4AAAAAAAAAAAAAAAAALgIAAGRycy9lMm9Eb2MueG1sUEsBAi0AFAAGAAgA&#10;AAAhAJD8SdLcAAAACQEAAA8AAAAAAAAAAAAAAAAAcgYAAGRycy9kb3ducmV2LnhtbFBLBQYAAAAA&#10;BAAEAPMAAAB7BwAAAAA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xl8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cw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sZ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0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sTGQ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cxNsTGQQAACoLAAAOAAAAAAAAAAAAAAAAAC4CAABkcnMvZTJvRG9jLnhtbFBLAQItABQABgAI&#10;AAAAIQCQ/EnS3AAAAAkBAAAPAAAAAAAAAAAAAAAAAHMGAABkcnMvZG93bnJldi54bWxQSwUGAAAA&#10;AAQABADzAAAAfAcAAAAA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v4MIA&#10;AADbAAAADwAAAGRycy9kb3ducmV2LnhtbERPy2oCMRTdF/oP4QruNGNppYxGKRaLFCp2fNDlZXKd&#10;TJ3cDEmq49+bhdDl4byn88424kw+1I4VjIYZCOLS6ZorBbvtcvAKIkRkjY1jUnClAPPZ48MUc+0u&#10;/E3nIlYihXDIUYGJsc2lDKUhi2HoWuLEHZ23GBP0ldQeLyncNvIpy8bSYs2pwWBLC0PlqfizCvT7&#10;B28+f4Jf6yO+fJnd8nd/aJTq97q3CYhIXfwX390rreA5rU9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y/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7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e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1BIeeHAQAACoLAAAOAAAAAAAAAAAAAAAAAC4CAABkcnMvZTJvRG9jLnhtbFBLAQItABQA&#10;BgAIAAAAIQCQ/EnS3AAAAAkBAAAPAAAAAAAAAAAAAAAAAHYGAABkcnMvZG93bnJldi54bWxQSwUG&#10;AAAAAAQABADzAAAAfwcAAAAA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E6cQA&#10;AADbAAAADwAAAGRycy9kb3ducmV2LnhtbESPUUvDMBSF3wX/Q7iCby5VmU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8xOn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4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hb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yw72PUkw5yZI5F/l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6QohbHAQAACoLAAAOAAAAAAAAAAAAAAAAAC4CAABkcnMvZTJvRG9jLnhtbFBLAQItABQA&#10;BgAIAAAAIQCQ/EnS3AAAAAkBAAAPAAAAAAAAAAAAAAAAAHYGAABkcnMvZG93bnJldi54bWxQSwUG&#10;AAAAAAQABADzAAAAfwcAAAAA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ans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VzO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Wp7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1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OF7i8wbBAAAKgsAAA4AAAAAAAAAAAAAAAAALgIAAGRycy9lMm9Eb2MueG1sUEsBAi0AFAAG&#10;AAgAAAAhAJD8SdLcAAAACQEAAA8AAAAAAAAAAAAAAAAAdQYAAGRycy9kb3ducmV2LnhtbFBLBQYA&#10;AAAABAAEAPMAAAB+BwAAAAA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5BsQA&#10;AADbAAAADwAAAGRycy9kb3ducmV2LnhtbESPQWsCMRSE7wX/Q3iCN82qWG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+Qb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GgcKwwbBAAAKgsAAA4AAAAAAAAAAAAAAAAALgIAAGRycy9lMm9Eb2MueG1sUEsBAi0AFAAG&#10;AAgAAAAhAJD8SdLcAAAACQEAAA8AAAAAAAAAAAAAAAAAdQYAAGRycy9kb3ducmV2LnhtbFBLBQYA&#10;AAAABAAEAPMAAAB+BwAAAAA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GRs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xqY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6xkb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5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2&#10;8n1KFgQAACoLAAAOAAAAAAAAAAAAAAAAAC4CAABkcnMvZTJvRG9jLnhtbFBLAQItABQABgAIAAAA&#10;IQCQ/EnS3AAAAAkBAAAPAAAAAAAAAAAAAAAAAHAGAABkcnMvZG93bnJldi54bWxQSwUGAAAAAAQA&#10;BADzAAAAeQcAAAAA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p2M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sEQ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adj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2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21FA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PseRgPpIUfmWuQb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FmNd&#10;tRQEAAAqCwAADgAAAAAAAAAAAAAAAAAuAgAAZHJzL2Uyb0RvYy54bWxQSwECLQAUAAYACAAAACEA&#10;kPxJ0twAAAAJAQAADwAAAAAAAAAAAAAAAABuBgAAZHJzL2Rvd25yZXYueG1sUEsFBgAAAAAEAAQA&#10;8wAAAHcHAAAAAA=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xrMQA&#10;AADbAAAADwAAAGRycy9kb3ducmV2LnhtbESPQWsCMRSE74L/ITyhN826oJTVKMVikUKlVVt6fGye&#10;m9XNy5Kkuv57Uyj0OMzMN8x82dlGXMiH2rGC8SgDQVw6XXOl4LBfDx9BhIissXFMCm4UYLno9+ZY&#10;aHflD7rsYiUShEOBCkyMbSFlKA1ZDCPXEifv6LzFmKSvpPZ4TXDbyDzLptJizWnBYEsrQ+V592MV&#10;6OcXfn/9Dn6rjzh5M4f16fOrUeph0D3NQETq4n/4r73RCvI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8az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9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Q0GA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AOapDQYBAAAKgsAAA4AAAAAAAAAAAAAAAAALgIAAGRycy9lMm9Eb2MueG1sUEsBAi0AFAAGAAgA&#10;AAAhAJD8SdLcAAAACQEAAA8AAAAAAAAAAAAAAAAAcgYAAGRycy9kb3ducmV2LnhtbFBLBQYAAAAA&#10;BAAEAPMAAAB7BwAAAAA=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pYMIA&#10;AADbAAAADwAAAGRycy9kb3ducmV2LnhtbERPTWsCMRC9F/ofwhR606xCxa5GkRalCBW1Kh6HzbjZ&#10;djNZklS3/94IQm/zeJ8znra2FmfyoXKsoNfNQBAXTldcKth9zTtDECEia6wdk4I/CjCdPD6MMdfu&#10;whs6b2MpUgiHHBWYGJtcylAYshi6riFO3Ml5izFBX0rt8ZLCbS37WTaQFitODQYbejNU/Gx/rQL9&#10;vuD18hj8Sp/w5dPs5t/7Q63U81M7G4GI1MZ/8d39odP8V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ql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G3HQ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hJyF2LUkw5yZI5FXqDJGYc6hTUPYngaPggbIQwfefGHhOnZ9by2a7sYbcef&#10;eAn+yE5xQ86+Ep12AWGjvcnByzEHdK9QAS/DII4CyFQBU4exyVHRQCL1Ls+NQh8jmPaCKFnYDBbN&#10;5rAfdtvNeqARktQea6AeoOm4oN7kiVL5dZQ+NWSgJlNS0zVRGk2Uvn8mDAHDhl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ID1xtx0EAAAqCwAADgAAAAAAAAAAAAAAAAAuAgAAZHJzL2Uyb0RvYy54bWxQSwECLQAU&#10;AAYACAAAACEAkPxJ0twAAAAJAQAADwAAAAAAAAAAAAAAAAB3BgAAZHJzL2Rvd25yZXYueG1sUEsF&#10;BgAAAAAEAAQA8wAAAIA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9EsEA&#10;AADbAAAADwAAAGRycy9kb3ducmV2LnhtbERP22oCMRB9L/gPYQTfalZBKatRRLGUQqX1ho/DZtys&#10;biZLkur2702h0Lc5nOtM562txY18qBwrGPQzEMSF0xWXCva79fMLiBCRNdaOScEPBZjPOk9TzLW7&#10;8xfdtrEUKYRDjgpMjE0uZSgMWQx91xAn7uy8xZigL6X2eE/htpbDLBtLixWnBoMNLQ0V1+23VaBX&#10;r/z5fgp+o884+jD79eVwrJXqddvFBESkNv6L/9xvOs0fw+8v6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FPRL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DvhkbIYBAAAKgsAAA4AAAAAAAAAAAAAAAAALgIAAGRycy9lMm9Eb2MueG1sUEsBAi0AFAAGAAgA&#10;AAAhAJD8SdLcAAAACQEAAA8AAAAAAAAAAAAAAAAAcgYAAGRycy9kb3ducmV2LnhtbFBLBQYAAAAA&#10;BAAEAPMAAAB7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eisIA&#10;AADbAAAADwAAAGRycy9kb3ducmV2LnhtbERPTWsCMRC9F/ofwhR606wW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p6K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DfYBqIHwQAACcLAAAOAAAAAAAAAAAAAAAAAC4CAABkcnMvZTJvRG9jLnhtbFBLAQIt&#10;ABQABgAIAAAAIQCQ/EnS3AAAAAkBAAAPAAAAAAAAAAAAAAAAAHkGAABkcnMvZG93bnJldi54bWxQ&#10;SwUGAAAAAAQABADzAAAAggcAAAAA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A/cUA&#10;AADbAAAADwAAAGRycy9kb3ducmV2LnhtbESPQWsCMRCF7wX/Qxiht5q1UClbo5QWSxEUa23pcdiM&#10;m62byZJEXf+9cyj0NsN7894303nvW3WimJrABsajAhRxFWzDtYHd5+LuEVTKyBbbwGTgQgnms8HN&#10;FEsbzvxBp22ulYRwKtGAy7krtU6VI49pFDpi0fYhesyyxlrbiGcJ962+L4qJ9tiwNDjs6MVRddge&#10;vQH7+sab5U+Ka7vHh5XbLX6/vltjbof98xOoTH3+N/9dv1vBF3r5RQ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AD9xQAAANsAAAAPAAAAAAAAAAAAAAAAAJgCAABkcnMv&#10;ZG93bnJldi54bWxQSwUGAAAAAAQABAD1AAAAigMAAAAA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IyW8SgYBAAAJAsAAA4AAAAAAAAAAAAAAAAALgIAAGRycy9lMm9Eb2MueG1sUEsBAi0AFAAGAAgA&#10;AAAhAJD8SdLcAAAACQEAAA8AAAAAAAAAAAAAAAAAcgYAAGRycy9kb3ducmV2LnhtbFBLBQYAAAAA&#10;BAAEAPMAAAB7BwAAAAA=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IvsMA&#10;AADaAAAADwAAAGRycy9kb3ducmV2LnhtbESPQWsCMRSE74X+h/AKvWlWoVpWo0iLUoSKWhWPj81z&#10;s+3mZUlS3f57Iwg9DjPzDTOetrYWZ/Khcqyg181AEBdOV1wq2H3NO68gQkTWWDsmBX8UYDp5fBhj&#10;rt2FN3TexlIkCIccFZgYm1zKUBiyGLquIU7eyXmLMUlfSu3xkuC2lv0sG0iLFacFgw29GSp+tr9W&#10;gX5f8Hp5DH6lT/jyaXbz7/2hVur5qZ2NQERq43/43v7QCoZ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MIv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w10:wrap anchorx="margin" anchory="margin"/>
              </v:group>
            </w:pict>
          </mc:Fallback>
        </mc:AlternateContent>
      </w:r>
      <w:r w:rsidR="0099000E">
        <w:rPr>
          <w:noProof/>
          <w:szCs w:val="52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5490845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PuZGwGQQAACQLAAAOAAAAAAAAAAAAAAAAAC4CAABkcnMvZTJvRG9jLnhtbFBLAQItABQABgAI&#10;AAAAIQCQ/EnS3AAAAAkBAAAPAAAAAAAAAAAAAAAAAHMGAABkcnMvZG93bnJldi54bWxQSwUGAAAA&#10;AAQABADzAAAAfAcAAAAA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WycMA&#10;AADaAAAADwAAAGRycy9kb3ducmV2LnhtbESPQWsCMRSE74X+h/AKvWlWqVJWo0iLUoSKWhWPj81z&#10;s+3mZUlS3f57Iwg9DjPzDTOetrYWZ/Khcqyg181AEBdOV1wq2H3NO68gQkTWWDsmBX8UYDp5fBhj&#10;rt2FN3TexlIkCIccFZgYm1zKUBiyGLquIU7eyXmLMUlfSu3xkuC2lv0sG0qLFacFgw29GSp+tr9W&#10;gX5f8Hp5DH6lTzj4NLv59/5QK/X81M5GICK18T98b39oBS9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Wyc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w10:wrap anchorx="margin" anchory="margin"/>
              </v:group>
            </w:pict>
          </mc:Fallback>
        </mc:AlternateContent>
      </w:r>
    </w:p>
    <w:sectPr w:rsidR="00E5247F" w:rsidRPr="0099000E" w:rsidSect="002C5412">
      <w:footerReference w:type="default" r:id="rId15"/>
      <w:pgSz w:w="12240" w:h="15840" w:code="1"/>
      <w:pgMar w:top="1440" w:right="1440" w:bottom="1440" w:left="1440" w:header="720" w:footer="720" w:gutter="0"/>
      <w:pgBorders w:offsetFrom="page">
        <w:right w:val="single" w:sz="4" w:space="24" w:color="FF000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89" w:rsidRDefault="00F66F89">
      <w:pPr>
        <w:spacing w:after="0" w:line="240" w:lineRule="auto"/>
      </w:pPr>
      <w:r>
        <w:separator/>
      </w:r>
    </w:p>
  </w:endnote>
  <w:endnote w:type="continuationSeparator" w:id="0">
    <w:p w:rsidR="00F66F89" w:rsidRDefault="00F6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7F" w:rsidRDefault="003D2E3C">
    <w:pPr>
      <w:pStyle w:val="Footer"/>
    </w:pPr>
    <w:r>
      <w:ptab w:relativeTo="margin" w:alignment="right" w:leader="none"/>
    </w:r>
    <w:r w:rsidR="001B3A87">
      <w:fldChar w:fldCharType="begin"/>
    </w:r>
    <w:r w:rsidR="001B3A87">
      <w:instrText xml:space="preserve"> PAGE </w:instrText>
    </w:r>
    <w:r w:rsidR="001B3A87">
      <w:fldChar w:fldCharType="separate"/>
    </w:r>
    <w:r w:rsidR="00C8277A">
      <w:rPr>
        <w:noProof/>
      </w:rPr>
      <w:t>1</w:t>
    </w:r>
    <w:r w:rsidR="001B3A87">
      <w:rPr>
        <w:noProof/>
      </w:rPr>
      <w:fldChar w:fldCharType="end"/>
    </w:r>
    <w:r>
      <w:t xml:space="preserve"> </w:t>
    </w:r>
    <w:r w:rsidR="0099000E">
      <w:rPr>
        <w:noProof/>
        <w:lang w:eastAsia="en-US"/>
      </w:rPr>
      <mc:AlternateContent>
        <mc:Choice Requires="wps">
          <w:drawing>
            <wp:inline distT="0" distB="0" distL="0" distR="0" wp14:anchorId="0F62F307" wp14:editId="6211FFF9">
              <wp:extent cx="91440" cy="91440"/>
              <wp:effectExtent l="19050" t="20320" r="22860" b="21590"/>
              <wp:docPr id="2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9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" filled="f" fillcolor="#ff7d26" strokecolor="red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89" w:rsidRDefault="00F66F89">
      <w:pPr>
        <w:spacing w:after="0" w:line="240" w:lineRule="auto"/>
      </w:pPr>
      <w:r>
        <w:separator/>
      </w:r>
    </w:p>
  </w:footnote>
  <w:footnote w:type="continuationSeparator" w:id="0">
    <w:p w:rsidR="00F66F89" w:rsidRDefault="00F6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D8"/>
    <w:rsid w:val="000861BB"/>
    <w:rsid w:val="00186A32"/>
    <w:rsid w:val="001B3A87"/>
    <w:rsid w:val="00270AFF"/>
    <w:rsid w:val="002B68A5"/>
    <w:rsid w:val="002C5412"/>
    <w:rsid w:val="002F744D"/>
    <w:rsid w:val="003340D9"/>
    <w:rsid w:val="003D2E3C"/>
    <w:rsid w:val="004C0989"/>
    <w:rsid w:val="00512597"/>
    <w:rsid w:val="0055206C"/>
    <w:rsid w:val="006B7104"/>
    <w:rsid w:val="007A302C"/>
    <w:rsid w:val="00903ED8"/>
    <w:rsid w:val="0099000E"/>
    <w:rsid w:val="00AB62FE"/>
    <w:rsid w:val="00B51518"/>
    <w:rsid w:val="00C80208"/>
    <w:rsid w:val="00C8277A"/>
    <w:rsid w:val="00D40686"/>
    <w:rsid w:val="00D5628C"/>
    <w:rsid w:val="00E16363"/>
    <w:rsid w:val="00E25538"/>
    <w:rsid w:val="00E2623F"/>
    <w:rsid w:val="00E5247F"/>
    <w:rsid w:val="00EF3440"/>
    <w:rsid w:val="00F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st Paragraph" w:semiHidden="0" w:uiPriority="6"/>
    <w:lsdException w:name="Quote" w:semiHidden="0" w:uiPriority="9"/>
    <w:lsdException w:name="Intense Quote" w:semiHidden="0" w:uiPriority="30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61BB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1B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B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BB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BB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BB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BB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BB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BB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BB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861BB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0861BB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61BB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0861BB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1BB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BB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0861B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0861B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0861BB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0861BB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BB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BB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BB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BB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BB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BB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BB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0861BB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0861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61BB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0861BB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BB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0861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0861B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0861BB"/>
    <w:pPr>
      <w:ind w:left="720"/>
      <w:contextualSpacing/>
    </w:pPr>
  </w:style>
  <w:style w:type="numbering" w:customStyle="1" w:styleId="NumberedList">
    <w:name w:val="Numbered List"/>
    <w:uiPriority w:val="99"/>
    <w:rsid w:val="000861B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0861B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861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0861BB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0861B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st Paragraph" w:semiHidden="0" w:uiPriority="6"/>
    <w:lsdException w:name="Quote" w:semiHidden="0" w:uiPriority="9"/>
    <w:lsdException w:name="Intense Quote" w:semiHidden="0" w:uiPriority="30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61BB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1B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B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BB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BB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BB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BB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BB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BB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BB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861BB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0861BB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61BB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0861BB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1BB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BB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0861B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0861B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0861BB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0861BB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BB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BB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BB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BB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BB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BB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BB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BB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0861BB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0861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61BB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0861BB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BB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0861BB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0861B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0861BB"/>
    <w:pPr>
      <w:ind w:left="720"/>
      <w:contextualSpacing/>
    </w:pPr>
  </w:style>
  <w:style w:type="numbering" w:customStyle="1" w:styleId="NumberedList">
    <w:name w:val="Numbered List"/>
    <w:uiPriority w:val="99"/>
    <w:rsid w:val="000861B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0861B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861BB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0861BB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0861B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esman\AppData\Roaming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PROJECT MAANGER: </PublishDate>
  <Abstract>MONTH, YEAR</Abstract>
  <CompanyAddress/>
  <CompanyPhone/>
  <CompanyFax/>
  <CompanyEmail/>
</CoverPageProperties>
</file>

<file path=customXml/item2.xml><?xml version="1.0" encoding="utf-8"?>
<templateProperties xmlns="urn:microsoft.template.properties">
  <_Version>12.0.4319</_Version>
  <_LCID>-1</_LCID>
</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emplateProperties xmlns="urn:microsoft.template.properties">
  <_Version>12.0.4319</_Version>
  <_LCID>-1</_LCID>
</templateProperties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CD8BD35B-18A0-4BCE-A65E-9ACD90E08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38A4FA11-A758-43CC-9999-76582E8A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>PROJECT TITLE</dc:subject>
  <dc:creator>awiesman</dc:creator>
  <cp:lastModifiedBy>awiesman</cp:lastModifiedBy>
  <cp:revision>2</cp:revision>
  <dcterms:created xsi:type="dcterms:W3CDTF">2012-06-20T13:14:00Z</dcterms:created>
  <dcterms:modified xsi:type="dcterms:W3CDTF">2012-06-20T13:14:00Z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