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26775094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99000E" w:rsidRDefault="000606C9" w:rsidP="000606C9">
          <w:pPr>
            <w:spacing w:after="600"/>
            <w:jc w:val="center"/>
          </w:pPr>
          <w:r>
            <w:rPr>
              <w:sz w:val="52"/>
              <w:szCs w:val="52"/>
            </w:rPr>
            <w:t xml:space="preserve">PROJECT </w:t>
          </w:r>
          <w:r w:rsidR="0099000E"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EF645E4" wp14:editId="08E4227C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4004945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3020" t="28575" r="31115" b="34290"/>
                    <wp:wrapNone/>
                    <wp:docPr id="67" name="Oval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73" o:spid="_x0000_s1026" style="position:absolute;margin-left:0;margin-top:542.25pt;width:186.2pt;height:183.3pt;flip:x;z-index:2516756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Ov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CKbGOv1wIAALsFAAAOAAAAAAAAAAAAAAAAAC4CAABk&#10;cnMvZTJvRG9jLnhtbFBLAQItABQABgAIAAAAIQCzVGYU4AAAAAoBAAAPAAAAAAAAAAAAAAAAADEF&#10;AABkcnMvZG93bnJldi54bWxQSwUGAAAAAAQABADzAAAAPgYAAAAA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  <w:r w:rsidR="00365EA8">
            <w:rPr>
              <w:sz w:val="52"/>
              <w:szCs w:val="52"/>
            </w:rPr>
            <w:t>UPDATE</w:t>
          </w:r>
        </w:p>
        <w:p w:rsidR="003A33A0" w:rsidRPr="000606C9" w:rsidRDefault="000606C9" w:rsidP="003A33A0">
          <w:pPr>
            <w:ind w:left="-630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330B9CAE" wp14:editId="5F868A70">
                    <wp:simplePos x="0" y="0"/>
                    <wp:positionH relativeFrom="column">
                      <wp:posOffset>-453390</wp:posOffset>
                    </wp:positionH>
                    <wp:positionV relativeFrom="paragraph">
                      <wp:posOffset>236855</wp:posOffset>
                    </wp:positionV>
                    <wp:extent cx="6400800" cy="10160"/>
                    <wp:effectExtent l="0" t="0" r="19050" b="27940"/>
                    <wp:wrapNone/>
                    <wp:docPr id="78" name="Straight Connector 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400800" cy="101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78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18.65pt" to="468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" strokecolor="red" strokeweight="1pt"/>
                </w:pict>
              </mc:Fallback>
            </mc:AlternateContent>
          </w:r>
          <w:r w:rsidR="003A33A0" w:rsidRPr="000606C9">
            <w:rPr>
              <w:sz w:val="28"/>
              <w:szCs w:val="28"/>
            </w:rPr>
            <w:t>PROJECT STATUS</w:t>
          </w:r>
        </w:p>
        <w:p w:rsidR="00A146C2" w:rsidRPr="00A146C2" w:rsidRDefault="00A146C2" w:rsidP="00B727F5">
          <w:pPr>
            <w:pStyle w:val="ListParagraph"/>
            <w:numPr>
              <w:ilvl w:val="0"/>
              <w:numId w:val="7"/>
            </w:numPr>
            <w:spacing w:after="0"/>
            <w:rPr>
              <w:sz w:val="24"/>
              <w:szCs w:val="24"/>
            </w:rPr>
          </w:pPr>
        </w:p>
        <w:p w:rsidR="00A146C2" w:rsidRDefault="00A146C2" w:rsidP="00A146C2">
          <w:pPr>
            <w:spacing w:after="0"/>
            <w:ind w:left="1800"/>
            <w:rPr>
              <w:sz w:val="24"/>
              <w:szCs w:val="24"/>
            </w:rPr>
          </w:pPr>
        </w:p>
        <w:p w:rsidR="00B469D0" w:rsidRPr="00A146C2" w:rsidRDefault="00B469D0" w:rsidP="00A146C2">
          <w:pPr>
            <w:spacing w:after="0"/>
            <w:ind w:left="1800"/>
            <w:rPr>
              <w:sz w:val="24"/>
              <w:szCs w:val="24"/>
            </w:rPr>
          </w:pPr>
        </w:p>
        <w:p w:rsidR="003A33A0" w:rsidRPr="000606C9" w:rsidRDefault="000606C9" w:rsidP="003A33A0">
          <w:pPr>
            <w:ind w:left="-630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779D29D" wp14:editId="2791A867">
                    <wp:simplePos x="0" y="0"/>
                    <wp:positionH relativeFrom="column">
                      <wp:posOffset>-421640</wp:posOffset>
                    </wp:positionH>
                    <wp:positionV relativeFrom="paragraph">
                      <wp:posOffset>257175</wp:posOffset>
                    </wp:positionV>
                    <wp:extent cx="6400800" cy="10160"/>
                    <wp:effectExtent l="0" t="0" r="19050" b="27940"/>
                    <wp:wrapNone/>
                    <wp:docPr id="80" name="Straight Connector 8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400800" cy="101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80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pt,20.25pt" to="470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" strokecolor="red" strokeweight="1pt"/>
                </w:pict>
              </mc:Fallback>
            </mc:AlternateContent>
          </w:r>
          <w:r w:rsidR="003A33A0" w:rsidRPr="000606C9">
            <w:rPr>
              <w:sz w:val="28"/>
              <w:szCs w:val="28"/>
            </w:rPr>
            <w:t>PROJECT CRITICAL ISSUES</w:t>
          </w:r>
        </w:p>
        <w:p w:rsidR="003A33A0" w:rsidRPr="000606C9" w:rsidRDefault="003A33A0" w:rsidP="003A33A0">
          <w:pPr>
            <w:ind w:left="-630"/>
            <w:rPr>
              <w:sz w:val="24"/>
              <w:szCs w:val="24"/>
            </w:rPr>
          </w:pPr>
          <w:r w:rsidRPr="000606C9">
            <w:tab/>
          </w:r>
          <w:r w:rsidRPr="000606C9">
            <w:rPr>
              <w:sz w:val="24"/>
              <w:szCs w:val="24"/>
            </w:rPr>
            <w:t>SCHEDULE</w:t>
          </w:r>
        </w:p>
        <w:p w:rsidR="00A23180" w:rsidRPr="005D4840" w:rsidRDefault="00A23180" w:rsidP="005D4840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</w:p>
        <w:p w:rsidR="00A23180" w:rsidRPr="005D4840" w:rsidRDefault="000606C9" w:rsidP="005D4840">
          <w:pPr>
            <w:ind w:left="-630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BUDGET</w:t>
          </w:r>
        </w:p>
        <w:p w:rsidR="00A23180" w:rsidRPr="005D4840" w:rsidRDefault="00A23180" w:rsidP="005D4840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</w:p>
        <w:p w:rsidR="003A33A0" w:rsidRPr="000606C9" w:rsidRDefault="00A23180" w:rsidP="003A33A0">
          <w:pPr>
            <w:ind w:left="-630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DESIGN</w:t>
          </w:r>
          <w:r w:rsidR="003A33A0" w:rsidRPr="000606C9">
            <w:rPr>
              <w:sz w:val="24"/>
              <w:szCs w:val="24"/>
            </w:rPr>
            <w:t>/SCOPE</w:t>
          </w:r>
        </w:p>
        <w:p w:rsidR="00A23180" w:rsidRPr="005D4840" w:rsidRDefault="00A23180" w:rsidP="005D4840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</w:p>
        <w:p w:rsidR="00F547F0" w:rsidRDefault="003A33A0" w:rsidP="003A33A0">
          <w:pPr>
            <w:ind w:left="-630"/>
            <w:rPr>
              <w:sz w:val="24"/>
              <w:szCs w:val="24"/>
            </w:rPr>
          </w:pPr>
          <w:r w:rsidRPr="000606C9">
            <w:rPr>
              <w:sz w:val="24"/>
              <w:szCs w:val="24"/>
            </w:rPr>
            <w:tab/>
          </w:r>
          <w:r w:rsidR="00F547F0">
            <w:rPr>
              <w:sz w:val="24"/>
              <w:szCs w:val="24"/>
            </w:rPr>
            <w:t>CONSTRUCTION</w:t>
          </w:r>
        </w:p>
        <w:p w:rsidR="00F547F0" w:rsidRPr="00F547F0" w:rsidRDefault="00F547F0" w:rsidP="00F547F0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</w:p>
        <w:p w:rsidR="003A33A0" w:rsidRPr="000606C9" w:rsidRDefault="00F547F0" w:rsidP="00F547F0">
          <w:pPr>
            <w:tabs>
              <w:tab w:val="left" w:pos="0"/>
            </w:tabs>
            <w:ind w:left="-630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proofErr w:type="gramStart"/>
          <w:r w:rsidR="003A33A0" w:rsidRPr="000606C9">
            <w:rPr>
              <w:sz w:val="24"/>
              <w:szCs w:val="24"/>
            </w:rPr>
            <w:t>OTHER.</w:t>
          </w:r>
          <w:proofErr w:type="gramEnd"/>
        </w:p>
        <w:p w:rsidR="003A33A0" w:rsidRDefault="00091892" w:rsidP="00A23180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None</w:t>
          </w:r>
        </w:p>
        <w:p w:rsidR="00A23180" w:rsidRPr="00A23180" w:rsidRDefault="00A23180" w:rsidP="005D4840">
          <w:pPr>
            <w:pStyle w:val="ListParagraph"/>
            <w:rPr>
              <w:sz w:val="24"/>
              <w:szCs w:val="24"/>
            </w:rPr>
          </w:pPr>
        </w:p>
        <w:p w:rsidR="00B727F5" w:rsidRDefault="00B727F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  <w:p w:rsidR="002F10CA" w:rsidRPr="000606C9" w:rsidRDefault="002F10CA" w:rsidP="002F10CA">
          <w:pPr>
            <w:ind w:left="-630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en-U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19F64951" wp14:editId="1867705C">
                    <wp:simplePos x="0" y="0"/>
                    <wp:positionH relativeFrom="column">
                      <wp:posOffset>-453390</wp:posOffset>
                    </wp:positionH>
                    <wp:positionV relativeFrom="paragraph">
                      <wp:posOffset>236855</wp:posOffset>
                    </wp:positionV>
                    <wp:extent cx="6400800" cy="10160"/>
                    <wp:effectExtent l="0" t="0" r="19050" b="27940"/>
                    <wp:wrapNone/>
                    <wp:docPr id="68" name="Straight Connector 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400800" cy="1016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6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18.65pt" to="468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" strokecolor="red" strokeweight="1pt"/>
                </w:pict>
              </mc:Fallback>
            </mc:AlternateContent>
          </w:r>
          <w:r>
            <w:rPr>
              <w:sz w:val="28"/>
              <w:szCs w:val="28"/>
            </w:rPr>
            <w:t>PROGRESS PHOTOS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788"/>
            <w:gridCol w:w="4788"/>
          </w:tblGrid>
          <w:tr w:rsidR="002F10CA" w:rsidTr="00091892">
            <w:trPr>
              <w:trHeight w:val="5525"/>
            </w:trPr>
            <w:tc>
              <w:tcPr>
                <w:tcW w:w="4788" w:type="dxa"/>
                <w:vAlign w:val="center"/>
              </w:tcPr>
              <w:p w:rsidR="002F10CA" w:rsidRDefault="00091892" w:rsidP="002F10CA">
                <w:pPr>
                  <w:spacing w:after="360"/>
                  <w:jc w:val="center"/>
                  <w:rPr>
                    <w:sz w:val="28"/>
                    <w:szCs w:val="28"/>
                  </w:rPr>
                </w:pPr>
                <w:r w:rsidRPr="00091892">
                  <w:rPr>
                    <w:noProof/>
                    <w:sz w:val="28"/>
                    <w:szCs w:val="28"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86912" behindDoc="0" locked="0" layoutInCell="1" allowOverlap="1" wp14:anchorId="534E3B48" wp14:editId="7B452C65">
                          <wp:simplePos x="0" y="0"/>
                          <wp:positionH relativeFrom="column">
                            <wp:posOffset>-1905</wp:posOffset>
                          </wp:positionH>
                          <wp:positionV relativeFrom="paragraph">
                            <wp:posOffset>2865120</wp:posOffset>
                          </wp:positionV>
                          <wp:extent cx="2880995" cy="541020"/>
                          <wp:effectExtent l="0" t="0" r="14605" b="11430"/>
                          <wp:wrapNone/>
                          <wp:docPr id="307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880995" cy="5410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1892" w:rsidRDefault="00B727F5">
                                      <w:r>
                                        <w:t>Caption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.15pt;margin-top:225.6pt;width:226.85pt;height:4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dXJQIAAEY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">
                          <v:textbox>
                            <w:txbxContent>
                              <w:p w:rsidR="00091892" w:rsidRDefault="00B727F5">
                                <w:r>
                                  <w:t>Caption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4788" w:type="dxa"/>
                <w:vAlign w:val="center"/>
              </w:tcPr>
              <w:p w:rsidR="00B727F5" w:rsidRDefault="00B727F5" w:rsidP="002F10CA">
                <w:pPr>
                  <w:spacing w:after="360"/>
                  <w:jc w:val="center"/>
                  <w:rPr>
                    <w:noProof/>
                    <w:lang w:eastAsia="en-US"/>
                  </w:rPr>
                </w:pPr>
              </w:p>
              <w:p w:rsidR="00B727F5" w:rsidRDefault="00B727F5" w:rsidP="002F10CA">
                <w:pPr>
                  <w:spacing w:after="360"/>
                  <w:jc w:val="center"/>
                  <w:rPr>
                    <w:noProof/>
                    <w:lang w:eastAsia="en-US"/>
                  </w:rPr>
                </w:pPr>
              </w:p>
              <w:p w:rsidR="00B727F5" w:rsidRDefault="00B727F5" w:rsidP="002F10CA">
                <w:pPr>
                  <w:spacing w:after="360"/>
                  <w:jc w:val="center"/>
                  <w:rPr>
                    <w:noProof/>
                    <w:lang w:eastAsia="en-US"/>
                  </w:rPr>
                </w:pPr>
              </w:p>
              <w:p w:rsidR="00B727F5" w:rsidRDefault="00B727F5" w:rsidP="002F10CA">
                <w:pPr>
                  <w:spacing w:after="360"/>
                  <w:jc w:val="center"/>
                  <w:rPr>
                    <w:noProof/>
                    <w:lang w:eastAsia="en-US"/>
                  </w:rPr>
                </w:pPr>
              </w:p>
              <w:p w:rsidR="00B727F5" w:rsidRDefault="00B727F5" w:rsidP="002F10CA">
                <w:pPr>
                  <w:spacing w:after="360"/>
                  <w:jc w:val="center"/>
                  <w:rPr>
                    <w:noProof/>
                    <w:lang w:eastAsia="en-US"/>
                  </w:rPr>
                </w:pPr>
              </w:p>
              <w:p w:rsidR="002F10CA" w:rsidRDefault="00D5706A" w:rsidP="002F10CA">
                <w:pPr>
                  <w:spacing w:after="360"/>
                  <w:jc w:val="center"/>
                  <w:rPr>
                    <w:sz w:val="28"/>
                    <w:szCs w:val="28"/>
                  </w:rPr>
                </w:pPr>
                <w:r w:rsidRPr="00091892">
                  <w:rPr>
                    <w:noProof/>
                    <w:sz w:val="28"/>
                    <w:szCs w:val="28"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88960" behindDoc="0" locked="0" layoutInCell="1" allowOverlap="1" wp14:anchorId="27C50678" wp14:editId="4C95F319">
                          <wp:simplePos x="0" y="0"/>
                          <wp:positionH relativeFrom="column">
                            <wp:posOffset>20955</wp:posOffset>
                          </wp:positionH>
                          <wp:positionV relativeFrom="paragraph">
                            <wp:posOffset>969645</wp:posOffset>
                          </wp:positionV>
                          <wp:extent cx="2880995" cy="498475"/>
                          <wp:effectExtent l="0" t="0" r="14605" b="15875"/>
                          <wp:wrapNone/>
                          <wp:docPr id="77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880995" cy="498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1892" w:rsidRDefault="00B727F5" w:rsidP="00091892">
                                      <w:r>
                                        <w:t>Caption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_x0000_s1027" type="#_x0000_t202" style="position:absolute;left:0;text-align:left;margin-left:1.65pt;margin-top:76.35pt;width:226.85pt;height:3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">
                          <v:textbox>
                            <w:txbxContent>
                              <w:p w:rsidR="00091892" w:rsidRDefault="00B727F5" w:rsidP="00091892">
                                <w:r>
                                  <w:t>Caption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  <w:tr w:rsidR="002F10CA" w:rsidTr="00091892">
            <w:trPr>
              <w:trHeight w:val="5741"/>
            </w:trPr>
            <w:tc>
              <w:tcPr>
                <w:tcW w:w="4788" w:type="dxa"/>
                <w:vAlign w:val="center"/>
              </w:tcPr>
              <w:p w:rsidR="002F10CA" w:rsidRDefault="009B79F0" w:rsidP="00B727F5">
                <w:pPr>
                  <w:spacing w:after="360"/>
                  <w:jc w:val="center"/>
                  <w:rPr>
                    <w:sz w:val="28"/>
                    <w:szCs w:val="28"/>
                  </w:rPr>
                </w:pPr>
                <w:r w:rsidRPr="00091892">
                  <w:rPr>
                    <w:noProof/>
                    <w:sz w:val="28"/>
                    <w:szCs w:val="28"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96128" behindDoc="0" locked="0" layoutInCell="1" allowOverlap="1" wp14:anchorId="2F9BE731" wp14:editId="0B0105DD">
                          <wp:simplePos x="0" y="0"/>
                          <wp:positionH relativeFrom="column">
                            <wp:posOffset>-635</wp:posOffset>
                          </wp:positionH>
                          <wp:positionV relativeFrom="paragraph">
                            <wp:posOffset>2972435</wp:posOffset>
                          </wp:positionV>
                          <wp:extent cx="2880995" cy="541020"/>
                          <wp:effectExtent l="0" t="0" r="14605" b="11430"/>
                          <wp:wrapNone/>
                          <wp:docPr id="84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880995" cy="5410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B79F0" w:rsidRDefault="00B727F5" w:rsidP="009B79F0">
                                      <w:r>
                                        <w:t>Caption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_x0000_s1028" type="#_x0000_t202" style="position:absolute;left:0;text-align:left;margin-left:-.05pt;margin-top:234.05pt;width:226.85pt;height:4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">
                          <v:textbox>
                            <w:txbxContent>
                              <w:p w:rsidR="009B79F0" w:rsidRDefault="00B727F5" w:rsidP="009B79F0">
                                <w:r>
                                  <w:t>Caption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4788" w:type="dxa"/>
                <w:vAlign w:val="center"/>
              </w:tcPr>
              <w:p w:rsidR="002F10CA" w:rsidRDefault="009B79F0" w:rsidP="00B2077D">
                <w:pPr>
                  <w:spacing w:after="360"/>
                  <w:jc w:val="center"/>
                  <w:rPr>
                    <w:sz w:val="28"/>
                    <w:szCs w:val="28"/>
                  </w:rPr>
                </w:pPr>
                <w:r w:rsidRPr="00091892">
                  <w:rPr>
                    <w:noProof/>
                    <w:sz w:val="28"/>
                    <w:szCs w:val="28"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98176" behindDoc="0" locked="0" layoutInCell="1" allowOverlap="1" wp14:anchorId="414AB891" wp14:editId="6A975EE0">
                          <wp:simplePos x="0" y="0"/>
                          <wp:positionH relativeFrom="column">
                            <wp:posOffset>22225</wp:posOffset>
                          </wp:positionH>
                          <wp:positionV relativeFrom="paragraph">
                            <wp:posOffset>2983230</wp:posOffset>
                          </wp:positionV>
                          <wp:extent cx="2880995" cy="541020"/>
                          <wp:effectExtent l="0" t="0" r="14605" b="11430"/>
                          <wp:wrapNone/>
                          <wp:docPr id="86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880995" cy="5410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B79F0" w:rsidRDefault="00B727F5" w:rsidP="009B79F0">
                                      <w:r>
                                        <w:t>Caption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_x0000_s1029" type="#_x0000_t202" style="position:absolute;left:0;text-align:left;margin-left:1.75pt;margin-top:234.9pt;width:226.85pt;height:4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xJJwIAAEw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">
                          <v:textbox>
                            <w:txbxContent>
                              <w:p w:rsidR="009B79F0" w:rsidRDefault="00B727F5" w:rsidP="009B79F0">
                                <w:r>
                                  <w:t>Caption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p w:rsidR="00E5247F" w:rsidRPr="002C5412" w:rsidRDefault="00E64F26" w:rsidP="0099000E">
          <w:pPr>
            <w:spacing w:after="360"/>
            <w:rPr>
              <w:sz w:val="28"/>
              <w:szCs w:val="28"/>
            </w:rPr>
          </w:pPr>
        </w:p>
      </w:sdtContent>
    </w:sdt>
    <w:p w:rsidR="00E5247F" w:rsidRPr="0099000E" w:rsidRDefault="00E64F26" w:rsidP="0099000E">
      <w:sdt>
        <w:sdtPr>
          <w:id w:val="112299847"/>
          <w:docPartObj>
            <w:docPartGallery w:val="Quick Parts"/>
            <w:docPartUnique/>
          </w:docPartObj>
        </w:sdtPr>
        <w:sdtEndPr/>
        <w:sdtContent>
          <w:bookmarkStart w:id="0" w:name="_GoBack"/>
          <w:r w:rsidR="0099000E">
            <w:rPr>
              <w:rFonts w:ascii="Century Schoolbook" w:hAnsi="Century Schoolbook"/>
              <w:noProof/>
              <w:color w:val="4F271C"/>
              <w:sz w:val="32"/>
              <w:szCs w:val="3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75BAB88" wp14:editId="62D0299D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4004945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3020" t="28575" r="31115" b="34290"/>
                    <wp:wrapNone/>
                    <wp:docPr id="66" name="Oval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70" o:spid="_x0000_s1026" style="position:absolute;margin-left:0;margin-top:542.25pt;width:186.2pt;height:183.3pt;flip:x;z-index:25167257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</w:sdtContent>
      </w:sdt>
      <w:bookmarkEnd w:id="0"/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4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0;margin-top:10in;width:43.2pt;height:43.2pt;z-index:2516469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CoHAQAACo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DnbgCoHAQAACoLAAAOAAAAAAAAAAAAAAAAAC4CAABkcnMvZTJvRG9jLnhtbFBLAQItABQA&#10;BgAIAAAAIQCQ/EnS3AAAAAkBAAAPAAAAAAAAAAAAAAAAAHYGAABkcnMvZG93bnJldi54bWxQSwUG&#10;AAAAAAQABADzAAAAfwcAAAAA&#10;">
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1g8QA&#10;AADbAAAADwAAAGRycy9kb3ducmV2LnhtbESP3WoCMRSE7wu+QzhC72rWYqWsRhGLUgoV6x9eHjbH&#10;zermZElS3b59IxR6OczMN8x42tpaXMmHyrGCfi8DQVw4XXGpYLddPL2CCBFZY+2YFPxQgOmk8zDG&#10;XLsbf9F1E0uRIBxyVGBibHIpQ2HIYui5hjh5J+ctxiR9KbXHW4LbWj5n2VBarDgtGGxobqi4bL6t&#10;Av225PXHMfiVPuHLp9ktzvtDrdRjt52NQERq43/4r/2uFQwH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dYP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n+s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f6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1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0;margin-top:10in;width:43.2pt;height:43.2pt;z-index:25164800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jUl1XHAQAACoLAAAOAAAAAAAAAAAAAAAAAC4CAABkcnMvZTJvRG9jLnhtbFBLAQItABQA&#10;BgAIAAAAIQCQ/EnS3AAAAAkBAAAPAAAAAAAAAAAAAAAAAHYGAABkcnMvZG93bnJldi54bWxQSwUG&#10;AAAAAAQABADzAAAAfwcAAAAA&#10;">
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WG8MA&#10;AADbAAAADwAAAGRycy9kb3ducmV2LnhtbESPQWsCMRSE70L/Q3gFb5pVUGQ1SqkoUqhUq+LxsXlu&#10;tt28LEmq239vCkKPw8x8w8wWra3FlXyoHCsY9DMQxIXTFZcKDp+r3gREiMgaa8ek4JcCLOZPnRnm&#10;2t14R9d9LEWCcMhRgYmxyaUMhSGLoe8a4uRdnLcYk/Sl1B5vCW5rOcyysbRYcVow2NCroeJ7/2MV&#10;6OWaP97OwW/1BUfv5rD6Op5qpbrP7csURKQ2/ocf7Y1WMB7A3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rWG8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/js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dwO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v47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8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0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BH3QyeHAQAACoLAAAOAAAAAAAAAAAAAAAAAC4CAABkcnMvZTJvRG9jLnhtbFBLAQItABQA&#10;BgAIAAAAIQCQ/EnS3AAAAAkBAAAPAAAAAAAAAAAAAAAAAHYGAABkcnMvZG93bnJldi54bWxQSwUG&#10;AAAAAAQABADzAAAAfwcAAAAA&#10;">
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1O8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hj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y1O8AAAADb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nQs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0L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5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0;margin-top:10in;width:43.2pt;height:43.2pt;z-index:25165004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">
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apcQA&#10;AADbAAAADwAAAGRycy9kb3ducmV2LnhtbESPQWsCMRSE74L/ITzBm2YtbCmrUYpFkUKlVVt6fGye&#10;m9XNy5JE3f57Uyj0OMzMN8xs0dlGXMmH2rGCyTgDQVw6XXOl4LBfjZ5AhIissXFMCn4owGLe782w&#10;0O7GH3TdxUokCIcCFZgY20LKUBqyGMauJU7e0XmLMUlfSe3xluC2kQ9Z9igt1pwWDLa0NFSedxer&#10;QL+s+f31O/itPmL+Zg6r0+dXo9Rw0D1PQUTq4n/4r73RCvIcfr+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9GqX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zMM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3Mw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2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0;margin-top:10in;width:43.2pt;height:43.2pt;z-index:25165107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onEwQAACo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">
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C0cQA&#10;AADbAAAADwAAAGRycy9kb3ducmV2LnhtbESP3WoCMRSE7wu+QzhC72pWQZGtUcSiiGCpPy29PGyO&#10;m7WbkyVJdX37piB4OczMN8xk1tpaXMiHyrGCfi8DQVw4XXGp4HhYvoxBhIissXZMCm4UYDbtPE0w&#10;1+7KO7rsYykShEOOCkyMTS5lKAxZDD3XECfv5LzFmKQvpfZ4TXBby0GWjaTFitOCwYYWhoqf/a9V&#10;oN9W/LH5Dv5dn3C4Ncfl+fOrVuq5285fQURq4yN8b6+1guEA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UgtH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QqM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0Kj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9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0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D8EzlcGQQAACoLAAAOAAAAAAAAAAAAAAAAAC4CAABkcnMvZTJvRG9jLnhtbFBLAQItABQABgAI&#10;AAAAIQCQ/EnS3AAAAAkBAAAPAAAAAAAAAAAAAAAAAHMGAABkcnMvZG93bnJldi54bWxQSwUGAAAA&#10;AAQABADzAAAAfAcAAAAA&#10;">
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GfcQA&#10;AADbAAAADwAAAGRycy9kb3ducmV2LnhtbESPUUvDMBSF3wX/Q7iCby5VnGhdVoZSEcGhc4qPl+au&#10;qUtuShLb+u8XQfDxcM75DmdRTc6KgULsPCs4nxUgiBuvO24VbN/qs2sQMSFrtJ5JwQ9FqJbHRwss&#10;tR/5lYZNakWGcCxRgUmpL6WMjSGHceZ74uztfHCYsgyt1AHHDHdWXhTFlXTYcV4w2NOdoWa/+XYK&#10;9P0Dvzx9xrDWO5w/m2399f5hlTo9mVa3IBJN6T/8137UCi5v4P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hn3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O38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k7f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6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0;margin-top:10in;width:43.2pt;height:43.2pt;z-index:25165312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H0R+UQeBAAAKgsAAA4AAAAAAAAAAAAAAAAALgIAAGRycy9lMm9Eb2MueG1sUEsBAi0A&#10;FAAGAAgAAAAhAJD8SdLcAAAACQEAAA8AAAAAAAAAAAAAAAAAeAYAAGRycy9kb3ducmV2LnhtbFBL&#10;BQYAAAAABAAEAPMAAACBBwAAAAA=&#10;">
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SD8QA&#10;AADbAAAADwAAAGRycy9kb3ducmV2LnhtbESP3WoCMRSE7wu+QzhC72rWYqWsRhGLUgoV6x9eHjbH&#10;zermZElS3b59IxR6OczMN8x42tpaXMmHyrGCfi8DQVw4XXGpYLddPL2CCBFZY+2YFPxQgOmk8zDG&#10;XLsbf9F1E0uRIBxyVGBibHIpQ2HIYui5hjh5J+ctxiR9KbXHW4LbWj5n2VBarDgtGGxobqi4bL6t&#10;Av225PXHMfiVPuHLp9ktzvtDrdRjt52NQERq43/4r/2uFQyG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2Eg/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Ads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QHb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3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0;margin-top:10in;width:43.2pt;height:43.2pt;z-index:25165414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GbNGUEYBAAAKgsAAA4AAAAAAAAAAAAAAAAALgIAAGRycy9lMm9Eb2MueG1sUEsBAi0AFAAGAAgA&#10;AAAhAJD8SdLcAAAACQEAAA8AAAAAAAAAAAAAAAAAcgYAAGRycy9kb3ducmV2LnhtbFBLBQYAAAAA&#10;BAAEAPMAAAB7BwAAAAA=&#10;">
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xl8QA&#10;AADbAAAADwAAAGRycy9kb3ducmV2LnhtbESPUUvDMBSF3wX/Q7iCby5Vp0hdVoZSEcGhc4qPl+au&#10;qUtuShLb+u8XQfDxcM75DmdRTc6KgULsPCs4nxUgiBuvO24VbN/qsxsQMSFrtJ5JwQ9FqJbHRwss&#10;tR/5lYZNakWGcCxRgUmpL6WMjSGHceZ74uztfHCYsgyt1AHHDHdWXhTFtXTYcV4w2NOdoWa/+XYK&#10;9P0Dvzx9xrDWO7x6Ntv66/3DKnV6Mq1uQSSa0n/4r/2oFcw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sZf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eAcUA&#10;AADbAAAADwAAAGRycy9kb3ducmV2LnhtbESPQWvCQBSE7wX/w/KEXkrdWKR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N4B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0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0;margin-top:10in;width:43.2pt;height:43.2pt;z-index:25165516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CcxNsTGQQAACoLAAAOAAAAAAAAAAAAAAAAAC4CAABkcnMvZTJvRG9jLnhtbFBLAQItABQABgAI&#10;AAAAIQCQ/EnS3AAAAAkBAAAPAAAAAAAAAAAAAAAAAHMGAABkcnMvZG93bnJldi54bWxQSwUGAAAA&#10;AAQABADzAAAAfAcAAAAA&#10;">
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v4MIA&#10;AADbAAAADwAAAGRycy9kb3ducmV2LnhtbERPy2oCMRTdF/oP4QruNGNppYxGKRaLFCp2fNDlZXKd&#10;TJ3cDEmq49+bhdDl4byn88424kw+1I4VjIYZCOLS6ZorBbvtcvAKIkRkjY1jUnClAPPZ48MUc+0u&#10;/E3nIlYihXDIUYGJsc2lDKUhi2HoWuLEHZ23GBP0ldQeLyncNvIpy8bSYs2pwWBLC0PlqfizCvT7&#10;B28+f4Jf6yO+fJnd8nd/aJTq97q3CYhIXfwX390rreA5rU9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y/g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9mcQA&#10;AADbAAAADwAAAGRycy9kb3ducmV2LnhtbESPQWvCQBSE74X+h+UVeim6UUR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fZn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7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0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D1BIeeHAQAACoLAAAOAAAAAAAAAAAAAAAAAC4CAABkcnMvZTJvRG9jLnhtbFBLAQItABQA&#10;BgAIAAAAIQCQ/EnS3AAAAAkBAAAPAAAAAAAAAAAAAAAAAHYGAABkcnMvZG93bnJldi54bWxQSwUG&#10;AAAAAAQABADzAAAAfwcAAAAA&#10;">
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E6cQA&#10;AADbAAAADwAAAGRycy9kb3ducmV2LnhtbESPUUvDMBSF3wX/Q7iCby5VmU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8xOn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4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0;margin-top:10in;width:43.2pt;height:43.2pt;z-index:25165721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hbHAQAACo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6QohbHAQAACoLAAAOAAAAAAAAAAAAAAAAAC4CAABkcnMvZTJvRG9jLnhtbFBLAQItABQA&#10;BgAIAAAAIQCQ/EnS3AAAAAkBAAAPAAAAAAAAAAAAAAAAAHYGAABkcnMvZG93bnJldi54bWxQSwUG&#10;AAAAAAQABADzAAAAfwcAAAAA&#10;">
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ansQA&#10;AADbAAAADwAAAGRycy9kb3ducmV2LnhtbESPUUvDMBSF3wX/Q7iCby5Vp0hdVoZSEcGhc4qPl+au&#10;qUtuShLb+u8XQfDxcM75DmdRTc6KgULsPCs4nxUgiBuvO24VbN/qsxsQMSFrtJ5JwQ9FqJbHRwss&#10;tR/5lYZNakWGcCxRgUmpL6WMjSGHceZ74uztfHCYsgyt1AHHDHdWXhTFtXTYcV4w2NOdoWa/+XYK&#10;9P0Dvzx9xrDWO7x6Ntv66/3DKnV6Mq1uQSSa0n/4r/2oFVzO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Wp7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1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0;margin-top:10in;width:43.2pt;height:43.2pt;z-index:25165824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">
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5BsQA&#10;AADbAAAADwAAAGRycy9kb3ducmV2LnhtbESPQWsCMRSE7wX/Q3iCN82qWG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+Qb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8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0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">
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GRs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xqY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6xkb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5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0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">
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p2MQA&#10;AADbAAAADwAAAGRycy9kb3ducmV2LnhtbESP3WoCMRSE7wu+QzhC72pWQZGtUcSiiGCpPy29PGyO&#10;m7WbkyVJdX37piB4OczMN8xk1tpaXMiHyrGCfi8DQVw4XXGp4HhYvoxBhIissXZMCm4UYDbtPE0w&#10;1+7KO7rsYykShEOOCkyMTS5lKAxZDD3XECfv5LzFmKQvpfZ4TXBby0GWjaTFitOCwYYWhoqf/a9V&#10;oN9W/LH5Dv5dn3C4Ncfl+fOrVuq5285fQURq4yN8b6+1gsEQ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7adj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2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0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21FAQAACo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">
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xrMQA&#10;AADbAAAADwAAAGRycy9kb3ducmV2LnhtbESPQWsCMRSE74L/ITyhN826oJTVKMVikUKlVVt6fGye&#10;m9XNy5Kkuv57Uyj0OMzMN8x82dlGXMiH2rGC8SgDQVw6XXOl4LBfDx9BhIissXFMCm4UYLno9+ZY&#10;aHflD7rsYiUShEOBCkyMbSFlKA1ZDCPXEifv6LzFmKSvpPZ4TXDbyDzLptJizWnBYEsrQ+V592MV&#10;6OcXfn/9Dn6rjzh5M4f16fOrUeph0D3NQETq4n/4r73RCvIc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S8az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9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0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AOapDQYBAAAKgsAAA4AAAAAAAAAAAAAAAAALgIAAGRycy9lMm9Eb2MueG1sUEsBAi0AFAAGAAgA&#10;AAAhAJD8SdLcAAAACQEAAA8AAAAAAAAAAAAAAAAAcgYAAGRycy9kb3ducmV2LnhtbFBLBQYAAAAA&#10;BAAEAPMAAAB7BwAAAAA=&#10;">
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pYMIA&#10;AADbAAAADwAAAGRycy9kb3ducmV2LnhtbERPTWsCMRC9F/ofwhR606xCxa5GkRalCBW1Kh6HzbjZ&#10;djNZklS3/94IQm/zeJ8znra2FmfyoXKsoNfNQBAXTldcKth9zTtDECEia6wdk4I/CjCdPD6MMdfu&#10;whs6b2MpUgiHHBWYGJtcylAYshi6riFO3Ml5izFBX0rt8ZLCbS37WTaQFitODQYbejNU/Gx/rQL9&#10;vuD18hj8Sp/w5dPs5t/7Q63U81M7G4GI1MZ/8d39odP8V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qlg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6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10in;width:43.2pt;height:43.2pt;z-index:25166336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G3HQ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">
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9EsEA&#10;AADbAAAADwAAAGRycy9kb3ducmV2LnhtbERP22oCMRB9L/gPYQTfalZBKatRRLGUQqX1ho/DZtys&#10;biZLkur2702h0Lc5nOtM562txY18qBwrGPQzEMSF0xWXCva79fMLiBCRNdaOScEPBZjPOk9TzLW7&#10;8xfdtrEUKYRDjgpMjE0uZSgMWQx91xAn7uy8xZigL6X2eE/htpbDLBtLixWnBoMNLQ0V1+23VaBX&#10;r/z5fgp+o884+jD79eVwrJXqddvFBESkNv6L/9xvOs0fw+8v6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FPRL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3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0;margin-top:10in;width:43.2pt;height:43.2pt;z-index:25166438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DvhkbIYBAAAKgsAAA4AAAAAAAAAAAAAAAAALgIAAGRycy9lMm9Eb2MueG1sUEsBAi0AFAAGAAgA&#10;AAAhAJD8SdLcAAAACQEAAA8AAAAAAAAAAAAAAAAAcgYAAGRycy9kb3ducmV2LnhtbFBLBQYAAAAA&#10;BAAEAPMAAAB7BwAAAAA=&#10;">
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eisIA&#10;AADbAAAADwAAAGRycy9kb3ducmV2LnhtbERPTWsCMRC9F/ofwhR606wW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p6K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">
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A/cUA&#10;AADbAAAADwAAAGRycy9kb3ducmV2LnhtbESPQWsCMRCF7wX/Qxiht5q1UClbo5QWSxEUa23pcdiM&#10;m62byZJEXf+9cyj0NsN7894303nvW3WimJrABsajAhRxFWzDtYHd5+LuEVTKyBbbwGTgQgnms8HN&#10;FEsbzvxBp22ulYRwKtGAy7krtU6VI49pFDpi0fYhesyyxlrbiGcJ962+L4qJ9tiwNDjs6MVRddge&#10;vQH7+sab5U+Ka7vHh5XbLX6/vltjbof98xOoTH3+N/9dv1vBF3r5RQ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AD9xQAAANsAAAAPAAAAAAAAAAAAAAAAAJgCAABkcnMv&#10;ZG93bnJldi54bWxQSwUGAAAAAAQABAD1AAAAigMAAAAA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10in;width:43.2pt;height:43.2pt;z-index:25166643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IyW8SgYBAAAJAsAAA4AAAAAAAAAAAAAAAAALgIAAGRycy9lMm9Eb2MueG1sUEsBAi0AFAAGAAgA&#10;AAAhAJD8SdLcAAAACQEAAA8AAAAAAAAAAAAAAAAAcgYAAGRycy9kb3ducmV2LnhtbFBLBQYAAAAA&#10;BAAEAPMAAAB7BwAAAAA=&#10;">
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IvsMA&#10;AADaAAAADwAAAGRycy9kb3ducmV2LnhtbESPQWsCMRSE74X+h/AKvWlWoVpWo0iLUoSKWhWPj81z&#10;s+3mZUlS3f57Iwg9DjPzDTOetrYWZ/Khcqyg181AEBdOV1wq2H3NO68gQkTWWDsmBX8UYDp5fBhj&#10;rt2FN3TexlIkCIccFZgYm1zKUBiyGLquIU7eyXmLMUlfSu3xkuC2lv0sG0iLFacFgw29GSp+tr9W&#10;gX5f8Hp5DH6lT/jyaXbz7/2hVur5qZ2NQERq43/43v7QCoZ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MIv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0in;width:43.2pt;height:43.2pt;z-index:25166745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CPuZGwGQQAACQLAAAOAAAAAAAAAAAAAAAAAC4CAABkcnMvZTJvRG9jLnhtbFBLAQItABQABgAI&#10;AAAAIQCQ/EnS3AAAAAkBAAAPAAAAAAAAAAAAAAAAAHMGAABkcnMvZG93bnJldi54bWxQSwUGAAAA&#10;AAQABADzAAAAfAcAAAAA&#10;">
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WycMA&#10;AADaAAAADwAAAGRycy9kb3ducmV2LnhtbESPQWsCMRSE74X+h/AKvWlWqVJWo0iLUoSKWhWPj81z&#10;s+3mZUlS3f57Iwg9DjPzDTOetrYWZ/Khcqyg181AEBdOV1wq2H3NO68gQkTWWDsmBX8UYDp5fBhj&#10;rt2FN3TexlIkCIccFZgYm1zKUBiyGLquIU7eyXmLMUlfSu3xkuC2lv0sG0qLFacFgw29GSp+tr9W&#10;gX5f8Hp5DH6lTzj4NLv59/5QK/X81M5GICK18T98b39oBS9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Wyc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w10:wrap anchorx="margin" anchory="margin"/>
              </v:group>
            </w:pict>
          </mc:Fallback>
        </mc:AlternateContent>
      </w:r>
    </w:p>
    <w:sectPr w:rsidR="00E5247F" w:rsidRPr="0099000E" w:rsidSect="0018057B"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pgBorders w:offsetFrom="page">
        <w:right w:val="single" w:sz="4" w:space="24" w:color="FF000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26" w:rsidRDefault="00E64F26">
      <w:pPr>
        <w:spacing w:after="0" w:line="240" w:lineRule="auto"/>
      </w:pPr>
      <w:r>
        <w:separator/>
      </w:r>
    </w:p>
  </w:endnote>
  <w:endnote w:type="continuationSeparator" w:id="0">
    <w:p w:rsidR="00E64F26" w:rsidRDefault="00E6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7B" w:rsidRDefault="0018057B">
    <w:pPr>
      <w:pStyle w:val="Footer"/>
    </w:pPr>
    <w:r>
      <w:ptab w:relativeTo="margin" w:alignment="right" w:leader="none"/>
    </w:r>
    <w:r>
      <w:t xml:space="preserve">5  </w:t>
    </w:r>
    <w:r>
      <w:rPr>
        <w:noProof/>
        <w:lang w:eastAsia="en-US"/>
      </w:rPr>
      <mc:AlternateContent>
        <mc:Choice Requires="wps">
          <w:drawing>
            <wp:inline distT="0" distB="0" distL="0" distR="0" wp14:anchorId="0E92A9A2" wp14:editId="2B825224">
              <wp:extent cx="91440" cy="91440"/>
              <wp:effectExtent l="19050" t="20320" r="22860" b="21590"/>
              <wp:docPr id="73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9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" filled="f" fillcolor="#ff7d26" strokecolor="red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7F" w:rsidRDefault="003D2E3C">
    <w:pPr>
      <w:pStyle w:val="Footer"/>
    </w:pPr>
    <w:r>
      <w:ptab w:relativeTo="margin" w:alignment="right" w:leader="none"/>
    </w:r>
    <w:r w:rsidR="0018057B">
      <w:t>4</w:t>
    </w:r>
    <w:r w:rsidR="00A146C2">
      <w:t xml:space="preserve"> </w:t>
    </w:r>
    <w:r>
      <w:t xml:space="preserve"> </w:t>
    </w:r>
    <w:r w:rsidR="0099000E">
      <w:rPr>
        <w:noProof/>
        <w:lang w:eastAsia="en-US"/>
      </w:rPr>
      <mc:AlternateContent>
        <mc:Choice Requires="wps">
          <w:drawing>
            <wp:inline distT="0" distB="0" distL="0" distR="0" wp14:anchorId="65751B19" wp14:editId="589D842B">
              <wp:extent cx="91440" cy="91440"/>
              <wp:effectExtent l="19050" t="20320" r="22860" b="21590"/>
              <wp:docPr id="2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9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" filled="f" fillcolor="#ff7d26" strokecolor="red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C2" w:rsidRDefault="00A146C2" w:rsidP="00A146C2">
    <w:pPr>
      <w:pStyle w:val="Footer"/>
      <w:jc w:val="right"/>
    </w:pPr>
    <w:r>
      <w:ptab w:relativeTo="margin" w:alignment="right" w:leader="none"/>
    </w:r>
    <w:r>
      <w:t xml:space="preserve">3  </w:t>
    </w:r>
    <w:r>
      <w:rPr>
        <w:noProof/>
        <w:lang w:eastAsia="en-US"/>
      </w:rPr>
      <mc:AlternateContent>
        <mc:Choice Requires="wps">
          <w:drawing>
            <wp:inline distT="0" distB="0" distL="0" distR="0" wp14:anchorId="2DE449A7" wp14:editId="29EA51F4">
              <wp:extent cx="91440" cy="91440"/>
              <wp:effectExtent l="19050" t="20320" r="22860" b="21590"/>
              <wp:docPr id="1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9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" filled="f" fillcolor="#ff7d26" strokecolor="red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26" w:rsidRDefault="00E64F26">
      <w:pPr>
        <w:spacing w:after="0" w:line="240" w:lineRule="auto"/>
      </w:pPr>
      <w:r>
        <w:separator/>
      </w:r>
    </w:p>
  </w:footnote>
  <w:footnote w:type="continuationSeparator" w:id="0">
    <w:p w:rsidR="00E64F26" w:rsidRDefault="00E6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>
    <w:nsid w:val="136B1C50"/>
    <w:multiLevelType w:val="hybridMultilevel"/>
    <w:tmpl w:val="280C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87284"/>
    <w:multiLevelType w:val="hybridMultilevel"/>
    <w:tmpl w:val="AA1C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4">
    <w:nsid w:val="2586431C"/>
    <w:multiLevelType w:val="hybridMultilevel"/>
    <w:tmpl w:val="E7FC6D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29222A"/>
    <w:multiLevelType w:val="hybridMultilevel"/>
    <w:tmpl w:val="982E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6139A"/>
    <w:multiLevelType w:val="hybridMultilevel"/>
    <w:tmpl w:val="1622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D8"/>
    <w:rsid w:val="000606C9"/>
    <w:rsid w:val="000861BB"/>
    <w:rsid w:val="00091892"/>
    <w:rsid w:val="0014121F"/>
    <w:rsid w:val="0018057B"/>
    <w:rsid w:val="00186A32"/>
    <w:rsid w:val="001B3A87"/>
    <w:rsid w:val="002B68A5"/>
    <w:rsid w:val="002C5412"/>
    <w:rsid w:val="002F10CA"/>
    <w:rsid w:val="003340D9"/>
    <w:rsid w:val="00365EA8"/>
    <w:rsid w:val="003A33A0"/>
    <w:rsid w:val="003D2E3C"/>
    <w:rsid w:val="005D4840"/>
    <w:rsid w:val="00627075"/>
    <w:rsid w:val="00630F9E"/>
    <w:rsid w:val="007227B9"/>
    <w:rsid w:val="00783E9F"/>
    <w:rsid w:val="008C4101"/>
    <w:rsid w:val="00903ED8"/>
    <w:rsid w:val="0099000E"/>
    <w:rsid w:val="009B79F0"/>
    <w:rsid w:val="00A146C2"/>
    <w:rsid w:val="00A23180"/>
    <w:rsid w:val="00A264FF"/>
    <w:rsid w:val="00AB548E"/>
    <w:rsid w:val="00B2077D"/>
    <w:rsid w:val="00B469D0"/>
    <w:rsid w:val="00B727F5"/>
    <w:rsid w:val="00BD348B"/>
    <w:rsid w:val="00C531A6"/>
    <w:rsid w:val="00D0311B"/>
    <w:rsid w:val="00D26B48"/>
    <w:rsid w:val="00D547F7"/>
    <w:rsid w:val="00D5706A"/>
    <w:rsid w:val="00E25538"/>
    <w:rsid w:val="00E5247F"/>
    <w:rsid w:val="00E64F26"/>
    <w:rsid w:val="00F5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2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st Paragraph" w:semiHidden="0" w:uiPriority="6"/>
    <w:lsdException w:name="Quote" w:semiHidden="0" w:uiPriority="9"/>
    <w:lsdException w:name="Intense Quote" w:semiHidden="0" w:uiPriority="30"/>
    <w:lsdException w:name="Subtle Emphasis" w:semiHidden="0" w:uiPriority="5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Normal">
    <w:name w:val="Normal"/>
    <w:qFormat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61BB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1BB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1BB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1BB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1BB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1BB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1BB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1BB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1BB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1BB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861BB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0861BB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61BB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0861BB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61BB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BB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0861BB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0861BB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0861BB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0861BB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8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1BB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1BB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1BB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1BB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1BB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1BB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1BB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0861BB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0861B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61BB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0861BB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1BB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0861BB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0861BB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0861BB"/>
    <w:pPr>
      <w:ind w:left="720"/>
      <w:contextualSpacing/>
    </w:pPr>
  </w:style>
  <w:style w:type="numbering" w:customStyle="1" w:styleId="NumberedList">
    <w:name w:val="Numbered List"/>
    <w:uiPriority w:val="99"/>
    <w:rsid w:val="000861BB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0861B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861BB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0861BB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0861BB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C531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2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st Paragraph" w:semiHidden="0" w:uiPriority="6"/>
    <w:lsdException w:name="Quote" w:semiHidden="0" w:uiPriority="9"/>
    <w:lsdException w:name="Intense Quote" w:semiHidden="0" w:uiPriority="30"/>
    <w:lsdException w:name="Subtle Emphasis" w:semiHidden="0" w:uiPriority="5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Normal">
    <w:name w:val="Normal"/>
    <w:qFormat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61BB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1BB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1BB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1BB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1BB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1BB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1BB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1BB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1BB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1BB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861BB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0861BB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61BB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0861BB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61BB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BB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0861BB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0861BB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0861BB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0861BB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8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1BB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1BB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1BB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1BB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1BB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1BB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1BB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0861BB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0861B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61BB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0861BB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1BB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0861BB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0861BB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0861BB"/>
    <w:pPr>
      <w:ind w:left="720"/>
      <w:contextualSpacing/>
    </w:pPr>
  </w:style>
  <w:style w:type="numbering" w:customStyle="1" w:styleId="NumberedList">
    <w:name w:val="Numbered List"/>
    <w:uiPriority w:val="99"/>
    <w:rsid w:val="000861BB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0861B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861BB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0861BB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0861BB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C531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esman\AppData\Roaming\Microsoft\Templates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PROJECT MAANGER: </PublishDate>
  <Abstract>MONTH, YEAR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emplateProperties xmlns="urn:microsoft.template.properties">
  <_Version>12.0.4319</_Version>
  <_LCID>-1</_LCID>
</template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templateProperties xmlns="urn:microsoft.template.properties">
  <_Version>12.0.4319</_Version>
  <_LCID>-1</_LCID>
</template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8BD35B-18A0-4BCE-A65E-9ACD90E08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6.xml><?xml version="1.0" encoding="utf-8"?>
<ds:datastoreItem xmlns:ds="http://schemas.openxmlformats.org/officeDocument/2006/customXml" ds:itemID="{37C39F9D-28B9-40BA-B670-CE27BED1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</vt:lpstr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subject>PROJECT TITLE</dc:subject>
  <dc:creator>awiesman</dc:creator>
  <cp:lastModifiedBy>awiesman</cp:lastModifiedBy>
  <cp:revision>2</cp:revision>
  <dcterms:created xsi:type="dcterms:W3CDTF">2012-06-18T22:15:00Z</dcterms:created>
  <dcterms:modified xsi:type="dcterms:W3CDTF">2012-06-18T22:15:00Z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