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2F" w:rsidRPr="00546A61" w:rsidRDefault="008B5570" w:rsidP="00963C5A">
      <w:pPr>
        <w:pStyle w:val="Header"/>
        <w:tabs>
          <w:tab w:val="clear" w:pos="4320"/>
          <w:tab w:val="clear" w:pos="8640"/>
        </w:tabs>
        <w:rPr>
          <w:rStyle w:val="StyleArial10pt"/>
          <w:rFonts w:ascii="Agency FB" w:hAnsi="Agency FB" w:cs="Arial"/>
          <w:b/>
          <w:sz w:val="28"/>
        </w:rPr>
      </w:pPr>
      <w:r>
        <w:rPr>
          <w:rStyle w:val="StyleArial10pt"/>
          <w:rFonts w:ascii="Agency FB" w:hAnsi="Agency FB" w:cs="Arial"/>
          <w:b/>
          <w:sz w:val="28"/>
        </w:rPr>
        <w:t xml:space="preserve">PARTIAL </w:t>
      </w:r>
      <w:r w:rsidR="00391C47">
        <w:rPr>
          <w:rStyle w:val="StyleArial10pt"/>
          <w:rFonts w:ascii="Agency FB" w:hAnsi="Agency FB" w:cs="Arial"/>
          <w:b/>
          <w:sz w:val="28"/>
        </w:rPr>
        <w:t xml:space="preserve">SUBSTANTIAL </w:t>
      </w:r>
      <w:r>
        <w:rPr>
          <w:rStyle w:val="StyleArial10pt"/>
          <w:rFonts w:ascii="Agency FB" w:hAnsi="Agency FB" w:cs="Arial"/>
          <w:b/>
          <w:sz w:val="28"/>
        </w:rPr>
        <w:t>COMPLETION RECOMMENDATION</w:t>
      </w: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ayout w:type="fixed"/>
        <w:tblLook w:val="01E0"/>
      </w:tblPr>
      <w:tblGrid>
        <w:gridCol w:w="2056"/>
        <w:gridCol w:w="824"/>
        <w:gridCol w:w="747"/>
        <w:gridCol w:w="377"/>
        <w:gridCol w:w="900"/>
        <w:gridCol w:w="377"/>
        <w:gridCol w:w="1002"/>
        <w:gridCol w:w="1172"/>
        <w:gridCol w:w="555"/>
        <w:gridCol w:w="794"/>
        <w:gridCol w:w="726"/>
        <w:gridCol w:w="1270"/>
      </w:tblGrid>
      <w:tr w:rsidR="009569CB" w:rsidRPr="00546A61" w:rsidTr="005935A8">
        <w:trPr>
          <w:trHeight w:val="288"/>
          <w:jc w:val="center"/>
        </w:trPr>
        <w:tc>
          <w:tcPr>
            <w:tcW w:w="7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9CB" w:rsidRPr="00AB3C68" w:rsidRDefault="009569CB" w:rsidP="009B2340">
            <w:pPr>
              <w:rPr>
                <w:rFonts w:ascii="Agency FB" w:hAnsi="Agency FB" w:cs="Arial"/>
                <w:b/>
                <w:sz w:val="16"/>
                <w:szCs w:val="16"/>
              </w:rPr>
            </w:pPr>
            <w:r w:rsidRPr="00AB3C68">
              <w:rPr>
                <w:rStyle w:val="StyleArial10ptBold"/>
                <w:rFonts w:ascii="Agency FB" w:hAnsi="Agency FB"/>
                <w:sz w:val="16"/>
                <w:szCs w:val="16"/>
              </w:rPr>
              <w:t>Project Information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9CB" w:rsidRPr="00AB3C68" w:rsidRDefault="009569CB" w:rsidP="009B2340">
            <w:pPr>
              <w:rPr>
                <w:rStyle w:val="StyleArial10ptBold"/>
                <w:rFonts w:ascii="Agency FB" w:hAnsi="Agency FB"/>
                <w:sz w:val="16"/>
                <w:szCs w:val="16"/>
              </w:rPr>
            </w:pPr>
            <w:r w:rsidRPr="00AB3C68">
              <w:rPr>
                <w:rStyle w:val="StyleArial10ptBold"/>
                <w:rFonts w:ascii="Agency FB" w:hAnsi="Agency FB"/>
                <w:sz w:val="16"/>
                <w:szCs w:val="16"/>
              </w:rPr>
              <w:t>Distribution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9CB" w:rsidRPr="00AB3C68" w:rsidRDefault="009569CB" w:rsidP="009B2340">
            <w:pPr>
              <w:rPr>
                <w:rFonts w:ascii="Agency FB" w:hAnsi="Agency FB" w:cs="Arial"/>
                <w:b/>
                <w:sz w:val="16"/>
                <w:szCs w:val="16"/>
              </w:rPr>
            </w:pPr>
          </w:p>
        </w:tc>
      </w:tr>
      <w:tr w:rsidR="009B2340" w:rsidRPr="00546A61" w:rsidTr="005935A8">
        <w:trPr>
          <w:trHeight w:val="288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340" w:rsidRPr="008C1222" w:rsidRDefault="009B2340" w:rsidP="00FD5F20">
            <w:pPr>
              <w:rPr>
                <w:rStyle w:val="StyleArial10pt"/>
                <w:rFonts w:ascii="Agency FB" w:hAnsi="Agency FB"/>
                <w:sz w:val="18"/>
                <w:szCs w:val="18"/>
              </w:rPr>
            </w:pPr>
            <w:r w:rsidRPr="008C1222">
              <w:rPr>
                <w:rStyle w:val="StyleArial10pt"/>
                <w:rFonts w:ascii="Agency FB" w:hAnsi="Agency FB"/>
                <w:sz w:val="18"/>
                <w:szCs w:val="18"/>
              </w:rPr>
              <w:t>Project Number (“P” Number)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40" w:rsidRPr="00AB3C68" w:rsidRDefault="000344EA" w:rsidP="00FD5F20">
            <w:pPr>
              <w:rPr>
                <w:rFonts w:ascii="Agency FB" w:hAnsi="Agency FB" w:cs="Arial"/>
                <w:b/>
                <w:sz w:val="16"/>
                <w:szCs w:val="16"/>
              </w:rPr>
            </w:pPr>
            <w:r w:rsidRPr="00AB3C68">
              <w:rPr>
                <w:rFonts w:ascii="Agency FB" w:hAnsi="Agency FB" w:cs="Arial"/>
                <w:b/>
                <w:sz w:val="16"/>
                <w:szCs w:val="16"/>
              </w:rPr>
              <w:t>P-770769.A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340" w:rsidRPr="00AB3C68" w:rsidRDefault="009B2340" w:rsidP="00FD5F20">
            <w:pPr>
              <w:rPr>
                <w:rStyle w:val="StyleArial10pt"/>
                <w:rFonts w:ascii="Agency FB" w:hAnsi="Agency FB"/>
                <w:sz w:val="16"/>
                <w:szCs w:val="16"/>
              </w:rPr>
            </w:pPr>
            <w:r w:rsidRPr="00AB3C68">
              <w:rPr>
                <w:rFonts w:ascii="Agency FB" w:hAnsi="Agency FB"/>
                <w:sz w:val="16"/>
                <w:szCs w:val="16"/>
              </w:rPr>
              <w:t>WR Number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340" w:rsidRPr="00AB3C68" w:rsidRDefault="009B2340" w:rsidP="00FD5F20">
            <w:pPr>
              <w:rPr>
                <w:rFonts w:ascii="Agency FB" w:hAnsi="Agency FB" w:cs="Arial"/>
                <w:b/>
                <w:sz w:val="16"/>
                <w:szCs w:val="16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340" w:rsidRPr="00AB3C68" w:rsidRDefault="009569CB" w:rsidP="00FD5F20">
            <w:pPr>
              <w:rPr>
                <w:rStyle w:val="StyleArial10pt"/>
                <w:rFonts w:ascii="Agency FB" w:hAnsi="Agency FB"/>
                <w:sz w:val="16"/>
                <w:szCs w:val="16"/>
              </w:rPr>
            </w:pPr>
            <w:r w:rsidRPr="00AB3C68">
              <w:rPr>
                <w:rStyle w:val="StyleArial10pt"/>
                <w:rFonts w:ascii="Agency FB" w:hAnsi="Agency FB"/>
                <w:sz w:val="16"/>
                <w:szCs w:val="16"/>
              </w:rPr>
              <w:t>Recommendation Date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20" w:rsidRPr="00AB3C68" w:rsidRDefault="00FD5F20" w:rsidP="00FD5F20">
            <w:pPr>
              <w:jc w:val="right"/>
              <w:rPr>
                <w:rFonts w:ascii="Agency FB" w:hAnsi="Agency FB" w:cs="Arial"/>
                <w:b/>
                <w:sz w:val="16"/>
                <w:szCs w:val="16"/>
              </w:rPr>
            </w:pPr>
            <w:r w:rsidRPr="00AB3C68">
              <w:rPr>
                <w:rFonts w:ascii="Agency FB" w:hAnsi="Agency FB" w:cs="Arial"/>
                <w:b/>
                <w:sz w:val="16"/>
                <w:szCs w:val="16"/>
              </w:rPr>
              <w:t>31 July 2022</w:t>
            </w:r>
          </w:p>
        </w:tc>
      </w:tr>
      <w:tr w:rsidR="009B2340" w:rsidRPr="00546A61" w:rsidTr="005935A8">
        <w:trPr>
          <w:trHeight w:val="288"/>
          <w:jc w:val="center"/>
        </w:trPr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340" w:rsidRPr="008C1222" w:rsidRDefault="009B2340" w:rsidP="00FD5F20">
            <w:pPr>
              <w:rPr>
                <w:rStyle w:val="StyleArial10pt"/>
                <w:rFonts w:ascii="Agency FB" w:hAnsi="Agency FB"/>
                <w:sz w:val="18"/>
                <w:szCs w:val="18"/>
              </w:rPr>
            </w:pPr>
            <w:r w:rsidRPr="008C1222">
              <w:rPr>
                <w:rStyle w:val="StyleArial10pt"/>
                <w:rFonts w:ascii="Agency FB" w:hAnsi="Agency FB"/>
                <w:sz w:val="18"/>
                <w:szCs w:val="18"/>
              </w:rPr>
              <w:t>Project Name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40" w:rsidRPr="00AB3C68" w:rsidRDefault="000344EA" w:rsidP="00FD5F20">
            <w:pPr>
              <w:rPr>
                <w:rFonts w:ascii="Agency FB" w:hAnsi="Agency FB" w:cs="Arial"/>
                <w:b/>
                <w:sz w:val="16"/>
                <w:szCs w:val="16"/>
              </w:rPr>
            </w:pPr>
            <w:r w:rsidRPr="00AB3C68">
              <w:rPr>
                <w:rFonts w:ascii="Agency FB" w:hAnsi="Agency FB" w:cs="Arial"/>
                <w:b/>
                <w:sz w:val="16"/>
                <w:szCs w:val="16"/>
              </w:rPr>
              <w:t>New Science Teaching Laboratory</w:t>
            </w:r>
            <w:r w:rsidR="00FD5F20" w:rsidRPr="00AB3C68">
              <w:rPr>
                <w:rFonts w:ascii="Agency FB" w:hAnsi="Agency FB" w:cs="Arial"/>
                <w:b/>
                <w:sz w:val="16"/>
                <w:szCs w:val="16"/>
              </w:rPr>
              <w:t xml:space="preserve"> Building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340" w:rsidRPr="00AB3C68" w:rsidRDefault="000344EA" w:rsidP="00FD5F20">
            <w:pPr>
              <w:rPr>
                <w:rStyle w:val="StyleArial10pt"/>
                <w:rFonts w:ascii="Agency FB" w:hAnsi="Agency FB"/>
                <w:sz w:val="16"/>
                <w:szCs w:val="16"/>
              </w:rPr>
            </w:pPr>
            <w:r w:rsidRPr="00AB3C68">
              <w:rPr>
                <w:rStyle w:val="StyleArial10pt"/>
                <w:rFonts w:ascii="Agency FB" w:hAnsi="Agency FB"/>
                <w:sz w:val="16"/>
                <w:szCs w:val="16"/>
              </w:rPr>
              <w:t>Building No.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340" w:rsidRPr="00AB3C68" w:rsidRDefault="000344EA" w:rsidP="00FD5F20">
            <w:pPr>
              <w:rPr>
                <w:rFonts w:ascii="Agency FB" w:hAnsi="Agency FB" w:cs="Arial"/>
                <w:b/>
                <w:sz w:val="16"/>
                <w:szCs w:val="16"/>
              </w:rPr>
            </w:pPr>
            <w:r w:rsidRPr="00AB3C68">
              <w:rPr>
                <w:rFonts w:ascii="Agency FB" w:hAnsi="Agency FB" w:cs="Arial"/>
                <w:b/>
                <w:sz w:val="16"/>
                <w:szCs w:val="16"/>
              </w:rPr>
              <w:t>576</w:t>
            </w:r>
          </w:p>
        </w:tc>
        <w:tc>
          <w:tcPr>
            <w:tcW w:w="20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340" w:rsidRPr="00AB3C68" w:rsidRDefault="009569CB" w:rsidP="00FD5F20">
            <w:pPr>
              <w:rPr>
                <w:rStyle w:val="StyleArial10pt"/>
                <w:rFonts w:ascii="Agency FB" w:hAnsi="Agency FB"/>
                <w:sz w:val="16"/>
                <w:szCs w:val="16"/>
              </w:rPr>
            </w:pPr>
            <w:r w:rsidRPr="00AB3C68">
              <w:rPr>
                <w:rStyle w:val="StyleArial10pt"/>
                <w:rFonts w:ascii="Agency FB" w:hAnsi="Agency FB"/>
                <w:sz w:val="16"/>
                <w:szCs w:val="16"/>
              </w:rPr>
              <w:t>Recommendation Number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340" w:rsidRPr="00AB3C68" w:rsidRDefault="009B2340" w:rsidP="00BE0C28">
            <w:pPr>
              <w:jc w:val="right"/>
              <w:rPr>
                <w:rFonts w:ascii="Agency FB" w:hAnsi="Agency FB" w:cs="Arial"/>
                <w:b/>
                <w:sz w:val="16"/>
                <w:szCs w:val="16"/>
              </w:rPr>
            </w:pPr>
          </w:p>
        </w:tc>
      </w:tr>
      <w:tr w:rsidR="009B2340" w:rsidRPr="00546A61" w:rsidTr="005935A8">
        <w:trPr>
          <w:trHeight w:val="288"/>
          <w:jc w:val="center"/>
        </w:trPr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340" w:rsidRPr="008C1222" w:rsidRDefault="00FD5F20" w:rsidP="00FD5F20">
            <w:pPr>
              <w:rPr>
                <w:rStyle w:val="StyleArial10pt"/>
                <w:rFonts w:ascii="Agency FB" w:hAnsi="Agency FB"/>
                <w:sz w:val="18"/>
                <w:szCs w:val="18"/>
              </w:rPr>
            </w:pPr>
            <w:r>
              <w:rPr>
                <w:rStyle w:val="StyleArial10pt"/>
                <w:rFonts w:ascii="Agency FB" w:hAnsi="Agency FB"/>
                <w:sz w:val="18"/>
                <w:szCs w:val="18"/>
              </w:rPr>
              <w:t>General Contractor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40" w:rsidRPr="00AB3C68" w:rsidRDefault="00FD5F20" w:rsidP="00FD5F20">
            <w:pPr>
              <w:rPr>
                <w:rFonts w:ascii="Agency FB" w:hAnsi="Agency FB" w:cs="Arial"/>
                <w:b/>
                <w:sz w:val="16"/>
                <w:szCs w:val="16"/>
              </w:rPr>
            </w:pPr>
            <w:r w:rsidRPr="00AB3C68">
              <w:rPr>
                <w:rFonts w:ascii="Agency FB" w:hAnsi="Agency FB" w:cs="Arial"/>
                <w:b/>
                <w:sz w:val="16"/>
                <w:szCs w:val="16"/>
              </w:rPr>
              <w:t>HOAR Construction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340" w:rsidRPr="00AB3C68" w:rsidRDefault="009B2340" w:rsidP="00FD5F20">
            <w:pPr>
              <w:rPr>
                <w:rStyle w:val="StyleArial10pt"/>
                <w:rFonts w:ascii="Agency FB" w:hAnsi="Agency FB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340" w:rsidRPr="00AB3C68" w:rsidRDefault="009B2340" w:rsidP="00FD5F20">
            <w:pPr>
              <w:rPr>
                <w:rFonts w:ascii="Agency FB" w:hAnsi="Agency FB" w:cs="Arial"/>
                <w:b/>
                <w:sz w:val="16"/>
                <w:szCs w:val="16"/>
              </w:rPr>
            </w:pPr>
          </w:p>
        </w:tc>
        <w:tc>
          <w:tcPr>
            <w:tcW w:w="20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340" w:rsidRPr="00AB3C68" w:rsidRDefault="009B2340" w:rsidP="00FD5F20">
            <w:pPr>
              <w:rPr>
                <w:rStyle w:val="StyleArial10pt"/>
                <w:rFonts w:ascii="Agency FB" w:hAnsi="Agency FB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340" w:rsidRPr="00AB3C68" w:rsidRDefault="009B2340" w:rsidP="00FD5F20">
            <w:pPr>
              <w:rPr>
                <w:rFonts w:ascii="Agency FB" w:hAnsi="Agency FB" w:cs="Arial"/>
                <w:b/>
                <w:sz w:val="16"/>
                <w:szCs w:val="16"/>
              </w:rPr>
            </w:pPr>
          </w:p>
        </w:tc>
      </w:tr>
      <w:tr w:rsidR="009B2340" w:rsidRPr="00546A61" w:rsidTr="005935A8">
        <w:trPr>
          <w:trHeight w:val="288"/>
          <w:jc w:val="center"/>
        </w:trPr>
        <w:tc>
          <w:tcPr>
            <w:tcW w:w="20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340" w:rsidRPr="008C1222" w:rsidRDefault="00FD5F20" w:rsidP="00FD5F20">
            <w:pPr>
              <w:rPr>
                <w:rStyle w:val="StyleArial10pt"/>
                <w:rFonts w:ascii="Agency FB" w:hAnsi="Agency FB"/>
                <w:b/>
                <w:sz w:val="18"/>
                <w:szCs w:val="18"/>
              </w:rPr>
            </w:pPr>
            <w:r>
              <w:rPr>
                <w:rStyle w:val="StyleArial10pt"/>
                <w:rFonts w:ascii="Agency FB" w:hAnsi="Agency FB"/>
                <w:sz w:val="18"/>
                <w:szCs w:val="18"/>
              </w:rPr>
              <w:t>Architect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2340" w:rsidRPr="00AB3C68" w:rsidRDefault="00FD5F20" w:rsidP="00FD5F20">
            <w:pPr>
              <w:rPr>
                <w:rFonts w:ascii="Agency FB" w:hAnsi="Agency FB" w:cs="Arial"/>
                <w:b/>
                <w:sz w:val="16"/>
                <w:szCs w:val="16"/>
              </w:rPr>
            </w:pPr>
            <w:r w:rsidRPr="00AB3C68">
              <w:rPr>
                <w:rFonts w:ascii="Agency FB" w:hAnsi="Agency FB" w:cs="Arial"/>
                <w:b/>
                <w:sz w:val="16"/>
                <w:szCs w:val="16"/>
              </w:rPr>
              <w:t>PGAL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340" w:rsidRPr="00AB3C68" w:rsidRDefault="009B2340" w:rsidP="00FD5F20">
            <w:pPr>
              <w:rPr>
                <w:rStyle w:val="StyleArial10pt"/>
                <w:rFonts w:ascii="Agency FB" w:hAnsi="Agency FB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340" w:rsidRPr="00AB3C68" w:rsidRDefault="009B2340" w:rsidP="00FD5F20">
            <w:pPr>
              <w:rPr>
                <w:rFonts w:ascii="Agency FB" w:hAnsi="Agency FB" w:cs="Arial"/>
                <w:b/>
                <w:sz w:val="16"/>
                <w:szCs w:val="16"/>
              </w:rPr>
            </w:pPr>
          </w:p>
        </w:tc>
        <w:tc>
          <w:tcPr>
            <w:tcW w:w="207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340" w:rsidRPr="00AB3C68" w:rsidRDefault="009B2340" w:rsidP="00FD5F20">
            <w:pPr>
              <w:rPr>
                <w:rStyle w:val="StyleArial10pt"/>
                <w:rFonts w:ascii="Agency FB" w:hAnsi="Agency FB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340" w:rsidRPr="00AB3C68" w:rsidRDefault="009B2340" w:rsidP="00FD5F20">
            <w:pPr>
              <w:rPr>
                <w:rFonts w:ascii="Agency FB" w:hAnsi="Agency FB" w:cs="Arial"/>
                <w:b/>
                <w:sz w:val="16"/>
                <w:szCs w:val="16"/>
              </w:rPr>
            </w:pPr>
          </w:p>
        </w:tc>
      </w:tr>
      <w:tr w:rsidR="009569CB" w:rsidRPr="00546A61" w:rsidTr="005935A8">
        <w:trPr>
          <w:trHeight w:hRule="exact" w:val="1584"/>
          <w:jc w:val="center"/>
        </w:trPr>
        <w:tc>
          <w:tcPr>
            <w:tcW w:w="205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220378" w:rsidRPr="00AB3C68" w:rsidRDefault="00220378" w:rsidP="009569CB">
            <w:pPr>
              <w:rPr>
                <w:rStyle w:val="StyleArial10pt"/>
                <w:rFonts w:ascii="Agency FB" w:hAnsi="Agency FB"/>
                <w:b/>
                <w:sz w:val="16"/>
                <w:szCs w:val="16"/>
              </w:rPr>
            </w:pPr>
            <w:r w:rsidRPr="00AB3C68">
              <w:rPr>
                <w:rStyle w:val="StyleArial10pt"/>
                <w:rFonts w:ascii="Agency FB" w:hAnsi="Agency FB"/>
                <w:b/>
                <w:sz w:val="16"/>
                <w:szCs w:val="16"/>
              </w:rPr>
              <w:t>DESIGNATED PORTION</w:t>
            </w:r>
            <w:r w:rsidRPr="00AB3C68">
              <w:rPr>
                <w:rStyle w:val="StyleArial10pt"/>
                <w:rFonts w:ascii="Agency FB" w:hAnsi="Agency FB"/>
                <w:b/>
                <w:sz w:val="16"/>
                <w:szCs w:val="16"/>
                <w:vertAlign w:val="subscript"/>
              </w:rPr>
              <w:t>(S)</w:t>
            </w:r>
            <w:r w:rsidRPr="00AB3C68">
              <w:rPr>
                <w:rStyle w:val="StyleArial10pt"/>
                <w:rFonts w:ascii="Agency FB" w:hAnsi="Agency FB"/>
                <w:b/>
                <w:sz w:val="16"/>
                <w:szCs w:val="16"/>
              </w:rPr>
              <w:t xml:space="preserve"> </w:t>
            </w:r>
          </w:p>
          <w:p w:rsidR="009569CB" w:rsidRPr="00AB3C68" w:rsidRDefault="00220378" w:rsidP="009569CB">
            <w:pPr>
              <w:rPr>
                <w:rStyle w:val="StyleArial10pt"/>
                <w:rFonts w:ascii="Agency FB" w:hAnsi="Agency FB"/>
                <w:b/>
                <w:sz w:val="16"/>
                <w:szCs w:val="16"/>
              </w:rPr>
            </w:pPr>
            <w:r w:rsidRPr="00AB3C68">
              <w:rPr>
                <w:rStyle w:val="StyleArial10pt"/>
                <w:rFonts w:ascii="Agency FB" w:hAnsi="Agency FB"/>
                <w:b/>
                <w:sz w:val="16"/>
                <w:szCs w:val="16"/>
              </w:rPr>
              <w:t>OF THE WORK</w:t>
            </w:r>
          </w:p>
        </w:tc>
        <w:tc>
          <w:tcPr>
            <w:tcW w:w="8744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69CB" w:rsidRPr="00AB3C68" w:rsidRDefault="008C1222" w:rsidP="008C1222">
            <w:pPr>
              <w:rPr>
                <w:rFonts w:ascii="Agency FB" w:hAnsi="Agency FB" w:cs="Arial"/>
                <w:sz w:val="16"/>
                <w:szCs w:val="16"/>
              </w:rPr>
            </w:pPr>
            <w:r w:rsidRPr="00AB3C68">
              <w:rPr>
                <w:rFonts w:ascii="Agency FB" w:hAnsi="Agency FB" w:cs="Arial"/>
                <w:sz w:val="16"/>
                <w:szCs w:val="16"/>
              </w:rPr>
              <w:t xml:space="preserve">Type </w:t>
            </w:r>
            <w:r w:rsidR="008B5570" w:rsidRPr="00AB3C68">
              <w:rPr>
                <w:rFonts w:ascii="Agency FB" w:hAnsi="Agency FB" w:cs="Arial"/>
                <w:sz w:val="16"/>
                <w:szCs w:val="16"/>
              </w:rPr>
              <w:t xml:space="preserve">portion of </w:t>
            </w:r>
            <w:r w:rsidRPr="00AB3C68">
              <w:rPr>
                <w:rFonts w:ascii="Agency FB" w:hAnsi="Agency FB" w:cs="Arial"/>
                <w:sz w:val="16"/>
                <w:szCs w:val="16"/>
              </w:rPr>
              <w:t xml:space="preserve">the </w:t>
            </w:r>
            <w:r w:rsidR="008B5570" w:rsidRPr="00AB3C68">
              <w:rPr>
                <w:rFonts w:ascii="Agency FB" w:hAnsi="Agency FB" w:cs="Arial"/>
                <w:sz w:val="16"/>
                <w:szCs w:val="16"/>
              </w:rPr>
              <w:t xml:space="preserve">Work </w:t>
            </w:r>
            <w:r w:rsidRPr="00AB3C68">
              <w:rPr>
                <w:rFonts w:ascii="Agency FB" w:hAnsi="Agency FB" w:cs="Arial"/>
                <w:sz w:val="16"/>
                <w:szCs w:val="16"/>
              </w:rPr>
              <w:t>description here.</w:t>
            </w:r>
          </w:p>
        </w:tc>
      </w:tr>
      <w:tr w:rsidR="001A1587" w:rsidRPr="00546A61" w:rsidTr="00EC2975">
        <w:trPr>
          <w:trHeight w:hRule="exact" w:val="1296"/>
          <w:jc w:val="center"/>
        </w:trPr>
        <w:tc>
          <w:tcPr>
            <w:tcW w:w="20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1A1587" w:rsidRPr="00AB3C68" w:rsidRDefault="001A1587" w:rsidP="00D00F6D">
            <w:pPr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8744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F7024" w:rsidRPr="00AB3C68" w:rsidRDefault="00B93F30" w:rsidP="00711966">
            <w:pPr>
              <w:rPr>
                <w:rFonts w:ascii="Agency FB" w:hAnsi="Agency FB" w:cs="Arial"/>
                <w:sz w:val="16"/>
                <w:szCs w:val="16"/>
              </w:rPr>
            </w:pPr>
            <w:r w:rsidRPr="00AB3C68">
              <w:rPr>
                <w:rFonts w:ascii="Agency FB" w:hAnsi="Agency FB" w:cs="Arial"/>
                <w:sz w:val="16"/>
                <w:szCs w:val="16"/>
              </w:rPr>
              <w:t>The designated portion(s) of work described above has (have) been inspected by authorized representatives of the General Contractor, Architect, Structural Engineer, MEP Design Engineer, Cx Agent (Commissioning Agency), FPC</w:t>
            </w:r>
            <w:r w:rsidR="00FF7024" w:rsidRPr="00AB3C68">
              <w:rPr>
                <w:rFonts w:ascii="Agency FB" w:hAnsi="Agency FB" w:cs="Arial"/>
                <w:sz w:val="16"/>
                <w:szCs w:val="16"/>
              </w:rPr>
              <w:t>-</w:t>
            </w:r>
            <w:r w:rsidRPr="00AB3C68">
              <w:rPr>
                <w:rFonts w:ascii="Agency FB" w:hAnsi="Agency FB" w:cs="Arial"/>
                <w:sz w:val="16"/>
                <w:szCs w:val="16"/>
              </w:rPr>
              <w:t xml:space="preserve">Project Controls and Construction Inspections, </w:t>
            </w:r>
            <w:r w:rsidR="00FF7024" w:rsidRPr="00AB3C68">
              <w:rPr>
                <w:rFonts w:ascii="Agency FB" w:hAnsi="Agency FB" w:cs="Arial"/>
                <w:sz w:val="16"/>
                <w:szCs w:val="16"/>
              </w:rPr>
              <w:t>UH-DPS-Fire Marshal</w:t>
            </w:r>
            <w:r w:rsidRPr="00AB3C68">
              <w:rPr>
                <w:rFonts w:ascii="Agency FB" w:hAnsi="Agency FB" w:cs="Arial"/>
                <w:sz w:val="16"/>
                <w:szCs w:val="16"/>
              </w:rPr>
              <w:t xml:space="preserve"> and the UH Client.</w:t>
            </w:r>
            <w:r w:rsidR="00FF7024" w:rsidRPr="00AB3C68">
              <w:rPr>
                <w:rFonts w:ascii="Agency FB" w:hAnsi="Agency FB" w:cs="Arial"/>
                <w:sz w:val="16"/>
                <w:szCs w:val="16"/>
              </w:rPr>
              <w:t xml:space="preserve"> </w:t>
            </w:r>
            <w:r w:rsidRPr="00AB3C68">
              <w:rPr>
                <w:rFonts w:ascii="Agency FB" w:hAnsi="Agency FB" w:cs="Arial"/>
                <w:sz w:val="16"/>
                <w:szCs w:val="16"/>
              </w:rPr>
              <w:t xml:space="preserve"> </w:t>
            </w:r>
            <w:r w:rsidR="00FF7024" w:rsidRPr="00AB3C68">
              <w:rPr>
                <w:rFonts w:ascii="Agency FB" w:hAnsi="Agency FB" w:cs="Arial"/>
                <w:sz w:val="16"/>
                <w:szCs w:val="16"/>
              </w:rPr>
              <w:t>The</w:t>
            </w:r>
            <w:r w:rsidRPr="00AB3C68">
              <w:rPr>
                <w:rFonts w:ascii="Agency FB" w:hAnsi="Agency FB" w:cs="Arial"/>
                <w:sz w:val="16"/>
                <w:szCs w:val="16"/>
              </w:rPr>
              <w:t xml:space="preserve"> partial final inspection/correction list is attached.</w:t>
            </w:r>
          </w:p>
          <w:p w:rsidR="00FF7024" w:rsidRPr="00AB3C68" w:rsidRDefault="00B93F30" w:rsidP="00711966">
            <w:pPr>
              <w:rPr>
                <w:rFonts w:ascii="Agency FB" w:hAnsi="Agency FB" w:cs="Arial"/>
                <w:sz w:val="16"/>
                <w:szCs w:val="16"/>
              </w:rPr>
            </w:pPr>
            <w:r w:rsidRPr="00AB3C68">
              <w:rPr>
                <w:rFonts w:ascii="Agency FB" w:hAnsi="Agency FB" w:cs="Arial"/>
                <w:sz w:val="16"/>
                <w:szCs w:val="16"/>
              </w:rPr>
              <w:t xml:space="preserve"> </w:t>
            </w:r>
          </w:p>
          <w:p w:rsidR="00B93F30" w:rsidRPr="00AB3C68" w:rsidRDefault="00B93F30" w:rsidP="00711966">
            <w:pPr>
              <w:rPr>
                <w:rFonts w:ascii="Agency FB" w:hAnsi="Agency FB" w:cs="Arial"/>
                <w:i/>
                <w:color w:val="C00000"/>
                <w:sz w:val="16"/>
                <w:szCs w:val="16"/>
              </w:rPr>
            </w:pPr>
            <w:r w:rsidRPr="00AB3C68">
              <w:rPr>
                <w:rFonts w:ascii="Agency FB" w:hAnsi="Agency FB" w:cs="Arial"/>
                <w:i/>
                <w:color w:val="C00000"/>
                <w:sz w:val="16"/>
                <w:szCs w:val="16"/>
              </w:rPr>
              <w:t xml:space="preserve">All critical items of work are to be completed by </w:t>
            </w:r>
            <w:r w:rsidR="00FF7024" w:rsidRPr="00AB3C68">
              <w:rPr>
                <w:rFonts w:ascii="Agency FB" w:hAnsi="Agency FB" w:cs="Arial"/>
                <w:i/>
                <w:color w:val="C00000"/>
                <w:sz w:val="16"/>
                <w:szCs w:val="16"/>
              </w:rPr>
              <w:t>the</w:t>
            </w:r>
            <w:r w:rsidRPr="00AB3C68">
              <w:rPr>
                <w:rFonts w:ascii="Agency FB" w:hAnsi="Agency FB" w:cs="Arial"/>
                <w:i/>
                <w:color w:val="C00000"/>
                <w:sz w:val="16"/>
                <w:szCs w:val="16"/>
              </w:rPr>
              <w:t xml:space="preserve"> target date of</w:t>
            </w:r>
            <w:r w:rsidR="00FF7024" w:rsidRPr="00AB3C68">
              <w:rPr>
                <w:rFonts w:ascii="Agency FB" w:hAnsi="Agency FB" w:cs="Arial"/>
                <w:i/>
                <w:color w:val="C00000"/>
                <w:sz w:val="16"/>
                <w:szCs w:val="16"/>
              </w:rPr>
              <w:t xml:space="preserve"> </w:t>
            </w:r>
            <w:r w:rsidR="00FF7024" w:rsidRPr="00AB3C68">
              <w:rPr>
                <w:rFonts w:ascii="Agency FB" w:hAnsi="Agency FB" w:cs="Arial"/>
                <w:i/>
                <w:color w:val="C00000"/>
                <w:sz w:val="16"/>
                <w:szCs w:val="16"/>
                <w:u w:val="single"/>
              </w:rPr>
              <w:t>January 31, 2022</w:t>
            </w:r>
            <w:r w:rsidRPr="00AB3C68">
              <w:rPr>
                <w:rFonts w:ascii="Agency FB" w:hAnsi="Agency FB" w:cs="Arial"/>
                <w:i/>
                <w:color w:val="C00000"/>
                <w:sz w:val="16"/>
                <w:szCs w:val="16"/>
              </w:rPr>
              <w:t xml:space="preserve">. </w:t>
            </w:r>
            <w:r w:rsidR="00FF7024" w:rsidRPr="00AB3C68">
              <w:rPr>
                <w:rFonts w:ascii="Agency FB" w:hAnsi="Agency FB" w:cs="Arial"/>
                <w:i/>
                <w:color w:val="C00000"/>
                <w:sz w:val="16"/>
                <w:szCs w:val="16"/>
              </w:rPr>
              <w:t xml:space="preserve"> The established</w:t>
            </w:r>
            <w:r w:rsidRPr="00AB3C68">
              <w:rPr>
                <w:rFonts w:ascii="Agency FB" w:hAnsi="Agency FB" w:cs="Arial"/>
                <w:i/>
                <w:color w:val="C00000"/>
                <w:sz w:val="16"/>
                <w:szCs w:val="16"/>
              </w:rPr>
              <w:t xml:space="preserve"> target date does not </w:t>
            </w:r>
            <w:r w:rsidR="00FF7024" w:rsidRPr="00AB3C68">
              <w:rPr>
                <w:rFonts w:ascii="Agency FB" w:hAnsi="Agency FB" w:cs="Arial"/>
                <w:i/>
                <w:color w:val="C00000"/>
                <w:sz w:val="16"/>
                <w:szCs w:val="16"/>
              </w:rPr>
              <w:t>require</w:t>
            </w:r>
            <w:r w:rsidRPr="00AB3C68">
              <w:rPr>
                <w:rFonts w:ascii="Agency FB" w:hAnsi="Agency FB" w:cs="Arial"/>
                <w:i/>
                <w:color w:val="C00000"/>
                <w:sz w:val="16"/>
                <w:szCs w:val="16"/>
              </w:rPr>
              <w:t xml:space="preserve"> acce</w:t>
            </w:r>
            <w:r w:rsidR="00FF7024" w:rsidRPr="00AB3C68">
              <w:rPr>
                <w:rFonts w:ascii="Agency FB" w:hAnsi="Agency FB" w:cs="Arial"/>
                <w:i/>
                <w:color w:val="C00000"/>
                <w:sz w:val="16"/>
                <w:szCs w:val="16"/>
              </w:rPr>
              <w:t xml:space="preserve">leration of </w:t>
            </w:r>
            <w:r w:rsidR="00763840" w:rsidRPr="00AB3C68">
              <w:rPr>
                <w:rFonts w:ascii="Agency FB" w:hAnsi="Agency FB" w:cs="Arial"/>
                <w:i/>
                <w:color w:val="C00000"/>
                <w:sz w:val="16"/>
                <w:szCs w:val="16"/>
              </w:rPr>
              <w:t>the General Contractor’s Project Schedule</w:t>
            </w:r>
            <w:r w:rsidR="00FF7024" w:rsidRPr="00AB3C68">
              <w:rPr>
                <w:rFonts w:ascii="Agency FB" w:hAnsi="Agency FB" w:cs="Arial"/>
                <w:i/>
                <w:color w:val="C00000"/>
                <w:sz w:val="16"/>
                <w:szCs w:val="16"/>
              </w:rPr>
              <w:t xml:space="preserve"> and no</w:t>
            </w:r>
            <w:r w:rsidRPr="00AB3C68">
              <w:rPr>
                <w:rFonts w:ascii="Agency FB" w:hAnsi="Agency FB" w:cs="Arial"/>
                <w:i/>
                <w:color w:val="C00000"/>
                <w:sz w:val="16"/>
                <w:szCs w:val="16"/>
              </w:rPr>
              <w:t xml:space="preserve"> Change Order will be issued</w:t>
            </w:r>
            <w:r w:rsidR="00FF7024" w:rsidRPr="00AB3C68">
              <w:rPr>
                <w:rFonts w:ascii="Agency FB" w:hAnsi="Agency FB" w:cs="Arial"/>
                <w:i/>
                <w:color w:val="C00000"/>
                <w:sz w:val="16"/>
                <w:szCs w:val="16"/>
              </w:rPr>
              <w:t xml:space="preserve"> to the Contractor </w:t>
            </w:r>
            <w:r w:rsidR="00763840" w:rsidRPr="00AB3C68">
              <w:rPr>
                <w:rFonts w:ascii="Agency FB" w:hAnsi="Agency FB" w:cs="Arial"/>
                <w:i/>
                <w:color w:val="C00000"/>
                <w:sz w:val="16"/>
                <w:szCs w:val="16"/>
              </w:rPr>
              <w:t>for</w:t>
            </w:r>
            <w:r w:rsidR="00FF7024" w:rsidRPr="00AB3C68">
              <w:rPr>
                <w:rFonts w:ascii="Agency FB" w:hAnsi="Agency FB" w:cs="Arial"/>
                <w:i/>
                <w:color w:val="C00000"/>
                <w:sz w:val="16"/>
                <w:szCs w:val="16"/>
              </w:rPr>
              <w:t xml:space="preserve"> meeting </w:t>
            </w:r>
            <w:r w:rsidR="00763840" w:rsidRPr="00AB3C68">
              <w:rPr>
                <w:rFonts w:ascii="Agency FB" w:hAnsi="Agency FB" w:cs="Arial"/>
                <w:i/>
                <w:color w:val="C00000"/>
                <w:sz w:val="16"/>
                <w:szCs w:val="16"/>
              </w:rPr>
              <w:t>the target</w:t>
            </w:r>
            <w:r w:rsidR="00FF7024" w:rsidRPr="00AB3C68">
              <w:rPr>
                <w:rFonts w:ascii="Agency FB" w:hAnsi="Agency FB" w:cs="Arial"/>
                <w:i/>
                <w:color w:val="C00000"/>
                <w:sz w:val="16"/>
                <w:szCs w:val="16"/>
              </w:rPr>
              <w:t xml:space="preserve"> date.</w:t>
            </w:r>
          </w:p>
          <w:p w:rsidR="001A1587" w:rsidRPr="00AB3C68" w:rsidRDefault="001A1587" w:rsidP="00711966">
            <w:pPr>
              <w:rPr>
                <w:rFonts w:ascii="Agency FB" w:hAnsi="Agency FB" w:cs="Arial"/>
                <w:sz w:val="16"/>
                <w:szCs w:val="16"/>
              </w:rPr>
            </w:pPr>
          </w:p>
        </w:tc>
      </w:tr>
      <w:tr w:rsidR="009B2340" w:rsidRPr="00546A61" w:rsidTr="00EC2975">
        <w:trPr>
          <w:trHeight w:hRule="exact" w:val="216"/>
          <w:jc w:val="center"/>
        </w:trPr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B2340" w:rsidRPr="00546A61" w:rsidRDefault="009B2340" w:rsidP="00D00F6D">
            <w:pPr>
              <w:rPr>
                <w:rFonts w:ascii="Agency FB" w:hAnsi="Agency FB" w:cs="Arial"/>
                <w:szCs w:val="20"/>
              </w:rPr>
            </w:pP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B2340" w:rsidRPr="00546A61" w:rsidRDefault="009B2340" w:rsidP="00D00F6D">
            <w:pPr>
              <w:rPr>
                <w:rFonts w:ascii="Agency FB" w:hAnsi="Agency FB" w:cs="Arial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B2340" w:rsidRPr="00546A61" w:rsidRDefault="009B2340" w:rsidP="00D00F6D">
            <w:pPr>
              <w:rPr>
                <w:rFonts w:ascii="Agency FB" w:hAnsi="Agency FB" w:cs="Arial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B2340" w:rsidRPr="00546A61" w:rsidRDefault="009B2340" w:rsidP="00D00F6D">
            <w:pPr>
              <w:rPr>
                <w:rFonts w:ascii="Agency FB" w:hAnsi="Agency FB" w:cs="Arial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B2340" w:rsidRPr="00546A61" w:rsidRDefault="009B2340" w:rsidP="00D00F6D">
            <w:pPr>
              <w:rPr>
                <w:rFonts w:ascii="Agency FB" w:hAnsi="Agency FB" w:cs="Arial"/>
                <w:szCs w:val="20"/>
              </w:rPr>
            </w:pPr>
          </w:p>
        </w:tc>
        <w:tc>
          <w:tcPr>
            <w:tcW w:w="207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B2340" w:rsidRPr="00546A61" w:rsidRDefault="009B2340" w:rsidP="00D00F6D">
            <w:pPr>
              <w:rPr>
                <w:rFonts w:ascii="Agency FB" w:hAnsi="Agency FB" w:cs="Arial"/>
                <w:szCs w:val="20"/>
              </w:rPr>
            </w:pP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B2340" w:rsidRPr="00546A61" w:rsidRDefault="009B2340" w:rsidP="00D00F6D">
            <w:pPr>
              <w:rPr>
                <w:rFonts w:ascii="Agency FB" w:hAnsi="Agency FB" w:cs="Arial"/>
                <w:szCs w:val="20"/>
              </w:rPr>
            </w:pPr>
          </w:p>
        </w:tc>
      </w:tr>
      <w:tr w:rsidR="00AA1B13" w:rsidRPr="00546A61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87"/>
          <w:jc w:val="center"/>
        </w:trPr>
        <w:tc>
          <w:tcPr>
            <w:tcW w:w="20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A1B13" w:rsidRPr="00546A61" w:rsidRDefault="00AA1B13" w:rsidP="00210E71">
            <w:pPr>
              <w:rPr>
                <w:rStyle w:val="StyleArial10ptBold"/>
                <w:rFonts w:ascii="Agency FB" w:hAnsi="Agency FB"/>
              </w:rPr>
            </w:pPr>
            <w:r w:rsidRPr="00BD196A">
              <w:rPr>
                <w:rStyle w:val="StyleArial10ptBold"/>
                <w:rFonts w:ascii="Agency FB" w:hAnsi="Agency FB"/>
              </w:rPr>
              <w:t>CATEGORY</w:t>
            </w:r>
            <w:r w:rsidR="00BD196A">
              <w:rPr>
                <w:rStyle w:val="StyleArial10ptBold"/>
                <w:rFonts w:ascii="Agency FB" w:hAnsi="Agency FB"/>
              </w:rPr>
              <w:t xml:space="preserve">  (Rough-In)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A1B13" w:rsidRPr="00BD196A" w:rsidRDefault="00AB3C68" w:rsidP="00210E71">
            <w:pPr>
              <w:jc w:val="center"/>
              <w:rPr>
                <w:rStyle w:val="StyleArial10ptBold"/>
                <w:rFonts w:ascii="Agency FB" w:hAnsi="Agency FB"/>
                <w:sz w:val="12"/>
                <w:szCs w:val="12"/>
              </w:rPr>
            </w:pPr>
            <w:r w:rsidRPr="00BD196A">
              <w:rPr>
                <w:rStyle w:val="StyleArial10ptBold"/>
                <w:rFonts w:ascii="Agency FB" w:hAnsi="Agency FB"/>
                <w:sz w:val="12"/>
                <w:szCs w:val="12"/>
              </w:rPr>
              <w:t>RSPNSBL</w:t>
            </w:r>
          </w:p>
        </w:tc>
        <w:tc>
          <w:tcPr>
            <w:tcW w:w="74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A1B13" w:rsidRPr="00BD196A" w:rsidRDefault="002107D9" w:rsidP="00210E71">
            <w:pPr>
              <w:jc w:val="center"/>
              <w:rPr>
                <w:rStyle w:val="StyleArial10ptBold"/>
                <w:rFonts w:ascii="Agency FB" w:hAnsi="Agency FB"/>
                <w:sz w:val="12"/>
                <w:szCs w:val="12"/>
              </w:rPr>
            </w:pPr>
            <w:r>
              <w:rPr>
                <w:rStyle w:val="StyleArial10ptBold"/>
                <w:rFonts w:ascii="Agency FB" w:hAnsi="Agency FB"/>
                <w:sz w:val="12"/>
                <w:szCs w:val="12"/>
              </w:rPr>
              <w:t>COMPLETED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A1B13" w:rsidRPr="00BD196A" w:rsidRDefault="002107D9" w:rsidP="00210E71">
            <w:pPr>
              <w:jc w:val="center"/>
              <w:rPr>
                <w:rStyle w:val="StyleArial10ptBold"/>
                <w:rFonts w:ascii="Agency FB" w:hAnsi="Agency FB"/>
                <w:sz w:val="12"/>
                <w:szCs w:val="12"/>
              </w:rPr>
            </w:pPr>
            <w:r>
              <w:rPr>
                <w:rStyle w:val="StyleArial10ptBold"/>
                <w:rFonts w:ascii="Agency FB" w:hAnsi="Agency FB"/>
                <w:sz w:val="12"/>
                <w:szCs w:val="12"/>
              </w:rPr>
              <w:t>DATE</w:t>
            </w:r>
          </w:p>
        </w:tc>
        <w:tc>
          <w:tcPr>
            <w:tcW w:w="310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2FEC6"/>
            <w:vAlign w:val="center"/>
          </w:tcPr>
          <w:p w:rsidR="00AA1B13" w:rsidRPr="00546A61" w:rsidRDefault="00AA1B13" w:rsidP="00210E71">
            <w:pPr>
              <w:rPr>
                <w:rStyle w:val="StyleArial10ptBold"/>
                <w:rFonts w:ascii="Agency FB" w:hAnsi="Agency FB"/>
              </w:rPr>
            </w:pPr>
            <w:r w:rsidRPr="00546A61">
              <w:rPr>
                <w:rStyle w:val="StyleArial10ptBold"/>
                <w:rFonts w:ascii="Agency FB" w:hAnsi="Agency FB"/>
              </w:rPr>
              <w:t>CATEGORY</w:t>
            </w:r>
            <w:r w:rsidR="00BD196A">
              <w:rPr>
                <w:rStyle w:val="StyleArial10ptBold"/>
                <w:rFonts w:ascii="Agency FB" w:hAnsi="Agency FB"/>
              </w:rPr>
              <w:t xml:space="preserve">  (Final)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2FEC6"/>
            <w:vAlign w:val="center"/>
          </w:tcPr>
          <w:p w:rsidR="00AA1B13" w:rsidRPr="00BD196A" w:rsidRDefault="00BD196A" w:rsidP="00210E71">
            <w:pPr>
              <w:jc w:val="center"/>
              <w:rPr>
                <w:rStyle w:val="StyleArial10ptBold"/>
                <w:rFonts w:ascii="Agency FB" w:hAnsi="Agency FB"/>
                <w:sz w:val="12"/>
                <w:szCs w:val="12"/>
              </w:rPr>
            </w:pPr>
            <w:r w:rsidRPr="00BD196A">
              <w:rPr>
                <w:rStyle w:val="StyleArial10ptBold"/>
                <w:rFonts w:ascii="Agency FB" w:hAnsi="Agency FB"/>
                <w:sz w:val="12"/>
                <w:szCs w:val="12"/>
              </w:rPr>
              <w:t>RSPNSBL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2FEC6"/>
            <w:vAlign w:val="center"/>
          </w:tcPr>
          <w:p w:rsidR="00AA1B13" w:rsidRPr="00BD196A" w:rsidRDefault="002107D9" w:rsidP="00210E71">
            <w:pPr>
              <w:jc w:val="center"/>
              <w:rPr>
                <w:rStyle w:val="StyleArial10ptBold"/>
                <w:rFonts w:ascii="Agency FB" w:hAnsi="Agency FB"/>
                <w:sz w:val="12"/>
                <w:szCs w:val="12"/>
              </w:rPr>
            </w:pPr>
            <w:r>
              <w:rPr>
                <w:rStyle w:val="StyleArial10ptBold"/>
                <w:rFonts w:ascii="Agency FB" w:hAnsi="Agency FB"/>
                <w:sz w:val="12"/>
                <w:szCs w:val="12"/>
              </w:rPr>
              <w:t>COMPLETED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2FEC6"/>
            <w:vAlign w:val="center"/>
          </w:tcPr>
          <w:p w:rsidR="00AA1B13" w:rsidRPr="00BD196A" w:rsidRDefault="002107D9" w:rsidP="00210E71">
            <w:pPr>
              <w:jc w:val="center"/>
              <w:rPr>
                <w:rStyle w:val="StyleArial10ptBold"/>
                <w:rFonts w:ascii="Agency FB" w:hAnsi="Agency FB"/>
                <w:sz w:val="12"/>
                <w:szCs w:val="12"/>
              </w:rPr>
            </w:pPr>
            <w:r>
              <w:rPr>
                <w:rStyle w:val="StyleArial10ptBold"/>
                <w:rFonts w:ascii="Agency FB" w:hAnsi="Agency FB"/>
                <w:sz w:val="12"/>
                <w:szCs w:val="12"/>
              </w:rPr>
              <w:t>DATE</w:t>
            </w:r>
          </w:p>
        </w:tc>
      </w:tr>
      <w:tr w:rsidR="00532E02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532E02" w:rsidRPr="00AB3C68" w:rsidRDefault="00532E02" w:rsidP="00210E71">
            <w:pPr>
              <w:rPr>
                <w:rStyle w:val="StyleArial10ptBold"/>
                <w:rFonts w:ascii="Agency FB" w:hAnsi="Agency FB"/>
                <w:sz w:val="12"/>
                <w:szCs w:val="12"/>
              </w:rPr>
            </w:pPr>
            <w:r w:rsidRPr="00AB3C68">
              <w:rPr>
                <w:rStyle w:val="StyleArial10ptBold"/>
                <w:rFonts w:ascii="Agency FB" w:hAnsi="Agency FB"/>
                <w:sz w:val="12"/>
                <w:szCs w:val="12"/>
              </w:rPr>
              <w:t>EARTHWORK</w:t>
            </w:r>
            <w:r>
              <w:rPr>
                <w:rStyle w:val="StyleArial10ptBold"/>
                <w:rFonts w:ascii="Agency FB" w:hAnsi="Agency FB"/>
                <w:sz w:val="12"/>
                <w:szCs w:val="12"/>
              </w:rPr>
              <w:t xml:space="preserve"> - SITE UTILITIES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32E02" w:rsidRPr="00AB3C68" w:rsidRDefault="00532E02" w:rsidP="00210E71">
            <w:pPr>
              <w:rPr>
                <w:rFonts w:ascii="Agency FB" w:hAnsi="Agency FB" w:cs="Arial"/>
                <w:sz w:val="12"/>
                <w:szCs w:val="12"/>
              </w:rPr>
            </w:pPr>
          </w:p>
        </w:tc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2E02" w:rsidRPr="00AB3C68" w:rsidRDefault="00532E02" w:rsidP="00210E71">
            <w:pPr>
              <w:rPr>
                <w:rFonts w:ascii="Agency FB" w:hAnsi="Agency FB" w:cs="Arial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32E02" w:rsidRPr="00AB3C68" w:rsidRDefault="00532E02" w:rsidP="00210E71">
            <w:pPr>
              <w:rPr>
                <w:rFonts w:ascii="Agency FB" w:hAnsi="Agency FB" w:cs="Arial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532E02" w:rsidRPr="00AB3C68" w:rsidRDefault="00532E02" w:rsidP="00210E71">
            <w:pPr>
              <w:rPr>
                <w:rStyle w:val="StyleArial10ptBold"/>
                <w:rFonts w:ascii="Agency FB" w:hAnsi="Agency FB"/>
                <w:sz w:val="12"/>
                <w:szCs w:val="12"/>
              </w:rPr>
            </w:pPr>
            <w:r w:rsidRPr="00AB3C68">
              <w:rPr>
                <w:rStyle w:val="StyleArial10ptBold"/>
                <w:rFonts w:ascii="Agency FB" w:hAnsi="Agency FB"/>
                <w:sz w:val="12"/>
                <w:szCs w:val="12"/>
              </w:rPr>
              <w:t>MECHANICAL</w:t>
            </w:r>
            <w:r w:rsidR="00CE61DC">
              <w:rPr>
                <w:rStyle w:val="StyleArial10ptBold"/>
                <w:rFonts w:ascii="Agency FB" w:hAnsi="Agency FB"/>
                <w:sz w:val="12"/>
                <w:szCs w:val="12"/>
              </w:rPr>
              <w:t xml:space="preserve"> </w:t>
            </w:r>
            <w:r w:rsidRPr="00AB3C68">
              <w:rPr>
                <w:rStyle w:val="StyleArial10ptBold"/>
                <w:rFonts w:ascii="Agency FB" w:hAnsi="Agency FB"/>
                <w:sz w:val="12"/>
                <w:szCs w:val="12"/>
              </w:rPr>
              <w:t xml:space="preserve"> </w:t>
            </w:r>
            <w:r w:rsidR="009F72D1">
              <w:rPr>
                <w:rStyle w:val="StyleArial10ptBold"/>
                <w:rFonts w:ascii="Agency FB" w:hAnsi="Agency FB"/>
                <w:sz w:val="12"/>
                <w:szCs w:val="12"/>
              </w:rPr>
              <w:t>(HVAC)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32E02" w:rsidRPr="00AB3C68" w:rsidRDefault="00532E02" w:rsidP="00210E71">
            <w:pPr>
              <w:rPr>
                <w:rFonts w:ascii="Agency FB" w:hAnsi="Agency FB" w:cs="Arial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32E02" w:rsidRPr="00AB3C68" w:rsidRDefault="00532E02" w:rsidP="00210E71">
            <w:pPr>
              <w:rPr>
                <w:rFonts w:ascii="Agency FB" w:hAnsi="Agency FB" w:cs="Arial"/>
                <w:sz w:val="12"/>
                <w:szCs w:val="12"/>
              </w:rPr>
            </w:pPr>
          </w:p>
        </w:tc>
        <w:tc>
          <w:tcPr>
            <w:tcW w:w="1270" w:type="dxa"/>
            <w:tcBorders>
              <w:top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32E02" w:rsidRPr="00AB3C68" w:rsidRDefault="00532E02" w:rsidP="00210E71">
            <w:pPr>
              <w:rPr>
                <w:rFonts w:ascii="Agency FB" w:hAnsi="Agency FB" w:cs="Arial"/>
                <w:sz w:val="12"/>
                <w:szCs w:val="12"/>
              </w:rPr>
            </w:pPr>
          </w:p>
        </w:tc>
      </w:tr>
      <w:tr w:rsidR="002107D9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sz w:val="12"/>
                <w:szCs w:val="12"/>
              </w:rPr>
              <w:t>SWPPP</w:t>
            </w:r>
          </w:p>
        </w:tc>
        <w:tc>
          <w:tcPr>
            <w:tcW w:w="824" w:type="dxa"/>
            <w:vAlign w:val="center"/>
          </w:tcPr>
          <w:p w:rsidR="002107D9" w:rsidRPr="009F72D1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</w:rPr>
            </w:pPr>
            <w:r w:rsidRPr="009F72D1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244271585"/>
          </w:sdtPr>
          <w:sdtContent>
            <w:tc>
              <w:tcPr>
                <w:tcW w:w="747" w:type="dxa"/>
                <w:tcBorders>
                  <w:right w:val="single" w:sz="4" w:space="0" w:color="auto"/>
                </w:tcBorders>
                <w:vAlign w:val="center"/>
              </w:tcPr>
              <w:p w:rsidR="002107D9" w:rsidRPr="00210E71" w:rsidRDefault="005935A8" w:rsidP="00210E71">
                <w:pPr>
                  <w:jc w:val="center"/>
                  <w:rPr>
                    <w:rStyle w:val="StyleArial10pt"/>
                    <w:rFonts w:ascii="Agency FB" w:hAnsi="Agency FB"/>
                    <w:sz w:val="16"/>
                    <w:szCs w:val="16"/>
                  </w:rPr>
                </w:pPr>
                <w:r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</w:tcBorders>
            <w:vAlign w:val="center"/>
          </w:tcPr>
          <w:p w:rsidR="002107D9" w:rsidRPr="00487B08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bCs/>
                <w:sz w:val="12"/>
              </w:rPr>
              <w:t xml:space="preserve">HVAC (Piping, Pumps, and Controls) </w:t>
            </w:r>
          </w:p>
        </w:tc>
        <w:tc>
          <w:tcPr>
            <w:tcW w:w="794" w:type="dxa"/>
            <w:vAlign w:val="center"/>
          </w:tcPr>
          <w:p w:rsidR="002107D9" w:rsidRPr="008E036A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D06124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1164513533"/>
          </w:sdtPr>
          <w:sdtContent>
            <w:tc>
              <w:tcPr>
                <w:tcW w:w="726" w:type="dxa"/>
                <w:vAlign w:val="center"/>
              </w:tcPr>
              <w:p w:rsidR="002107D9" w:rsidRPr="00210E71" w:rsidRDefault="005935A8" w:rsidP="00210E71">
                <w:pPr>
                  <w:jc w:val="center"/>
                  <w:rPr>
                    <w:rStyle w:val="StyleArial10pt"/>
                    <w:rFonts w:ascii="Agency FB" w:hAnsi="Agency FB"/>
                    <w:sz w:val="16"/>
                    <w:szCs w:val="16"/>
                  </w:rPr>
                </w:pPr>
                <w:r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righ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ind w:left="162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</w:tr>
      <w:tr w:rsidR="002107D9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07D9" w:rsidRPr="00AB3C68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AB3C68">
              <w:rPr>
                <w:rStyle w:val="StyleArial10pt"/>
                <w:rFonts w:ascii="Agency FB" w:hAnsi="Agency FB"/>
                <w:sz w:val="12"/>
                <w:szCs w:val="12"/>
              </w:rPr>
              <w:t>Excavation</w:t>
            </w:r>
            <w:r>
              <w:rPr>
                <w:rStyle w:val="StyleArial10pt"/>
                <w:rFonts w:ascii="Agency FB" w:hAnsi="Agency FB"/>
                <w:sz w:val="12"/>
                <w:szCs w:val="12"/>
              </w:rPr>
              <w:t xml:space="preserve"> &amp; Backfill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2107D9" w:rsidRPr="009F72D1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</w:rPr>
            </w:pPr>
            <w:r w:rsidRPr="009F72D1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822656172"/>
          </w:sdtPr>
          <w:sdtContent>
            <w:tc>
              <w:tcPr>
                <w:tcW w:w="747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bCs/>
                <w:sz w:val="12"/>
              </w:rPr>
              <w:t>HVAC (Ductwork, Fans, and Controls)</w:t>
            </w:r>
          </w:p>
        </w:tc>
        <w:tc>
          <w:tcPr>
            <w:tcW w:w="794" w:type="dxa"/>
            <w:vAlign w:val="center"/>
          </w:tcPr>
          <w:p w:rsidR="002107D9" w:rsidRPr="008E036A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D06124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386615042"/>
          </w:sdtPr>
          <w:sdtContent>
            <w:tc>
              <w:tcPr>
                <w:tcW w:w="726" w:type="dxa"/>
                <w:vAlign w:val="center"/>
              </w:tcPr>
              <w:p w:rsidR="002107D9" w:rsidRPr="00210E71" w:rsidRDefault="005935A8" w:rsidP="00210E7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righ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ind w:left="162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</w:tr>
      <w:tr w:rsidR="002107D9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07D9" w:rsidRPr="00AB3C68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sz w:val="12"/>
                <w:szCs w:val="12"/>
              </w:rPr>
              <w:t>Rough Grading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2107D9" w:rsidRPr="009F72D1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</w:rPr>
            </w:pPr>
            <w:r w:rsidRPr="009F72D1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443696113"/>
          </w:sdtPr>
          <w:sdtContent>
            <w:tc>
              <w:tcPr>
                <w:tcW w:w="74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7D9" w:rsidRPr="00AB3C68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</w:tcBorders>
            <w:vAlign w:val="center"/>
          </w:tcPr>
          <w:p w:rsidR="002107D9" w:rsidRPr="005C56C0" w:rsidRDefault="002107D9" w:rsidP="00210E71">
            <w:pPr>
              <w:ind w:left="72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 w:rsidRPr="005C56C0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HVAC (Smoke Evacuation, Stair Pressurization, Smoke/Fire Dampers)</w:t>
            </w:r>
          </w:p>
        </w:tc>
        <w:tc>
          <w:tcPr>
            <w:tcW w:w="794" w:type="dxa"/>
            <w:vAlign w:val="center"/>
          </w:tcPr>
          <w:p w:rsidR="002107D9" w:rsidRPr="005C56C0" w:rsidRDefault="002107D9" w:rsidP="005935A8">
            <w:pPr>
              <w:jc w:val="center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 w:rsidRPr="005C56C0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UH-DPS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883864513"/>
          </w:sdtPr>
          <w:sdtContent>
            <w:tc>
              <w:tcPr>
                <w:tcW w:w="726" w:type="dxa"/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righ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ind w:left="162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</w:tr>
      <w:tr w:rsidR="002107D9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AB3C68">
              <w:rPr>
                <w:rStyle w:val="StyleArial10pt"/>
                <w:rFonts w:ascii="Agency FB" w:hAnsi="Agency FB"/>
                <w:sz w:val="12"/>
                <w:szCs w:val="12"/>
              </w:rPr>
              <w:t>Storm Water</w:t>
            </w:r>
            <w:r>
              <w:rPr>
                <w:rStyle w:val="StyleArial10pt"/>
                <w:rFonts w:ascii="Agency FB" w:hAnsi="Agency FB"/>
                <w:sz w:val="12"/>
                <w:szCs w:val="12"/>
              </w:rPr>
              <w:t xml:space="preserve"> Retention</w:t>
            </w:r>
          </w:p>
        </w:tc>
        <w:tc>
          <w:tcPr>
            <w:tcW w:w="824" w:type="dxa"/>
            <w:vAlign w:val="center"/>
          </w:tcPr>
          <w:p w:rsidR="002107D9" w:rsidRPr="009F72D1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</w:rPr>
            </w:pPr>
            <w:r w:rsidRPr="009F72D1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52169973"/>
          </w:sdtPr>
          <w:sdtContent>
            <w:tc>
              <w:tcPr>
                <w:tcW w:w="747" w:type="dxa"/>
                <w:tcBorders>
                  <w:right w:val="single" w:sz="4" w:space="0" w:color="auto"/>
                </w:tcBorders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07D9" w:rsidRPr="00532E02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sz w:val="12"/>
                <w:szCs w:val="12"/>
              </w:rPr>
              <w:t>HVAC (BIMS)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2107D9" w:rsidRPr="008E036A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1C44FB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68269596"/>
          </w:sdtPr>
          <w:sdtContent>
            <w:tc>
              <w:tcPr>
                <w:tcW w:w="726" w:type="dxa"/>
                <w:tcBorders>
                  <w:bottom w:val="single" w:sz="4" w:space="0" w:color="auto"/>
                </w:tcBorders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ind w:left="162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</w:tr>
      <w:tr w:rsidR="002107D9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07D9" w:rsidRPr="00AB3C68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AB3C68">
              <w:rPr>
                <w:rStyle w:val="StyleArial10pt"/>
                <w:rFonts w:ascii="Agency FB" w:hAnsi="Agency FB"/>
                <w:sz w:val="12"/>
                <w:szCs w:val="12"/>
              </w:rPr>
              <w:t>Storm Sewer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2107D9" w:rsidRPr="009F72D1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</w:rPr>
            </w:pPr>
            <w:r w:rsidRPr="009F72D1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2041200348"/>
          </w:sdtPr>
          <w:sdtContent>
            <w:tc>
              <w:tcPr>
                <w:tcW w:w="747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7D9" w:rsidRPr="00006A48" w:rsidRDefault="002107D9" w:rsidP="00210E71">
            <w:pPr>
              <w:ind w:left="72"/>
              <w:rPr>
                <w:rStyle w:val="StyleArial10ptBold"/>
                <w:rFonts w:ascii="Agency FB" w:hAnsi="Agency FB"/>
                <w:b w:val="0"/>
                <w:sz w:val="12"/>
                <w:szCs w:val="12"/>
              </w:rPr>
            </w:pPr>
            <w:r>
              <w:rPr>
                <w:rStyle w:val="StyleArial10ptBold"/>
                <w:rFonts w:ascii="Agency FB" w:hAnsi="Agency FB"/>
                <w:b w:val="0"/>
                <w:sz w:val="12"/>
                <w:szCs w:val="12"/>
              </w:rPr>
              <w:t>Special HVAC Systems (Fume Hoods)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7D9" w:rsidRPr="008E036A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1C44FB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360898586"/>
          </w:sdtPr>
          <w:sdtContent>
            <w:tc>
              <w:tcPr>
                <w:tcW w:w="72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7D9" w:rsidRPr="00AB3C68" w:rsidRDefault="002107D9" w:rsidP="00210E71">
            <w:pPr>
              <w:rPr>
                <w:rFonts w:ascii="Agency FB" w:hAnsi="Agency FB" w:cs="Arial"/>
                <w:sz w:val="12"/>
                <w:szCs w:val="12"/>
              </w:rPr>
            </w:pPr>
          </w:p>
        </w:tc>
      </w:tr>
      <w:tr w:rsidR="002107D9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07D9" w:rsidRPr="00AB3C68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AB3C68">
              <w:rPr>
                <w:rStyle w:val="StyleArial10pt"/>
                <w:rFonts w:ascii="Agency FB" w:hAnsi="Agency FB"/>
                <w:sz w:val="12"/>
                <w:szCs w:val="12"/>
              </w:rPr>
              <w:t>Sanitary Sewer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2107D9" w:rsidRPr="009F72D1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</w:rPr>
            </w:pPr>
            <w:r w:rsidRPr="009F72D1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859162492"/>
          </w:sdtPr>
          <w:sdtContent>
            <w:tc>
              <w:tcPr>
                <w:tcW w:w="747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07D9" w:rsidRPr="00AB3C68" w:rsidRDefault="002107D9" w:rsidP="00210E71">
            <w:pPr>
              <w:rPr>
                <w:rStyle w:val="StyleArial10ptBold"/>
                <w:rFonts w:ascii="Agency FB" w:hAnsi="Agency FB"/>
                <w:sz w:val="12"/>
                <w:szCs w:val="12"/>
              </w:rPr>
            </w:pPr>
            <w:r>
              <w:rPr>
                <w:rStyle w:val="StyleArial10ptBold"/>
                <w:rFonts w:ascii="Agency FB" w:hAnsi="Agency FB"/>
                <w:sz w:val="12"/>
                <w:szCs w:val="12"/>
              </w:rPr>
              <w:t>ELECTRICAL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07D9" w:rsidRPr="008E036A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07D9" w:rsidRPr="00210E71" w:rsidRDefault="002107D9" w:rsidP="00210E71">
            <w:pPr>
              <w:ind w:left="162"/>
              <w:jc w:val="center"/>
              <w:rPr>
                <w:rStyle w:val="StyleArial10pt"/>
                <w:rFonts w:ascii="Agency FB" w:hAnsi="Agency FB"/>
                <w:sz w:val="16"/>
                <w:szCs w:val="16"/>
              </w:rPr>
            </w:pPr>
          </w:p>
        </w:tc>
        <w:tc>
          <w:tcPr>
            <w:tcW w:w="12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07D9" w:rsidRPr="00AB3C68" w:rsidRDefault="002107D9" w:rsidP="00210E71">
            <w:pPr>
              <w:ind w:left="162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</w:tr>
      <w:tr w:rsidR="002107D9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07D9" w:rsidRPr="00AB3C68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AB3C68">
              <w:rPr>
                <w:rStyle w:val="StyleArial10pt"/>
                <w:rFonts w:ascii="Agency FB" w:hAnsi="Agency FB"/>
                <w:sz w:val="12"/>
                <w:szCs w:val="12"/>
              </w:rPr>
              <w:t>Domestic Water</w:t>
            </w:r>
            <w:r>
              <w:rPr>
                <w:rStyle w:val="StyleArial10pt"/>
                <w:rFonts w:ascii="Agency FB" w:hAnsi="Agency FB"/>
                <w:sz w:val="12"/>
                <w:szCs w:val="12"/>
              </w:rPr>
              <w:t xml:space="preserve"> Service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2107D9" w:rsidRPr="009F72D1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</w:rPr>
            </w:pPr>
            <w:r w:rsidRPr="009F72D1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1673943474"/>
          </w:sdtPr>
          <w:sdtContent>
            <w:tc>
              <w:tcPr>
                <w:tcW w:w="74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7D9" w:rsidRPr="00AB3C68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07D9" w:rsidRPr="00AB3C68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sz w:val="12"/>
                <w:szCs w:val="12"/>
              </w:rPr>
              <w:t>Electrical (Power Systems)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107D9" w:rsidRPr="008E036A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0672C2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891501486"/>
          </w:sdtPr>
          <w:sdtContent>
            <w:tc>
              <w:tcPr>
                <w:tcW w:w="726" w:type="dxa"/>
                <w:shd w:val="clear" w:color="auto" w:fill="auto"/>
                <w:vAlign w:val="center"/>
              </w:tcPr>
              <w:p w:rsidR="002107D9" w:rsidRPr="00210E71" w:rsidRDefault="00210E71" w:rsidP="00210E71">
                <w:pPr>
                  <w:jc w:val="center"/>
                  <w:rPr>
                    <w:rStyle w:val="StyleArial10pt"/>
                    <w:rFonts w:ascii="Agency FB" w:hAnsi="Agency FB"/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07D9" w:rsidRPr="00AB3C68" w:rsidRDefault="002107D9" w:rsidP="00210E71">
            <w:pPr>
              <w:rPr>
                <w:rFonts w:ascii="Agency FB" w:hAnsi="Agency FB" w:cs="Arial"/>
                <w:sz w:val="12"/>
                <w:szCs w:val="12"/>
              </w:rPr>
            </w:pPr>
          </w:p>
        </w:tc>
      </w:tr>
      <w:tr w:rsidR="002107D9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:rsidR="002107D9" w:rsidRPr="000C44DD" w:rsidRDefault="002107D9" w:rsidP="00210E71">
            <w:pPr>
              <w:ind w:left="72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 w:rsidRPr="000C44DD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Fire Water Service</w:t>
            </w:r>
          </w:p>
        </w:tc>
        <w:tc>
          <w:tcPr>
            <w:tcW w:w="824" w:type="dxa"/>
            <w:vAlign w:val="center"/>
          </w:tcPr>
          <w:p w:rsidR="002107D9" w:rsidRPr="000C44DD" w:rsidRDefault="002107D9" w:rsidP="005935A8">
            <w:pPr>
              <w:jc w:val="center"/>
              <w:rPr>
                <w:rStyle w:val="StyleArial10pt"/>
                <w:rFonts w:ascii="Agency FB" w:hAnsi="Agency FB"/>
                <w:color w:val="C00000"/>
                <w:sz w:val="12"/>
              </w:rPr>
            </w:pPr>
            <w:r w:rsidRPr="000C44DD">
              <w:rPr>
                <w:rStyle w:val="StyleArial10pt"/>
                <w:rFonts w:ascii="Agency FB" w:hAnsi="Agency FB"/>
                <w:color w:val="C00000"/>
                <w:sz w:val="12"/>
              </w:rPr>
              <w:t>UH-DPS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178329086"/>
          </w:sdtPr>
          <w:sdtContent>
            <w:tc>
              <w:tcPr>
                <w:tcW w:w="747" w:type="dxa"/>
                <w:tcBorders>
                  <w:right w:val="single" w:sz="4" w:space="0" w:color="auto"/>
                </w:tcBorders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07D9" w:rsidRPr="00532E02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sz w:val="12"/>
                <w:szCs w:val="12"/>
              </w:rPr>
              <w:t>Electrical (</w:t>
            </w:r>
            <w:r w:rsidRPr="00AB3C68">
              <w:rPr>
                <w:rStyle w:val="StyleArial10pt"/>
                <w:rFonts w:ascii="Agency FB" w:hAnsi="Agency FB"/>
                <w:sz w:val="12"/>
                <w:szCs w:val="12"/>
              </w:rPr>
              <w:t>Lighting</w:t>
            </w:r>
            <w:r>
              <w:rPr>
                <w:rStyle w:val="StyleArial10pt"/>
                <w:rFonts w:ascii="Agency FB" w:hAnsi="Agency FB"/>
                <w:sz w:val="12"/>
                <w:szCs w:val="12"/>
              </w:rPr>
              <w:t>)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107D9" w:rsidRPr="008E036A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0672C2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519699887"/>
          </w:sdtPr>
          <w:sdtContent>
            <w:tc>
              <w:tcPr>
                <w:tcW w:w="726" w:type="dxa"/>
                <w:shd w:val="clear" w:color="auto" w:fill="auto"/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07D9" w:rsidRPr="00AB3C68" w:rsidRDefault="002107D9" w:rsidP="00210E71">
            <w:pPr>
              <w:rPr>
                <w:rFonts w:ascii="Agency FB" w:hAnsi="Agency FB" w:cs="Arial"/>
                <w:sz w:val="12"/>
                <w:szCs w:val="12"/>
              </w:rPr>
            </w:pPr>
          </w:p>
        </w:tc>
      </w:tr>
      <w:tr w:rsidR="002107D9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07D9" w:rsidRPr="00AB3C68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sz w:val="12"/>
                <w:szCs w:val="12"/>
              </w:rPr>
              <w:t>Gas Service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2107D9" w:rsidRPr="009F72D1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</w:rPr>
            </w:pPr>
            <w:r w:rsidRPr="009F72D1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697052429"/>
          </w:sdtPr>
          <w:sdtContent>
            <w:tc>
              <w:tcPr>
                <w:tcW w:w="747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07D9" w:rsidRPr="005C56C0" w:rsidRDefault="002107D9" w:rsidP="00210E71">
            <w:pPr>
              <w:ind w:left="72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 w:rsidRPr="005C56C0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Electrical (Emergency Power Distribution and Lighting)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107D9" w:rsidRPr="005C56C0" w:rsidRDefault="002107D9" w:rsidP="005935A8">
            <w:pPr>
              <w:jc w:val="center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 w:rsidRPr="005C56C0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UH-DPS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958068013"/>
          </w:sdtPr>
          <w:sdtContent>
            <w:tc>
              <w:tcPr>
                <w:tcW w:w="726" w:type="dxa"/>
                <w:shd w:val="clear" w:color="auto" w:fill="auto"/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07D9" w:rsidRPr="00AB3C68" w:rsidRDefault="002107D9" w:rsidP="00210E71">
            <w:pPr>
              <w:ind w:left="162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</w:tr>
      <w:tr w:rsidR="002107D9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07D9" w:rsidRPr="00AB3C68" w:rsidRDefault="002107D9" w:rsidP="00210E71">
            <w:pPr>
              <w:rPr>
                <w:rStyle w:val="StyleArial10ptBold"/>
                <w:rFonts w:ascii="Agency FB" w:hAnsi="Agency FB"/>
                <w:sz w:val="12"/>
                <w:szCs w:val="12"/>
              </w:rPr>
            </w:pPr>
            <w:r w:rsidRPr="00AB3C68">
              <w:rPr>
                <w:rStyle w:val="StyleArial10ptBold"/>
                <w:rFonts w:ascii="Agency FB" w:hAnsi="Agency FB"/>
                <w:sz w:val="12"/>
                <w:szCs w:val="12"/>
              </w:rPr>
              <w:t>FOUNDATION</w:t>
            </w:r>
            <w:r>
              <w:rPr>
                <w:rStyle w:val="StyleArial10ptBold"/>
                <w:rFonts w:ascii="Agency FB" w:hAnsi="Agency FB"/>
                <w:sz w:val="12"/>
                <w:szCs w:val="12"/>
              </w:rPr>
              <w:t xml:space="preserve"> - STRUCTURE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07D9" w:rsidRPr="009F72D1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</w:rPr>
            </w:pPr>
          </w:p>
        </w:tc>
        <w:tc>
          <w:tcPr>
            <w:tcW w:w="7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07D9" w:rsidRPr="00210E71" w:rsidRDefault="002107D9" w:rsidP="00210E71">
            <w:pPr>
              <w:jc w:val="center"/>
              <w:rPr>
                <w:rStyle w:val="StyleArial10pt"/>
                <w:rFonts w:ascii="Agency FB" w:hAnsi="Agency FB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07D9" w:rsidRPr="00AB3C68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07D9" w:rsidRPr="005C56C0" w:rsidRDefault="002107D9" w:rsidP="00210E71">
            <w:pPr>
              <w:ind w:left="72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 w:rsidRPr="005C56C0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Electrical (Emergency Generator)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107D9" w:rsidRPr="005C56C0" w:rsidRDefault="002107D9" w:rsidP="005935A8">
            <w:pPr>
              <w:jc w:val="center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 w:rsidRPr="005C56C0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UH-DPS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613792874"/>
          </w:sdtPr>
          <w:sdtContent>
            <w:tc>
              <w:tcPr>
                <w:tcW w:w="726" w:type="dxa"/>
                <w:shd w:val="clear" w:color="auto" w:fill="auto"/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07D9" w:rsidRPr="00AB3C68" w:rsidRDefault="002107D9" w:rsidP="00210E71">
            <w:pPr>
              <w:rPr>
                <w:rFonts w:ascii="Agency FB" w:hAnsi="Agency FB" w:cs="Arial"/>
                <w:sz w:val="12"/>
                <w:szCs w:val="12"/>
              </w:rPr>
            </w:pPr>
          </w:p>
        </w:tc>
      </w:tr>
      <w:tr w:rsidR="002107D9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07D9" w:rsidRPr="00487B08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AB3C68">
              <w:rPr>
                <w:rStyle w:val="StyleArial10pt"/>
                <w:rFonts w:ascii="Agency FB" w:hAnsi="Agency FB"/>
                <w:sz w:val="12"/>
                <w:szCs w:val="12"/>
              </w:rPr>
              <w:t>Deep</w:t>
            </w:r>
            <w:r>
              <w:rPr>
                <w:rStyle w:val="StyleArial10pt"/>
                <w:rFonts w:ascii="Agency FB" w:hAnsi="Agency FB"/>
                <w:sz w:val="12"/>
                <w:szCs w:val="12"/>
              </w:rPr>
              <w:t xml:space="preserve">/Shallow </w:t>
            </w:r>
            <w:r w:rsidRPr="00AB3C68">
              <w:rPr>
                <w:rStyle w:val="StyleArial10pt"/>
                <w:rFonts w:ascii="Agency FB" w:hAnsi="Agency FB"/>
                <w:sz w:val="12"/>
                <w:szCs w:val="12"/>
              </w:rPr>
              <w:t>Foundations</w:t>
            </w:r>
            <w:r>
              <w:rPr>
                <w:rStyle w:val="StyleArial10pt"/>
                <w:rFonts w:ascii="Agency FB" w:hAnsi="Agency FB"/>
                <w:sz w:val="12"/>
                <w:szCs w:val="12"/>
              </w:rPr>
              <w:t xml:space="preserve">  (+ Rebar)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2107D9" w:rsidRPr="009F72D1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9F72D1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434560992"/>
          </w:sdtPr>
          <w:sdtContent>
            <w:tc>
              <w:tcPr>
                <w:tcW w:w="74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rStyle w:val="StyleArial10pt"/>
                    <w:rFonts w:ascii="Agency FB" w:hAnsi="Agency FB"/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7D9" w:rsidRPr="00AB3C68" w:rsidRDefault="002107D9" w:rsidP="00210E71">
            <w:pPr>
              <w:ind w:left="162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07D9" w:rsidRPr="005C56C0" w:rsidRDefault="002107D9" w:rsidP="00210E71">
            <w:pPr>
              <w:ind w:left="72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 w:rsidRPr="005C56C0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Electrical (Fire Alarm System)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107D9" w:rsidRPr="005C56C0" w:rsidRDefault="002107D9" w:rsidP="005935A8">
            <w:pPr>
              <w:jc w:val="center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 w:rsidRPr="005C56C0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UH-DPS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1877989981"/>
          </w:sdtPr>
          <w:sdtContent>
            <w:tc>
              <w:tcPr>
                <w:tcW w:w="726" w:type="dxa"/>
                <w:shd w:val="clear" w:color="auto" w:fill="auto"/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07D9" w:rsidRPr="00AB3C68" w:rsidRDefault="002107D9" w:rsidP="00210E71">
            <w:pPr>
              <w:ind w:left="162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</w:tr>
      <w:tr w:rsidR="002107D9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487B08">
              <w:rPr>
                <w:rStyle w:val="StyleArial10pt"/>
                <w:rFonts w:ascii="Agency FB" w:hAnsi="Agency FB"/>
                <w:sz w:val="12"/>
                <w:szCs w:val="12"/>
              </w:rPr>
              <w:t>Footings &amp; Grade Beams</w:t>
            </w:r>
            <w:r>
              <w:rPr>
                <w:rStyle w:val="StyleArial10pt"/>
                <w:rFonts w:ascii="Agency FB" w:hAnsi="Agency FB"/>
                <w:sz w:val="12"/>
                <w:szCs w:val="12"/>
              </w:rPr>
              <w:t xml:space="preserve">  (+ Rebar)</w:t>
            </w:r>
          </w:p>
        </w:tc>
        <w:tc>
          <w:tcPr>
            <w:tcW w:w="824" w:type="dxa"/>
            <w:vAlign w:val="center"/>
          </w:tcPr>
          <w:p w:rsidR="002107D9" w:rsidRPr="009F72D1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</w:rPr>
            </w:pPr>
            <w:r w:rsidRPr="009F72D1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183868843"/>
          </w:sdtPr>
          <w:sdtContent>
            <w:tc>
              <w:tcPr>
                <w:tcW w:w="747" w:type="dxa"/>
                <w:tcBorders>
                  <w:right w:val="single" w:sz="4" w:space="0" w:color="auto"/>
                </w:tcBorders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07D9" w:rsidRPr="00CE61DC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243300">
              <w:rPr>
                <w:rStyle w:val="StyleArial10pt"/>
                <w:rFonts w:ascii="Agency FB" w:hAnsi="Agency FB"/>
                <w:sz w:val="12"/>
                <w:szCs w:val="12"/>
              </w:rPr>
              <w:t>Electrical (</w:t>
            </w:r>
            <w:r>
              <w:rPr>
                <w:rStyle w:val="StyleArial10pt"/>
                <w:rFonts w:ascii="Agency FB" w:hAnsi="Agency FB"/>
                <w:sz w:val="12"/>
                <w:szCs w:val="12"/>
              </w:rPr>
              <w:t>Security, Doors, and Cameras</w:t>
            </w:r>
            <w:r w:rsidRPr="00243300">
              <w:rPr>
                <w:rStyle w:val="StyleArial10pt"/>
                <w:rFonts w:ascii="Agency FB" w:hAnsi="Agency FB"/>
                <w:sz w:val="12"/>
                <w:szCs w:val="12"/>
              </w:rPr>
              <w:t>)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107D9" w:rsidRPr="008E036A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1E3CFD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924392308"/>
          </w:sdtPr>
          <w:sdtContent>
            <w:tc>
              <w:tcPr>
                <w:tcW w:w="726" w:type="dxa"/>
                <w:shd w:val="clear" w:color="auto" w:fill="auto"/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07D9" w:rsidRPr="00AB3C68" w:rsidRDefault="002107D9" w:rsidP="00210E71">
            <w:pPr>
              <w:ind w:left="162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</w:tr>
      <w:tr w:rsidR="002107D9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07D9" w:rsidRPr="00AB3C68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sz w:val="12"/>
                <w:szCs w:val="12"/>
              </w:rPr>
              <w:t>Waterproofing/Vapor Barrier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2107D9" w:rsidRPr="009F72D1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</w:rPr>
            </w:pPr>
            <w:r w:rsidRPr="009F72D1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296886479"/>
          </w:sdtPr>
          <w:sdtContent>
            <w:tc>
              <w:tcPr>
                <w:tcW w:w="747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7D9" w:rsidRPr="00CE61DC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243300">
              <w:rPr>
                <w:rStyle w:val="StyleArial10pt"/>
                <w:rFonts w:ascii="Agency FB" w:hAnsi="Agency FB"/>
                <w:sz w:val="12"/>
                <w:szCs w:val="12"/>
              </w:rPr>
              <w:t>Electrical (</w:t>
            </w:r>
            <w:r>
              <w:rPr>
                <w:rStyle w:val="StyleArial10pt"/>
                <w:rFonts w:ascii="Agency FB" w:hAnsi="Agency FB"/>
                <w:sz w:val="12"/>
                <w:szCs w:val="12"/>
              </w:rPr>
              <w:t>VoIP</w:t>
            </w:r>
            <w:r w:rsidRPr="00243300">
              <w:rPr>
                <w:rStyle w:val="StyleArial10pt"/>
                <w:rFonts w:ascii="Agency FB" w:hAnsi="Agency FB"/>
                <w:sz w:val="12"/>
                <w:szCs w:val="12"/>
              </w:rPr>
              <w:t>)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7D9" w:rsidRPr="008E036A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1E3CFD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1022905898"/>
          </w:sdtPr>
          <w:sdtContent>
            <w:tc>
              <w:tcPr>
                <w:tcW w:w="72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7D9" w:rsidRPr="00AB3C68" w:rsidRDefault="002107D9" w:rsidP="00210E71">
            <w:pPr>
              <w:ind w:left="162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</w:tr>
      <w:tr w:rsidR="002107D9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07D9" w:rsidRPr="00AB3C68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sz w:val="12"/>
                <w:szCs w:val="12"/>
              </w:rPr>
              <w:t>Structural SOG (+ Rebar)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2107D9" w:rsidRPr="009F72D1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</w:rPr>
            </w:pPr>
            <w:r w:rsidRPr="009F72D1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107319583"/>
          </w:sdtPr>
          <w:sdtContent>
            <w:tc>
              <w:tcPr>
                <w:tcW w:w="74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7D9" w:rsidRPr="00AB3C68" w:rsidRDefault="002107D9" w:rsidP="00210E71">
            <w:pPr>
              <w:ind w:left="162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07D9" w:rsidRPr="00AB3C68" w:rsidRDefault="002107D9" w:rsidP="00210E71">
            <w:pPr>
              <w:rPr>
                <w:rStyle w:val="StyleArial10ptBold"/>
                <w:rFonts w:ascii="Agency FB" w:hAnsi="Agency FB"/>
                <w:sz w:val="12"/>
                <w:szCs w:val="12"/>
              </w:rPr>
            </w:pPr>
            <w:r>
              <w:rPr>
                <w:rStyle w:val="StyleArial10ptBold"/>
                <w:rFonts w:ascii="Agency FB" w:hAnsi="Agency FB"/>
                <w:sz w:val="12"/>
                <w:szCs w:val="12"/>
              </w:rPr>
              <w:t>PLUMBING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07D9" w:rsidRPr="008E036A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07D9" w:rsidRPr="00210E71" w:rsidRDefault="002107D9" w:rsidP="00210E71">
            <w:pPr>
              <w:ind w:left="162"/>
              <w:jc w:val="center"/>
              <w:rPr>
                <w:rStyle w:val="StyleArial10pt"/>
                <w:rFonts w:ascii="Agency FB" w:hAnsi="Agency FB"/>
                <w:sz w:val="16"/>
                <w:szCs w:val="16"/>
              </w:rPr>
            </w:pPr>
          </w:p>
        </w:tc>
        <w:tc>
          <w:tcPr>
            <w:tcW w:w="12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07D9" w:rsidRPr="00AB3C68" w:rsidRDefault="002107D9" w:rsidP="00210E71">
            <w:pPr>
              <w:ind w:left="162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</w:tr>
      <w:tr w:rsidR="002107D9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:rsidR="002107D9" w:rsidRPr="00487B08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487B08">
              <w:rPr>
                <w:rStyle w:val="StyleArial10pt"/>
                <w:rFonts w:ascii="Agency FB" w:hAnsi="Agency FB"/>
                <w:sz w:val="12"/>
                <w:szCs w:val="12"/>
              </w:rPr>
              <w:t>CIP Concrete</w:t>
            </w:r>
            <w:r>
              <w:rPr>
                <w:rStyle w:val="StyleArial10pt"/>
                <w:rFonts w:ascii="Agency FB" w:hAnsi="Agency FB"/>
                <w:sz w:val="12"/>
                <w:szCs w:val="12"/>
              </w:rPr>
              <w:t xml:space="preserve"> (+ Rebar)</w:t>
            </w:r>
          </w:p>
        </w:tc>
        <w:tc>
          <w:tcPr>
            <w:tcW w:w="824" w:type="dxa"/>
            <w:vAlign w:val="center"/>
          </w:tcPr>
          <w:p w:rsidR="002107D9" w:rsidRPr="009F72D1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</w:rPr>
            </w:pPr>
            <w:r w:rsidRPr="009F72D1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1150825950"/>
          </w:sdtPr>
          <w:sdtContent>
            <w:tc>
              <w:tcPr>
                <w:tcW w:w="747" w:type="dxa"/>
                <w:tcBorders>
                  <w:right w:val="single" w:sz="4" w:space="0" w:color="auto"/>
                </w:tcBorders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7D9" w:rsidRPr="00AB3C68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sz w:val="12"/>
                <w:szCs w:val="12"/>
              </w:rPr>
              <w:t>Plumbing  (Domestic Water)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7D9" w:rsidRPr="008E036A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862431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56100956"/>
          </w:sdtPr>
          <w:sdtContent>
            <w:tc>
              <w:tcPr>
                <w:tcW w:w="72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107D9" w:rsidRPr="00210E71" w:rsidRDefault="00210E71" w:rsidP="00210E71">
                <w:pPr>
                  <w:jc w:val="center"/>
                  <w:rPr>
                    <w:rStyle w:val="StyleArial10pt"/>
                    <w:rFonts w:ascii="Agency FB" w:hAnsi="Agency FB"/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7D9" w:rsidRPr="00AB3C68" w:rsidRDefault="002107D9" w:rsidP="00210E71">
            <w:pPr>
              <w:ind w:left="162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</w:tr>
      <w:tr w:rsidR="002107D9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sz w:val="12"/>
                <w:szCs w:val="12"/>
              </w:rPr>
              <w:t>Precast Concrete</w:t>
            </w:r>
          </w:p>
        </w:tc>
        <w:tc>
          <w:tcPr>
            <w:tcW w:w="824" w:type="dxa"/>
            <w:vAlign w:val="center"/>
          </w:tcPr>
          <w:p w:rsidR="002107D9" w:rsidRPr="009F72D1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</w:rPr>
            </w:pPr>
            <w:r w:rsidRPr="009F72D1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441000232"/>
          </w:sdtPr>
          <w:sdtContent>
            <w:tc>
              <w:tcPr>
                <w:tcW w:w="747" w:type="dxa"/>
                <w:tcBorders>
                  <w:right w:val="single" w:sz="4" w:space="0" w:color="auto"/>
                </w:tcBorders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07D9" w:rsidRPr="00597365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C564D1">
              <w:rPr>
                <w:rStyle w:val="StyleArial10pt"/>
                <w:rFonts w:ascii="Agency FB" w:hAnsi="Agency FB"/>
                <w:sz w:val="12"/>
                <w:szCs w:val="12"/>
              </w:rPr>
              <w:t>Plumbing</w:t>
            </w:r>
            <w:r>
              <w:rPr>
                <w:rStyle w:val="StyleArial10pt"/>
                <w:rFonts w:ascii="Agency FB" w:hAnsi="Agency FB"/>
                <w:sz w:val="12"/>
                <w:szCs w:val="12"/>
              </w:rPr>
              <w:t xml:space="preserve"> </w:t>
            </w:r>
            <w:r w:rsidRPr="00C564D1">
              <w:rPr>
                <w:rStyle w:val="StyleArial10pt"/>
                <w:rFonts w:ascii="Agency FB" w:hAnsi="Agency FB"/>
                <w:sz w:val="12"/>
                <w:szCs w:val="12"/>
              </w:rPr>
              <w:t xml:space="preserve"> (</w:t>
            </w:r>
            <w:r>
              <w:rPr>
                <w:rStyle w:val="StyleArial10pt"/>
                <w:rFonts w:ascii="Agency FB" w:hAnsi="Agency FB"/>
                <w:sz w:val="12"/>
                <w:szCs w:val="12"/>
              </w:rPr>
              <w:t>Sanitary Sewer</w:t>
            </w:r>
            <w:r w:rsidRPr="00C564D1">
              <w:rPr>
                <w:rStyle w:val="StyleArial10pt"/>
                <w:rFonts w:ascii="Agency FB" w:hAnsi="Agency FB"/>
                <w:sz w:val="12"/>
                <w:szCs w:val="12"/>
              </w:rPr>
              <w:t>)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107D9" w:rsidRPr="008E036A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862431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946309078"/>
          </w:sdtPr>
          <w:sdtContent>
            <w:tc>
              <w:tcPr>
                <w:tcW w:w="726" w:type="dxa"/>
                <w:shd w:val="clear" w:color="auto" w:fill="auto"/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07D9" w:rsidRPr="00AB3C68" w:rsidRDefault="002107D9" w:rsidP="00210E71">
            <w:pPr>
              <w:ind w:left="162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</w:tr>
      <w:tr w:rsidR="002107D9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07D9" w:rsidRPr="00AB3C68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sz w:val="12"/>
                <w:szCs w:val="12"/>
              </w:rPr>
              <w:t>Structural Steel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2107D9" w:rsidRPr="009F72D1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</w:rPr>
            </w:pPr>
            <w:r w:rsidRPr="009F72D1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2123502019"/>
          </w:sdtPr>
          <w:sdtContent>
            <w:tc>
              <w:tcPr>
                <w:tcW w:w="747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07D9" w:rsidRPr="00597365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C564D1">
              <w:rPr>
                <w:rStyle w:val="StyleArial10pt"/>
                <w:rFonts w:ascii="Agency FB" w:hAnsi="Agency FB"/>
                <w:sz w:val="12"/>
                <w:szCs w:val="12"/>
              </w:rPr>
              <w:t>Plumbing</w:t>
            </w:r>
            <w:r>
              <w:rPr>
                <w:rStyle w:val="StyleArial10pt"/>
                <w:rFonts w:ascii="Agency FB" w:hAnsi="Agency FB"/>
                <w:sz w:val="12"/>
                <w:szCs w:val="12"/>
              </w:rPr>
              <w:t xml:space="preserve"> </w:t>
            </w:r>
            <w:r w:rsidRPr="00C564D1">
              <w:rPr>
                <w:rStyle w:val="StyleArial10pt"/>
                <w:rFonts w:ascii="Agency FB" w:hAnsi="Agency FB"/>
                <w:sz w:val="12"/>
                <w:szCs w:val="12"/>
              </w:rPr>
              <w:t xml:space="preserve"> (</w:t>
            </w:r>
            <w:r>
              <w:rPr>
                <w:rStyle w:val="StyleArial10pt"/>
                <w:rFonts w:ascii="Agency FB" w:hAnsi="Agency FB"/>
                <w:sz w:val="12"/>
                <w:szCs w:val="12"/>
              </w:rPr>
              <w:t>Storm Sewer</w:t>
            </w:r>
            <w:r w:rsidRPr="00C564D1">
              <w:rPr>
                <w:rStyle w:val="StyleArial10pt"/>
                <w:rFonts w:ascii="Agency FB" w:hAnsi="Agency FB"/>
                <w:sz w:val="12"/>
                <w:szCs w:val="12"/>
              </w:rPr>
              <w:t>)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107D9" w:rsidRPr="008E036A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862431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1245371839"/>
          </w:sdtPr>
          <w:sdtContent>
            <w:tc>
              <w:tcPr>
                <w:tcW w:w="726" w:type="dxa"/>
                <w:shd w:val="clear" w:color="auto" w:fill="auto"/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07D9" w:rsidRPr="00AB3C68" w:rsidRDefault="002107D9" w:rsidP="00210E71">
            <w:pPr>
              <w:ind w:left="162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</w:tr>
      <w:tr w:rsidR="002107D9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07D9" w:rsidRPr="00AB3C68" w:rsidRDefault="002107D9" w:rsidP="00210E71">
            <w:pPr>
              <w:rPr>
                <w:rStyle w:val="StyleArial10ptBold"/>
                <w:rFonts w:ascii="Agency FB" w:hAnsi="Agency FB"/>
                <w:b w:val="0"/>
                <w:bCs w:val="0"/>
                <w:sz w:val="12"/>
                <w:szCs w:val="12"/>
              </w:rPr>
            </w:pPr>
            <w:r>
              <w:rPr>
                <w:rStyle w:val="StyleArial10ptBold"/>
                <w:rFonts w:ascii="Agency FB" w:hAnsi="Agency FB"/>
                <w:sz w:val="12"/>
                <w:szCs w:val="12"/>
              </w:rPr>
              <w:t>BUILDING ENVELOPE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:rsidR="002107D9" w:rsidRPr="009F72D1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07D9" w:rsidRPr="00210E71" w:rsidRDefault="002107D9" w:rsidP="00210E71">
            <w:pPr>
              <w:jc w:val="center"/>
              <w:rPr>
                <w:rStyle w:val="StyleArial10pt"/>
                <w:rFonts w:ascii="Agency FB" w:hAnsi="Agency FB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07D9" w:rsidRPr="00AB3C68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7D9" w:rsidRPr="00597365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C564D1">
              <w:rPr>
                <w:rStyle w:val="StyleArial10pt"/>
                <w:rFonts w:ascii="Agency FB" w:hAnsi="Agency FB"/>
                <w:sz w:val="12"/>
                <w:szCs w:val="12"/>
              </w:rPr>
              <w:t>Plumbing</w:t>
            </w:r>
            <w:r>
              <w:rPr>
                <w:rStyle w:val="StyleArial10pt"/>
                <w:rFonts w:ascii="Agency FB" w:hAnsi="Agency FB"/>
                <w:sz w:val="12"/>
                <w:szCs w:val="12"/>
              </w:rPr>
              <w:t xml:space="preserve"> </w:t>
            </w:r>
            <w:r w:rsidRPr="00C564D1">
              <w:rPr>
                <w:rStyle w:val="StyleArial10pt"/>
                <w:rFonts w:ascii="Agency FB" w:hAnsi="Agency FB"/>
                <w:sz w:val="12"/>
                <w:szCs w:val="12"/>
              </w:rPr>
              <w:t xml:space="preserve"> (</w:t>
            </w:r>
            <w:r>
              <w:rPr>
                <w:rStyle w:val="StyleArial10pt"/>
                <w:rFonts w:ascii="Agency FB" w:hAnsi="Agency FB"/>
                <w:sz w:val="12"/>
                <w:szCs w:val="12"/>
              </w:rPr>
              <w:t>Caustic Materials Piping Systems</w:t>
            </w:r>
            <w:r w:rsidRPr="00C564D1">
              <w:rPr>
                <w:rStyle w:val="StyleArial10pt"/>
                <w:rFonts w:ascii="Agency FB" w:hAnsi="Agency FB"/>
                <w:sz w:val="12"/>
                <w:szCs w:val="12"/>
              </w:rPr>
              <w:t>)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7D9" w:rsidRPr="008E036A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862431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1701132421"/>
          </w:sdtPr>
          <w:sdtContent>
            <w:tc>
              <w:tcPr>
                <w:tcW w:w="72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7D9" w:rsidRPr="00AB3C68" w:rsidRDefault="002107D9" w:rsidP="00210E71">
            <w:pPr>
              <w:ind w:left="162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</w:tr>
      <w:tr w:rsidR="002107D9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:rsidR="002107D9" w:rsidRPr="00BA4441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sz w:val="12"/>
                <w:szCs w:val="12"/>
              </w:rPr>
              <w:t>Masonry</w:t>
            </w:r>
            <w:r w:rsidRPr="00956CC0">
              <w:rPr>
                <w:rStyle w:val="StyleArial10pt"/>
                <w:rFonts w:ascii="Agency FB" w:hAnsi="Agency FB"/>
                <w:sz w:val="12"/>
                <w:szCs w:val="12"/>
              </w:rPr>
              <w:t xml:space="preserve"> </w:t>
            </w:r>
          </w:p>
        </w:tc>
        <w:tc>
          <w:tcPr>
            <w:tcW w:w="824" w:type="dxa"/>
            <w:vAlign w:val="center"/>
          </w:tcPr>
          <w:p w:rsidR="002107D9" w:rsidRPr="009F72D1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</w:rPr>
            </w:pPr>
            <w:r w:rsidRPr="009F72D1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215902537"/>
          </w:sdtPr>
          <w:sdtContent>
            <w:tc>
              <w:tcPr>
                <w:tcW w:w="747" w:type="dxa"/>
                <w:tcBorders>
                  <w:right w:val="single" w:sz="4" w:space="0" w:color="auto"/>
                </w:tcBorders>
                <w:vAlign w:val="center"/>
              </w:tcPr>
              <w:p w:rsidR="002107D9" w:rsidRPr="00210E71" w:rsidRDefault="00210E71" w:rsidP="00210E71">
                <w:pPr>
                  <w:jc w:val="center"/>
                  <w:rPr>
                    <w:rStyle w:val="StyleArial10pt"/>
                    <w:rFonts w:ascii="Agency FB" w:hAnsi="Agency FB"/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07D9" w:rsidRPr="00AB3C68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AB3C68">
              <w:rPr>
                <w:rStyle w:val="StyleArial10ptBold"/>
                <w:rFonts w:ascii="Agency FB" w:hAnsi="Agency FB"/>
                <w:sz w:val="12"/>
                <w:szCs w:val="12"/>
              </w:rPr>
              <w:t>FIRE SUPPRESSION SYSTEMS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2107D9" w:rsidRPr="00AB3C68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726" w:type="dxa"/>
            <w:shd w:val="clear" w:color="auto" w:fill="D9D9D9" w:themeFill="background1" w:themeFillShade="D9"/>
            <w:vAlign w:val="center"/>
          </w:tcPr>
          <w:p w:rsidR="002107D9" w:rsidRPr="00210E71" w:rsidRDefault="002107D9" w:rsidP="00210E71">
            <w:pPr>
              <w:ind w:left="162"/>
              <w:jc w:val="center"/>
              <w:rPr>
                <w:rStyle w:val="StyleArial10pt"/>
                <w:rFonts w:ascii="Agency FB" w:hAnsi="Agency FB"/>
                <w:sz w:val="16"/>
                <w:szCs w:val="16"/>
              </w:rPr>
            </w:pPr>
          </w:p>
        </w:tc>
        <w:tc>
          <w:tcPr>
            <w:tcW w:w="127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07D9" w:rsidRPr="00AB3C68" w:rsidRDefault="002107D9" w:rsidP="00210E71">
            <w:pPr>
              <w:ind w:left="162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</w:tr>
      <w:tr w:rsidR="002107D9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:rsidR="002107D9" w:rsidRPr="00BA4441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sz w:val="12"/>
                <w:szCs w:val="12"/>
              </w:rPr>
              <w:t>Glazed Curtain Wall</w:t>
            </w:r>
            <w:r w:rsidRPr="00956CC0">
              <w:rPr>
                <w:rStyle w:val="StyleArial10pt"/>
                <w:rFonts w:ascii="Agency FB" w:hAnsi="Agency FB"/>
                <w:sz w:val="12"/>
                <w:szCs w:val="12"/>
              </w:rPr>
              <w:t xml:space="preserve"> </w:t>
            </w:r>
          </w:p>
        </w:tc>
        <w:tc>
          <w:tcPr>
            <w:tcW w:w="824" w:type="dxa"/>
            <w:vAlign w:val="center"/>
          </w:tcPr>
          <w:p w:rsidR="002107D9" w:rsidRPr="009F72D1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</w:rPr>
            </w:pPr>
            <w:r w:rsidRPr="009F72D1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1295171423"/>
          </w:sdtPr>
          <w:sdtContent>
            <w:tc>
              <w:tcPr>
                <w:tcW w:w="747" w:type="dxa"/>
                <w:tcBorders>
                  <w:right w:val="single" w:sz="4" w:space="0" w:color="auto"/>
                </w:tcBorders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07D9" w:rsidRPr="005C56C0" w:rsidRDefault="002107D9" w:rsidP="00210E71">
            <w:pPr>
              <w:ind w:left="72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 w:rsidRPr="005C56C0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Fire Suppression (Water Service Line)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107D9" w:rsidRPr="005C56C0" w:rsidRDefault="002107D9" w:rsidP="005935A8">
            <w:pPr>
              <w:jc w:val="center"/>
              <w:rPr>
                <w:color w:val="C00000"/>
              </w:rPr>
            </w:pPr>
            <w:r w:rsidRPr="005C56C0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UH-DPS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1615212539"/>
          </w:sdtPr>
          <w:sdtContent>
            <w:tc>
              <w:tcPr>
                <w:tcW w:w="726" w:type="dxa"/>
                <w:shd w:val="clear" w:color="auto" w:fill="auto"/>
                <w:vAlign w:val="center"/>
              </w:tcPr>
              <w:p w:rsidR="002107D9" w:rsidRPr="00210E71" w:rsidRDefault="00210E71" w:rsidP="00210E71">
                <w:pPr>
                  <w:jc w:val="center"/>
                  <w:rPr>
                    <w:rStyle w:val="StyleArial10pt"/>
                    <w:rFonts w:ascii="Agency FB" w:hAnsi="Agency FB"/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07D9" w:rsidRPr="00AB3C68" w:rsidRDefault="002107D9" w:rsidP="00210E71">
            <w:pPr>
              <w:ind w:left="162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</w:tr>
      <w:tr w:rsidR="002107D9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:rsidR="002107D9" w:rsidRPr="00BA4441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sz w:val="12"/>
                <w:szCs w:val="12"/>
              </w:rPr>
              <w:t>Metal Panels</w:t>
            </w:r>
            <w:r w:rsidRPr="00956CC0">
              <w:rPr>
                <w:rStyle w:val="StyleArial10pt"/>
                <w:rFonts w:ascii="Agency FB" w:hAnsi="Agency FB"/>
                <w:sz w:val="12"/>
                <w:szCs w:val="12"/>
              </w:rPr>
              <w:t xml:space="preserve"> </w:t>
            </w:r>
          </w:p>
        </w:tc>
        <w:tc>
          <w:tcPr>
            <w:tcW w:w="824" w:type="dxa"/>
            <w:vAlign w:val="center"/>
          </w:tcPr>
          <w:p w:rsidR="002107D9" w:rsidRPr="009F72D1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</w:rPr>
            </w:pPr>
            <w:r w:rsidRPr="009F72D1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184298646"/>
          </w:sdtPr>
          <w:sdtContent>
            <w:tc>
              <w:tcPr>
                <w:tcW w:w="747" w:type="dxa"/>
                <w:tcBorders>
                  <w:right w:val="single" w:sz="4" w:space="0" w:color="auto"/>
                </w:tcBorders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7D9" w:rsidRPr="005C56C0" w:rsidRDefault="002107D9" w:rsidP="00210E71">
            <w:pPr>
              <w:ind w:left="72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 w:rsidRPr="005C56C0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Fire Suppression (Pump)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7D9" w:rsidRPr="005C56C0" w:rsidRDefault="002107D9" w:rsidP="005935A8">
            <w:pPr>
              <w:jc w:val="center"/>
              <w:rPr>
                <w:color w:val="C00000"/>
              </w:rPr>
            </w:pPr>
            <w:r w:rsidRPr="005C56C0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UH-DPS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1294900396"/>
          </w:sdtPr>
          <w:sdtContent>
            <w:tc>
              <w:tcPr>
                <w:tcW w:w="72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7D9" w:rsidRPr="00AB3C68" w:rsidRDefault="002107D9" w:rsidP="00210E71">
            <w:pPr>
              <w:ind w:left="162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</w:tr>
      <w:tr w:rsidR="002107D9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:rsidR="002107D9" w:rsidRPr="00BA4441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sz w:val="12"/>
                <w:szCs w:val="12"/>
              </w:rPr>
              <w:t>Precast Spandrels + Punched Windows</w:t>
            </w:r>
            <w:r w:rsidRPr="00956CC0">
              <w:rPr>
                <w:rStyle w:val="StyleArial10pt"/>
                <w:rFonts w:ascii="Agency FB" w:hAnsi="Agency FB"/>
                <w:sz w:val="12"/>
                <w:szCs w:val="12"/>
              </w:rPr>
              <w:t xml:space="preserve"> </w:t>
            </w:r>
          </w:p>
        </w:tc>
        <w:tc>
          <w:tcPr>
            <w:tcW w:w="824" w:type="dxa"/>
            <w:vAlign w:val="center"/>
          </w:tcPr>
          <w:p w:rsidR="002107D9" w:rsidRPr="009F72D1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</w:rPr>
            </w:pPr>
            <w:r w:rsidRPr="009F72D1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230391439"/>
          </w:sdtPr>
          <w:sdtContent>
            <w:tc>
              <w:tcPr>
                <w:tcW w:w="747" w:type="dxa"/>
                <w:tcBorders>
                  <w:right w:val="single" w:sz="4" w:space="0" w:color="auto"/>
                </w:tcBorders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7D9" w:rsidRPr="005C56C0" w:rsidRDefault="002107D9" w:rsidP="00210E71">
            <w:pPr>
              <w:ind w:left="72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 w:rsidRPr="005C56C0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Fire Suppression (Standpipe)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7D9" w:rsidRPr="005C56C0" w:rsidRDefault="002107D9" w:rsidP="005935A8">
            <w:pPr>
              <w:jc w:val="center"/>
              <w:rPr>
                <w:color w:val="C00000"/>
              </w:rPr>
            </w:pPr>
            <w:r w:rsidRPr="005C56C0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UH-DPS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583597662"/>
          </w:sdtPr>
          <w:sdtContent>
            <w:tc>
              <w:tcPr>
                <w:tcW w:w="72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7D9" w:rsidRPr="00AB3C68" w:rsidRDefault="002107D9" w:rsidP="00210E71">
            <w:pPr>
              <w:ind w:left="162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</w:tr>
      <w:tr w:rsidR="002107D9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:rsidR="002107D9" w:rsidRPr="00BA4441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sz w:val="12"/>
                <w:szCs w:val="12"/>
              </w:rPr>
              <w:t>Ext. Walls, Sheathing, and Weatherproofing</w:t>
            </w:r>
          </w:p>
        </w:tc>
        <w:tc>
          <w:tcPr>
            <w:tcW w:w="824" w:type="dxa"/>
            <w:vAlign w:val="center"/>
          </w:tcPr>
          <w:p w:rsidR="002107D9" w:rsidRPr="009F72D1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</w:rPr>
            </w:pPr>
            <w:r w:rsidRPr="009F72D1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892163229"/>
          </w:sdtPr>
          <w:sdtContent>
            <w:tc>
              <w:tcPr>
                <w:tcW w:w="747" w:type="dxa"/>
                <w:tcBorders>
                  <w:right w:val="single" w:sz="4" w:space="0" w:color="auto"/>
                </w:tcBorders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7D9" w:rsidRPr="005C56C0" w:rsidRDefault="002107D9" w:rsidP="00210E71">
            <w:pPr>
              <w:ind w:left="72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 w:rsidRPr="005C56C0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Fire Suppression (Sprinklers)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7D9" w:rsidRPr="005C56C0" w:rsidRDefault="002107D9" w:rsidP="005935A8">
            <w:pPr>
              <w:jc w:val="center"/>
              <w:rPr>
                <w:color w:val="C00000"/>
              </w:rPr>
            </w:pPr>
            <w:r w:rsidRPr="005C56C0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UH-DPS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352424576"/>
          </w:sdtPr>
          <w:sdtContent>
            <w:tc>
              <w:tcPr>
                <w:tcW w:w="72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7D9" w:rsidRPr="00AB3C68" w:rsidRDefault="002107D9" w:rsidP="00210E71">
            <w:pPr>
              <w:ind w:left="162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</w:tr>
      <w:tr w:rsidR="002107D9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07D9" w:rsidRPr="00BA4441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sz w:val="12"/>
                <w:szCs w:val="12"/>
              </w:rPr>
              <w:t>Roofing</w:t>
            </w:r>
            <w:r w:rsidRPr="00956CC0">
              <w:rPr>
                <w:rStyle w:val="StyleArial10pt"/>
                <w:rFonts w:ascii="Agency FB" w:hAnsi="Agency FB"/>
                <w:sz w:val="12"/>
                <w:szCs w:val="12"/>
              </w:rPr>
              <w:t xml:space="preserve"> </w:t>
            </w:r>
            <w:r>
              <w:rPr>
                <w:rStyle w:val="StyleArial10pt"/>
                <w:rFonts w:ascii="Agency FB" w:hAnsi="Agency FB"/>
                <w:sz w:val="12"/>
                <w:szCs w:val="12"/>
              </w:rPr>
              <w:t>(+ Insulation)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2107D9" w:rsidRPr="009F72D1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9F72D1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1332788965"/>
          </w:sdtPr>
          <w:sdtContent>
            <w:tc>
              <w:tcPr>
                <w:tcW w:w="747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07D9" w:rsidRPr="00F702E9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Bold"/>
                <w:rFonts w:ascii="Agency FB" w:hAnsi="Agency FB"/>
                <w:sz w:val="12"/>
                <w:szCs w:val="12"/>
              </w:rPr>
              <w:t>ELEVATORS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2107D9" w:rsidRPr="00AB3C68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726" w:type="dxa"/>
            <w:shd w:val="clear" w:color="auto" w:fill="D9D9D9" w:themeFill="background1" w:themeFillShade="D9"/>
            <w:vAlign w:val="center"/>
          </w:tcPr>
          <w:p w:rsidR="002107D9" w:rsidRPr="00210E71" w:rsidRDefault="002107D9" w:rsidP="00210E71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07D9" w:rsidRPr="00AB3C68" w:rsidRDefault="002107D9" w:rsidP="00210E71">
            <w:pPr>
              <w:rPr>
                <w:rFonts w:ascii="Agency FB" w:hAnsi="Agency FB" w:cs="Arial"/>
                <w:sz w:val="12"/>
                <w:szCs w:val="12"/>
              </w:rPr>
            </w:pPr>
          </w:p>
        </w:tc>
      </w:tr>
      <w:tr w:rsidR="002107D9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07D9" w:rsidRPr="00BA4441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Bold"/>
                <w:rFonts w:ascii="Agency FB" w:hAnsi="Agency FB"/>
                <w:sz w:val="12"/>
                <w:szCs w:val="12"/>
              </w:rPr>
              <w:t>ROUGH-IN VERIFICATIONS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07D9" w:rsidRPr="009F72D1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7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07D9" w:rsidRPr="00210E71" w:rsidRDefault="002107D9" w:rsidP="00210E71">
            <w:pPr>
              <w:jc w:val="center"/>
              <w:rPr>
                <w:rStyle w:val="StyleArial10pt"/>
                <w:rFonts w:ascii="Agency FB" w:hAnsi="Agency FB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07D9" w:rsidRPr="00AB3C68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</w:tcBorders>
            <w:vAlign w:val="center"/>
          </w:tcPr>
          <w:p w:rsidR="002107D9" w:rsidRPr="00532E02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sz w:val="12"/>
                <w:szCs w:val="12"/>
              </w:rPr>
              <w:t>Elevator (Operation + Cab Communication)</w:t>
            </w:r>
          </w:p>
        </w:tc>
        <w:tc>
          <w:tcPr>
            <w:tcW w:w="794" w:type="dxa"/>
            <w:vAlign w:val="center"/>
          </w:tcPr>
          <w:p w:rsidR="002107D9" w:rsidRPr="008E036A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862431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1859619919"/>
          </w:sdtPr>
          <w:sdtContent>
            <w:tc>
              <w:tcPr>
                <w:tcW w:w="726" w:type="dxa"/>
                <w:vAlign w:val="center"/>
              </w:tcPr>
              <w:p w:rsidR="002107D9" w:rsidRPr="00210E71" w:rsidRDefault="00210E71" w:rsidP="00210E71">
                <w:pPr>
                  <w:jc w:val="center"/>
                  <w:rPr>
                    <w:rStyle w:val="StyleArial10pt"/>
                    <w:rFonts w:ascii="Agency FB" w:hAnsi="Agency FB"/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righ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</w:tr>
      <w:tr w:rsidR="002107D9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07D9" w:rsidRPr="00487B08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sz w:val="12"/>
                <w:szCs w:val="12"/>
              </w:rPr>
              <w:t>Electrical (Power Distribution)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2107D9" w:rsidRPr="009F72D1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9F72D1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1838260809"/>
          </w:sdtPr>
          <w:sdtContent>
            <w:tc>
              <w:tcPr>
                <w:tcW w:w="74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2107D9" w:rsidRPr="00210E71" w:rsidRDefault="00210E71" w:rsidP="00210E71">
                <w:pPr>
                  <w:jc w:val="center"/>
                  <w:rPr>
                    <w:rStyle w:val="StyleArial10pt"/>
                    <w:rFonts w:ascii="Agency FB" w:hAnsi="Agency FB"/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7D9" w:rsidRPr="00BA4441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</w:tcBorders>
            <w:vAlign w:val="center"/>
          </w:tcPr>
          <w:p w:rsidR="002107D9" w:rsidRPr="005C56C0" w:rsidRDefault="002107D9" w:rsidP="00210E71">
            <w:pPr>
              <w:ind w:left="72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 w:rsidRPr="005C56C0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Elevator (Fire Alarm Recall-Test)</w:t>
            </w:r>
          </w:p>
        </w:tc>
        <w:tc>
          <w:tcPr>
            <w:tcW w:w="794" w:type="dxa"/>
            <w:vAlign w:val="center"/>
          </w:tcPr>
          <w:p w:rsidR="002107D9" w:rsidRPr="005C56C0" w:rsidRDefault="002107D9" w:rsidP="005935A8">
            <w:pPr>
              <w:jc w:val="center"/>
              <w:rPr>
                <w:color w:val="C00000"/>
              </w:rPr>
            </w:pPr>
            <w:r w:rsidRPr="005C56C0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UH-DPS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58761291"/>
          </w:sdtPr>
          <w:sdtContent>
            <w:tc>
              <w:tcPr>
                <w:tcW w:w="726" w:type="dxa"/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righ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</w:tr>
      <w:tr w:rsidR="002107D9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:rsidR="002107D9" w:rsidRPr="000C44DD" w:rsidRDefault="002107D9" w:rsidP="00210E71">
            <w:pPr>
              <w:ind w:left="72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 w:rsidRPr="000C44DD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Electrical (Emergency Power Distribution)</w:t>
            </w:r>
          </w:p>
        </w:tc>
        <w:tc>
          <w:tcPr>
            <w:tcW w:w="824" w:type="dxa"/>
            <w:vAlign w:val="center"/>
          </w:tcPr>
          <w:p w:rsidR="002107D9" w:rsidRPr="000C44DD" w:rsidRDefault="002107D9" w:rsidP="005935A8">
            <w:pPr>
              <w:jc w:val="center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 w:rsidRPr="000C44DD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UH-DPS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741839217"/>
          </w:sdtPr>
          <w:sdtContent>
            <w:tc>
              <w:tcPr>
                <w:tcW w:w="747" w:type="dxa"/>
                <w:tcBorders>
                  <w:right w:val="single" w:sz="4" w:space="0" w:color="auto"/>
                </w:tcBorders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07D9" w:rsidRPr="005C56C0" w:rsidRDefault="002107D9" w:rsidP="00210E71">
            <w:pPr>
              <w:ind w:left="72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 w:rsidRPr="005C56C0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Elevator (Shunt Trip-Test)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2107D9" w:rsidRPr="005C56C0" w:rsidRDefault="002107D9" w:rsidP="005935A8">
            <w:pPr>
              <w:jc w:val="center"/>
              <w:rPr>
                <w:color w:val="C00000"/>
              </w:rPr>
            </w:pPr>
            <w:r w:rsidRPr="005C56C0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UH-DPS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1406596552"/>
          </w:sdtPr>
          <w:sdtContent>
            <w:tc>
              <w:tcPr>
                <w:tcW w:w="726" w:type="dxa"/>
                <w:tcBorders>
                  <w:bottom w:val="single" w:sz="4" w:space="0" w:color="auto"/>
                </w:tcBorders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</w:tr>
      <w:tr w:rsidR="002107D9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:rsidR="002107D9" w:rsidRPr="000C44DD" w:rsidRDefault="002107D9" w:rsidP="00210E71">
            <w:pPr>
              <w:ind w:left="72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 w:rsidRPr="000C44DD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Electrical (Fire Alarm Distribution)</w:t>
            </w:r>
          </w:p>
        </w:tc>
        <w:tc>
          <w:tcPr>
            <w:tcW w:w="824" w:type="dxa"/>
            <w:vAlign w:val="center"/>
          </w:tcPr>
          <w:p w:rsidR="002107D9" w:rsidRPr="000C44DD" w:rsidRDefault="002107D9" w:rsidP="005935A8">
            <w:pPr>
              <w:jc w:val="center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 w:rsidRPr="000C44DD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UH-DPS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110569010"/>
          </w:sdtPr>
          <w:sdtContent>
            <w:tc>
              <w:tcPr>
                <w:tcW w:w="747" w:type="dxa"/>
                <w:tcBorders>
                  <w:right w:val="single" w:sz="4" w:space="0" w:color="auto"/>
                </w:tcBorders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07D9" w:rsidRPr="00F702E9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Bold"/>
                <w:rFonts w:ascii="Agency FB" w:hAnsi="Agency FB"/>
                <w:sz w:val="12"/>
                <w:szCs w:val="12"/>
              </w:rPr>
              <w:t>ACCESSIBILITY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2107D9" w:rsidRPr="00AB3C68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726" w:type="dxa"/>
            <w:shd w:val="clear" w:color="auto" w:fill="D9D9D9" w:themeFill="background1" w:themeFillShade="D9"/>
            <w:vAlign w:val="center"/>
          </w:tcPr>
          <w:p w:rsidR="002107D9" w:rsidRPr="00210E71" w:rsidRDefault="002107D9" w:rsidP="00210E71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07D9" w:rsidRPr="00AB3C68" w:rsidRDefault="002107D9" w:rsidP="00210E71">
            <w:pPr>
              <w:rPr>
                <w:rFonts w:ascii="Agency FB" w:hAnsi="Agency FB" w:cs="Arial"/>
                <w:sz w:val="12"/>
                <w:szCs w:val="12"/>
              </w:rPr>
            </w:pPr>
          </w:p>
        </w:tc>
      </w:tr>
      <w:tr w:rsidR="002107D9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07D9" w:rsidRPr="00532E02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sz w:val="12"/>
                <w:szCs w:val="12"/>
              </w:rPr>
              <w:t>Plumbing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2107D9" w:rsidRPr="009F72D1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9F72D1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1968423086"/>
          </w:sdtPr>
          <w:sdtContent>
            <w:tc>
              <w:tcPr>
                <w:tcW w:w="747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107D9" w:rsidRPr="00210E71" w:rsidRDefault="00950F83" w:rsidP="00210E7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07D9" w:rsidRPr="005C56C0" w:rsidRDefault="002107D9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5C56C0">
              <w:rPr>
                <w:rStyle w:val="StyleArial10pt"/>
                <w:rFonts w:ascii="Agency FB" w:hAnsi="Agency FB"/>
                <w:sz w:val="12"/>
                <w:szCs w:val="12"/>
              </w:rPr>
              <w:t>Texas Accessibility Standards (TAC)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2107D9" w:rsidRPr="005C56C0" w:rsidRDefault="002107D9" w:rsidP="005935A8">
            <w:pPr>
              <w:jc w:val="center"/>
            </w:pPr>
            <w:r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254831176"/>
          </w:sdtPr>
          <w:sdtContent>
            <w:tc>
              <w:tcPr>
                <w:tcW w:w="726" w:type="dxa"/>
                <w:tcBorders>
                  <w:bottom w:val="single" w:sz="4" w:space="0" w:color="auto"/>
                </w:tcBorders>
                <w:vAlign w:val="center"/>
              </w:tcPr>
              <w:p w:rsidR="002107D9" w:rsidRPr="00210E71" w:rsidRDefault="002107D9" w:rsidP="00210E71">
                <w:pPr>
                  <w:jc w:val="center"/>
                  <w:rPr>
                    <w:rStyle w:val="StyleArial10pt"/>
                    <w:rFonts w:ascii="Agency FB" w:hAnsi="Agency FB"/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107D9" w:rsidRPr="00AB3C68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</w:tr>
      <w:tr w:rsidR="002107D9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07D9" w:rsidRPr="00404B41" w:rsidRDefault="00950F83" w:rsidP="00210E71">
            <w:pPr>
              <w:ind w:left="72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 w:rsidRPr="00950F83">
              <w:rPr>
                <w:rStyle w:val="StyleArial10pt"/>
                <w:rFonts w:ascii="Agency FB" w:hAnsi="Agency FB"/>
                <w:color w:val="000000" w:themeColor="text1"/>
                <w:sz w:val="12"/>
                <w:szCs w:val="12"/>
              </w:rPr>
              <w:t>Irrigation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2107D9" w:rsidRPr="00404B41" w:rsidRDefault="00950F83" w:rsidP="005935A8">
            <w:pPr>
              <w:jc w:val="center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 w:rsidRPr="009F72D1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1231067019"/>
          </w:sdtPr>
          <w:sdtContent>
            <w:tc>
              <w:tcPr>
                <w:tcW w:w="74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2107D9" w:rsidRPr="00404B41" w:rsidRDefault="00950F83" w:rsidP="00210E7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7D9" w:rsidRPr="007E3ECE" w:rsidRDefault="002107D9" w:rsidP="00210E71">
            <w:pPr>
              <w:rPr>
                <w:rStyle w:val="StyleArial10ptBold"/>
                <w:rFonts w:ascii="Agency FB" w:hAnsi="Agency FB"/>
                <w:sz w:val="12"/>
                <w:highlight w:val="yellow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07D9" w:rsidRPr="00CE61DC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Bold"/>
                <w:rFonts w:ascii="Agency FB" w:hAnsi="Agency FB"/>
                <w:sz w:val="12"/>
                <w:szCs w:val="12"/>
              </w:rPr>
              <w:t>HEALTH STANDARDS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07D9" w:rsidRPr="00AB3C68" w:rsidRDefault="002107D9" w:rsidP="005935A8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07D9" w:rsidRPr="00210E71" w:rsidRDefault="002107D9" w:rsidP="00210E71">
            <w:pPr>
              <w:jc w:val="center"/>
              <w:rPr>
                <w:rStyle w:val="StyleArial10pt"/>
                <w:rFonts w:ascii="Agency FB" w:hAnsi="Agency FB"/>
                <w:sz w:val="16"/>
                <w:szCs w:val="16"/>
              </w:rPr>
            </w:pPr>
          </w:p>
        </w:tc>
        <w:tc>
          <w:tcPr>
            <w:tcW w:w="12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07D9" w:rsidRPr="00AB3C68" w:rsidRDefault="002107D9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</w:tr>
      <w:tr w:rsidR="00950F83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:rsidR="00950F83" w:rsidRPr="00404B41" w:rsidRDefault="00950F83" w:rsidP="00FC71BF">
            <w:pPr>
              <w:ind w:left="72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 w:rsidRPr="00404B41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Fire Suppression</w:t>
            </w:r>
          </w:p>
        </w:tc>
        <w:tc>
          <w:tcPr>
            <w:tcW w:w="824" w:type="dxa"/>
            <w:vAlign w:val="center"/>
          </w:tcPr>
          <w:p w:rsidR="00950F83" w:rsidRPr="00404B41" w:rsidRDefault="00950F83" w:rsidP="00FC71BF">
            <w:pPr>
              <w:jc w:val="center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 w:rsidRPr="00404B41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1878429344"/>
          </w:sdtPr>
          <w:sdtContent>
            <w:tc>
              <w:tcPr>
                <w:tcW w:w="747" w:type="dxa"/>
                <w:tcBorders>
                  <w:right w:val="single" w:sz="4" w:space="0" w:color="auto"/>
                </w:tcBorders>
                <w:vAlign w:val="center"/>
              </w:tcPr>
              <w:p w:rsidR="00950F83" w:rsidRPr="00404B41" w:rsidRDefault="00950F83" w:rsidP="00FC71BF">
                <w:pPr>
                  <w:jc w:val="center"/>
                  <w:rPr>
                    <w:sz w:val="16"/>
                    <w:szCs w:val="16"/>
                  </w:rPr>
                </w:pPr>
                <w:r w:rsidRPr="00404B4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F83" w:rsidRPr="00532E02" w:rsidRDefault="00950F83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F83" w:rsidRPr="00CE61DC" w:rsidRDefault="00950F83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5C56C0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Health Inspections (Food Service)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F83" w:rsidRPr="00AB3C68" w:rsidRDefault="00950F83" w:rsidP="005935A8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5C56C0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UH-DPS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295027976"/>
          </w:sdtPr>
          <w:sdtContent>
            <w:tc>
              <w:tcPr>
                <w:tcW w:w="72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50F83" w:rsidRPr="00210E71" w:rsidRDefault="00950F83" w:rsidP="00210E71">
                <w:pPr>
                  <w:jc w:val="center"/>
                  <w:rPr>
                    <w:rStyle w:val="StyleArial10pt"/>
                    <w:rFonts w:ascii="Agency FB" w:hAnsi="Agency FB"/>
                    <w:sz w:val="16"/>
                    <w:szCs w:val="16"/>
                  </w:rPr>
                </w:pPr>
                <w:r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F83" w:rsidRPr="00360263" w:rsidRDefault="00950F83" w:rsidP="00210E71">
            <w:pPr>
              <w:rPr>
                <w:rStyle w:val="StyleArial10pt"/>
                <w:rFonts w:ascii="Agency FB" w:hAnsi="Agency FB"/>
                <w:sz w:val="16"/>
                <w:szCs w:val="16"/>
              </w:rPr>
            </w:pPr>
          </w:p>
        </w:tc>
      </w:tr>
      <w:tr w:rsidR="00950F83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:rsidR="00950F83" w:rsidRPr="00F702E9" w:rsidRDefault="00950F83" w:rsidP="00FC71BF">
            <w:pPr>
              <w:ind w:left="72"/>
              <w:rPr>
                <w:rStyle w:val="StyleArial10pt"/>
                <w:rFonts w:ascii="Agency FB" w:hAnsi="Agency FB"/>
                <w:bCs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bCs/>
                <w:sz w:val="12"/>
              </w:rPr>
              <w:t>HVAC Systems and Equipment</w:t>
            </w:r>
          </w:p>
        </w:tc>
        <w:tc>
          <w:tcPr>
            <w:tcW w:w="824" w:type="dxa"/>
            <w:vAlign w:val="center"/>
          </w:tcPr>
          <w:p w:rsidR="00950F83" w:rsidRPr="009F72D1" w:rsidRDefault="00950F83" w:rsidP="00FC71BF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9F72D1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493881753"/>
          </w:sdtPr>
          <w:sdtContent>
            <w:tc>
              <w:tcPr>
                <w:tcW w:w="747" w:type="dxa"/>
                <w:tcBorders>
                  <w:right w:val="single" w:sz="4" w:space="0" w:color="auto"/>
                </w:tcBorders>
                <w:vAlign w:val="center"/>
              </w:tcPr>
              <w:p w:rsidR="00950F83" w:rsidRPr="00210E71" w:rsidRDefault="00950F83" w:rsidP="00FC71BF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F83" w:rsidRPr="00532E02" w:rsidRDefault="00950F83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F83" w:rsidRPr="00487B08" w:rsidRDefault="00950F83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Bold"/>
                <w:rFonts w:ascii="Agency FB" w:hAnsi="Agency FB"/>
                <w:sz w:val="12"/>
                <w:szCs w:val="12"/>
              </w:rPr>
              <w:t>LIFE SAFETY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F83" w:rsidRPr="00AB3C68" w:rsidRDefault="00950F83" w:rsidP="005935A8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F83" w:rsidRPr="00210E71" w:rsidRDefault="00950F83" w:rsidP="00210E71">
            <w:pPr>
              <w:jc w:val="center"/>
              <w:rPr>
                <w:rStyle w:val="StyleArial10pt"/>
                <w:rFonts w:ascii="Agency FB" w:hAnsi="Agency FB"/>
                <w:sz w:val="16"/>
                <w:szCs w:val="16"/>
              </w:rPr>
            </w:pPr>
          </w:p>
        </w:tc>
        <w:tc>
          <w:tcPr>
            <w:tcW w:w="12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0F83" w:rsidRPr="00360263" w:rsidRDefault="00950F83" w:rsidP="00210E71">
            <w:pPr>
              <w:rPr>
                <w:rStyle w:val="StyleArial10pt"/>
                <w:rFonts w:ascii="Agency FB" w:hAnsi="Agency FB"/>
                <w:sz w:val="16"/>
                <w:szCs w:val="16"/>
              </w:rPr>
            </w:pPr>
          </w:p>
        </w:tc>
      </w:tr>
      <w:tr w:rsidR="00950F83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:rsidR="00950F83" w:rsidRPr="00F702E9" w:rsidRDefault="00950F83" w:rsidP="00FC71BF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sz w:val="12"/>
                <w:szCs w:val="12"/>
              </w:rPr>
              <w:t>Exterior + Interior Framing</w:t>
            </w:r>
          </w:p>
        </w:tc>
        <w:tc>
          <w:tcPr>
            <w:tcW w:w="824" w:type="dxa"/>
            <w:vAlign w:val="center"/>
          </w:tcPr>
          <w:p w:rsidR="00950F83" w:rsidRPr="009F72D1" w:rsidRDefault="00950F83" w:rsidP="00FC71BF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9F72D1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732435414"/>
          </w:sdtPr>
          <w:sdtContent>
            <w:tc>
              <w:tcPr>
                <w:tcW w:w="747" w:type="dxa"/>
                <w:tcBorders>
                  <w:right w:val="single" w:sz="4" w:space="0" w:color="auto"/>
                </w:tcBorders>
                <w:vAlign w:val="center"/>
              </w:tcPr>
              <w:p w:rsidR="00950F83" w:rsidRPr="00210E71" w:rsidRDefault="00950F83" w:rsidP="00FC71BF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F83" w:rsidRPr="00532E02" w:rsidRDefault="00950F83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0F83" w:rsidRPr="00064CEC" w:rsidRDefault="00950F83" w:rsidP="00210E71">
            <w:pPr>
              <w:ind w:left="72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 w:rsidRPr="00064CEC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Electrical (Ground Fault Test)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950F83" w:rsidRDefault="00950F83" w:rsidP="005935A8">
            <w:pPr>
              <w:jc w:val="center"/>
            </w:pPr>
            <w:r w:rsidRPr="00EA5FBB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UH-DPS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1181096443"/>
          </w:sdtPr>
          <w:sdtContent>
            <w:tc>
              <w:tcPr>
                <w:tcW w:w="726" w:type="dxa"/>
                <w:shd w:val="clear" w:color="auto" w:fill="auto"/>
                <w:vAlign w:val="center"/>
              </w:tcPr>
              <w:p w:rsidR="00950F83" w:rsidRPr="00210E71" w:rsidRDefault="00950F83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0F83" w:rsidRPr="00360263" w:rsidRDefault="00950F83" w:rsidP="00210E71">
            <w:pPr>
              <w:rPr>
                <w:rStyle w:val="StyleArial10pt"/>
                <w:rFonts w:ascii="Agency FB" w:hAnsi="Agency FB"/>
                <w:sz w:val="16"/>
                <w:szCs w:val="16"/>
              </w:rPr>
            </w:pPr>
          </w:p>
        </w:tc>
      </w:tr>
      <w:tr w:rsidR="00950F83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:rsidR="00950F83" w:rsidRPr="00F702E9" w:rsidRDefault="00950F83" w:rsidP="00FC71BF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sz w:val="12"/>
                <w:szCs w:val="12"/>
              </w:rPr>
              <w:t>Insulation</w:t>
            </w:r>
          </w:p>
        </w:tc>
        <w:tc>
          <w:tcPr>
            <w:tcW w:w="824" w:type="dxa"/>
            <w:vAlign w:val="center"/>
          </w:tcPr>
          <w:p w:rsidR="00950F83" w:rsidRPr="009F72D1" w:rsidRDefault="00950F83" w:rsidP="00FC71BF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9F72D1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996997308"/>
          </w:sdtPr>
          <w:sdtContent>
            <w:tc>
              <w:tcPr>
                <w:tcW w:w="747" w:type="dxa"/>
                <w:tcBorders>
                  <w:right w:val="single" w:sz="4" w:space="0" w:color="auto"/>
                </w:tcBorders>
                <w:vAlign w:val="center"/>
              </w:tcPr>
              <w:p w:rsidR="00950F83" w:rsidRPr="00210E71" w:rsidRDefault="00950F83" w:rsidP="00FC71BF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F83" w:rsidRPr="00532E02" w:rsidRDefault="00950F83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</w:tcBorders>
            <w:vAlign w:val="center"/>
          </w:tcPr>
          <w:p w:rsidR="00950F83" w:rsidRPr="00064CEC" w:rsidRDefault="00950F83" w:rsidP="00210E71">
            <w:pPr>
              <w:ind w:left="72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 w:rsidRPr="00064CEC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Electrical (Arc Fault Test)</w:t>
            </w:r>
          </w:p>
        </w:tc>
        <w:tc>
          <w:tcPr>
            <w:tcW w:w="794" w:type="dxa"/>
            <w:vAlign w:val="center"/>
          </w:tcPr>
          <w:p w:rsidR="00950F83" w:rsidRDefault="00950F83" w:rsidP="005935A8">
            <w:pPr>
              <w:jc w:val="center"/>
            </w:pPr>
            <w:r w:rsidRPr="00EA5FBB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UH-DPS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760497728"/>
          </w:sdtPr>
          <w:sdtContent>
            <w:tc>
              <w:tcPr>
                <w:tcW w:w="726" w:type="dxa"/>
                <w:vAlign w:val="center"/>
              </w:tcPr>
              <w:p w:rsidR="00950F83" w:rsidRPr="00210E71" w:rsidRDefault="00950F83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right w:val="single" w:sz="12" w:space="0" w:color="auto"/>
            </w:tcBorders>
            <w:vAlign w:val="center"/>
          </w:tcPr>
          <w:p w:rsidR="00950F83" w:rsidRPr="00360263" w:rsidRDefault="00950F83" w:rsidP="00210E71">
            <w:pPr>
              <w:rPr>
                <w:rStyle w:val="StyleArial10pt"/>
                <w:rFonts w:ascii="Agency FB" w:hAnsi="Agency FB"/>
                <w:sz w:val="16"/>
                <w:szCs w:val="16"/>
              </w:rPr>
            </w:pPr>
          </w:p>
        </w:tc>
      </w:tr>
      <w:tr w:rsidR="00950F83" w:rsidRPr="00360263" w:rsidTr="0095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0F83" w:rsidRPr="000C44DD" w:rsidRDefault="00950F83" w:rsidP="00FC71BF">
            <w:pPr>
              <w:ind w:left="72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 w:rsidRPr="000C44DD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Penetration Firestopping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950F83" w:rsidRPr="000C44DD" w:rsidRDefault="00950F83" w:rsidP="00FC71BF">
            <w:pPr>
              <w:jc w:val="center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 w:rsidRPr="000C44DD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UH-DPS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1190516875"/>
          </w:sdtPr>
          <w:sdtContent>
            <w:tc>
              <w:tcPr>
                <w:tcW w:w="747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50F83" w:rsidRPr="00210E71" w:rsidRDefault="00950F83" w:rsidP="00FC71BF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F83" w:rsidRPr="00532E02" w:rsidRDefault="00950F83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</w:tcBorders>
            <w:vAlign w:val="center"/>
          </w:tcPr>
          <w:p w:rsidR="00950F83" w:rsidRPr="00064CEC" w:rsidRDefault="00950F83" w:rsidP="00210E71">
            <w:pPr>
              <w:ind w:left="72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 w:rsidRPr="00064CEC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Electrical (Fire Alarm Magnetic Lock Interface Test)</w:t>
            </w:r>
          </w:p>
        </w:tc>
        <w:tc>
          <w:tcPr>
            <w:tcW w:w="794" w:type="dxa"/>
            <w:vAlign w:val="center"/>
          </w:tcPr>
          <w:p w:rsidR="00950F83" w:rsidRDefault="00950F83" w:rsidP="005935A8">
            <w:pPr>
              <w:jc w:val="center"/>
            </w:pPr>
            <w:r w:rsidRPr="00EA5FBB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UH-DPS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1116675005"/>
          </w:sdtPr>
          <w:sdtContent>
            <w:tc>
              <w:tcPr>
                <w:tcW w:w="726" w:type="dxa"/>
                <w:vAlign w:val="center"/>
              </w:tcPr>
              <w:p w:rsidR="00950F83" w:rsidRPr="00210E71" w:rsidRDefault="00950F83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right w:val="single" w:sz="12" w:space="0" w:color="auto"/>
            </w:tcBorders>
            <w:vAlign w:val="center"/>
          </w:tcPr>
          <w:p w:rsidR="00950F83" w:rsidRPr="00360263" w:rsidRDefault="00950F83" w:rsidP="00210E71">
            <w:pPr>
              <w:rPr>
                <w:rStyle w:val="StyleArial10pt"/>
                <w:rFonts w:ascii="Agency FB" w:hAnsi="Agency FB"/>
                <w:sz w:val="16"/>
                <w:szCs w:val="16"/>
              </w:rPr>
            </w:pPr>
          </w:p>
        </w:tc>
      </w:tr>
      <w:tr w:rsidR="00950F83" w:rsidRPr="00360263" w:rsidTr="0095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0F83" w:rsidRPr="00BA4441" w:rsidRDefault="00950F83" w:rsidP="00BA2FEA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950F83" w:rsidRPr="009F72D1" w:rsidRDefault="00950F83" w:rsidP="00BA2FEA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F83" w:rsidRPr="00210E71" w:rsidRDefault="00950F83" w:rsidP="00BA2FEA">
            <w:pPr>
              <w:jc w:val="center"/>
              <w:rPr>
                <w:rStyle w:val="StyleArial10pt"/>
                <w:rFonts w:ascii="Agency FB" w:hAnsi="Agency FB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F83" w:rsidRPr="00532E02" w:rsidRDefault="00950F83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</w:tcBorders>
            <w:vAlign w:val="center"/>
          </w:tcPr>
          <w:p w:rsidR="00950F83" w:rsidRPr="00064CEC" w:rsidRDefault="00950F83" w:rsidP="00210E71">
            <w:pPr>
              <w:ind w:left="72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 w:rsidRPr="00064CEC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Fire Suppression (Fire Extinguishers – Fire Hoses)</w:t>
            </w:r>
          </w:p>
        </w:tc>
        <w:tc>
          <w:tcPr>
            <w:tcW w:w="794" w:type="dxa"/>
            <w:vAlign w:val="center"/>
          </w:tcPr>
          <w:p w:rsidR="00950F83" w:rsidRDefault="00950F83" w:rsidP="005935A8">
            <w:pPr>
              <w:jc w:val="center"/>
            </w:pPr>
            <w:r w:rsidRPr="00EA5FBB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UH-DPS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412857927"/>
          </w:sdtPr>
          <w:sdtContent>
            <w:tc>
              <w:tcPr>
                <w:tcW w:w="726" w:type="dxa"/>
                <w:vAlign w:val="center"/>
              </w:tcPr>
              <w:p w:rsidR="00950F83" w:rsidRPr="00210E71" w:rsidRDefault="00950F83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right w:val="single" w:sz="12" w:space="0" w:color="auto"/>
            </w:tcBorders>
            <w:vAlign w:val="center"/>
          </w:tcPr>
          <w:p w:rsidR="00950F83" w:rsidRPr="00360263" w:rsidRDefault="00950F83" w:rsidP="00210E71">
            <w:pPr>
              <w:rPr>
                <w:rStyle w:val="StyleArial10pt"/>
                <w:rFonts w:ascii="Agency FB" w:hAnsi="Agency FB"/>
                <w:sz w:val="16"/>
                <w:szCs w:val="16"/>
              </w:rPr>
            </w:pPr>
          </w:p>
        </w:tc>
      </w:tr>
      <w:tr w:rsidR="00950F83" w:rsidRPr="00360263" w:rsidTr="0095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0F83" w:rsidRPr="00CD53E7" w:rsidRDefault="00950F83" w:rsidP="00BA2FEA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950F83" w:rsidRPr="00CD53E7" w:rsidRDefault="00950F83" w:rsidP="00BA2FEA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7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F83" w:rsidRPr="00CD53E7" w:rsidRDefault="00950F83" w:rsidP="00BA2FEA">
            <w:pPr>
              <w:jc w:val="center"/>
              <w:rPr>
                <w:rStyle w:val="StyleArial10pt"/>
                <w:rFonts w:ascii="Agency FB" w:hAnsi="Agency FB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F83" w:rsidRPr="00532E02" w:rsidRDefault="00950F83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0F83" w:rsidRPr="005C56C0" w:rsidRDefault="00950F83" w:rsidP="00210E71">
            <w:pPr>
              <w:ind w:left="72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Exit Lighting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950F83" w:rsidRPr="005C56C0" w:rsidRDefault="00950F83" w:rsidP="005935A8">
            <w:pPr>
              <w:jc w:val="center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 w:rsidRPr="00EA5FBB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UH-DPS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1448143755"/>
          </w:sdtPr>
          <w:sdtContent>
            <w:tc>
              <w:tcPr>
                <w:tcW w:w="726" w:type="dxa"/>
                <w:tcBorders>
                  <w:bottom w:val="single" w:sz="4" w:space="0" w:color="auto"/>
                </w:tcBorders>
                <w:vAlign w:val="center"/>
              </w:tcPr>
              <w:p w:rsidR="00950F83" w:rsidRPr="00210E71" w:rsidRDefault="00950F83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0F83" w:rsidRPr="00360263" w:rsidRDefault="00950F83" w:rsidP="00210E71">
            <w:pPr>
              <w:rPr>
                <w:rStyle w:val="StyleArial10pt"/>
                <w:rFonts w:ascii="Agency FB" w:hAnsi="Agency FB"/>
                <w:sz w:val="16"/>
                <w:szCs w:val="16"/>
              </w:rPr>
            </w:pPr>
          </w:p>
        </w:tc>
      </w:tr>
      <w:tr w:rsidR="00950F83" w:rsidRPr="00360263" w:rsidTr="0095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0F83" w:rsidRPr="00BA4441" w:rsidRDefault="00950F83" w:rsidP="00FC71BF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Bold"/>
                <w:rFonts w:ascii="Agency FB" w:hAnsi="Agency FB"/>
                <w:sz w:val="12"/>
                <w:szCs w:val="12"/>
              </w:rPr>
              <w:t>CONTRACTOR DELIVERABLES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:rsidR="00950F83" w:rsidRPr="009F72D1" w:rsidRDefault="00950F83" w:rsidP="00FC71BF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F83" w:rsidRPr="00210E71" w:rsidRDefault="00950F83" w:rsidP="00FC71BF">
            <w:pPr>
              <w:jc w:val="center"/>
              <w:rPr>
                <w:rStyle w:val="StyleArial10pt"/>
                <w:rFonts w:ascii="Agency FB" w:hAnsi="Agency FB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0F83" w:rsidRPr="00532E02" w:rsidRDefault="00950F83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0F83" w:rsidRPr="00404B41" w:rsidRDefault="00950F83" w:rsidP="00210E71">
            <w:pPr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 w:rsidRPr="00404B41">
              <w:rPr>
                <w:rStyle w:val="StyleArial10ptBold"/>
                <w:rFonts w:ascii="Agency FB" w:hAnsi="Agency FB"/>
                <w:sz w:val="12"/>
                <w:szCs w:val="12"/>
              </w:rPr>
              <w:t>FIRE RATED CONSTRUCTION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950F83" w:rsidRPr="00404B41" w:rsidRDefault="00950F83" w:rsidP="005935A8">
            <w:pPr>
              <w:jc w:val="center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</w:p>
        </w:tc>
        <w:tc>
          <w:tcPr>
            <w:tcW w:w="726" w:type="dxa"/>
            <w:shd w:val="clear" w:color="auto" w:fill="D9D9D9" w:themeFill="background1" w:themeFillShade="D9"/>
            <w:vAlign w:val="center"/>
          </w:tcPr>
          <w:p w:rsidR="00950F83" w:rsidRPr="00404B41" w:rsidRDefault="00950F83" w:rsidP="00210E71">
            <w:pPr>
              <w:jc w:val="center"/>
              <w:rPr>
                <w:rStyle w:val="StyleArial10pt"/>
                <w:rFonts w:ascii="Agency FB" w:hAnsi="Agency FB"/>
                <w:sz w:val="16"/>
                <w:szCs w:val="16"/>
              </w:rPr>
            </w:pPr>
          </w:p>
        </w:tc>
        <w:tc>
          <w:tcPr>
            <w:tcW w:w="127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0F83" w:rsidRPr="007E3ECE" w:rsidRDefault="00950F83" w:rsidP="00210E71">
            <w:pPr>
              <w:rPr>
                <w:rStyle w:val="StyleArial10pt"/>
                <w:rFonts w:ascii="Agency FB" w:hAnsi="Agency FB"/>
                <w:sz w:val="16"/>
                <w:szCs w:val="16"/>
                <w:highlight w:val="yellow"/>
              </w:rPr>
            </w:pPr>
          </w:p>
        </w:tc>
      </w:tr>
      <w:tr w:rsidR="00950F83" w:rsidRPr="00360263" w:rsidTr="00CD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:rsidR="00950F83" w:rsidRPr="00CD53E7" w:rsidRDefault="00950F83" w:rsidP="00FC71BF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sz w:val="12"/>
                <w:szCs w:val="12"/>
              </w:rPr>
              <w:t xml:space="preserve">Operation &amp; Maintenance Manuals </w:t>
            </w:r>
          </w:p>
        </w:tc>
        <w:tc>
          <w:tcPr>
            <w:tcW w:w="824" w:type="dxa"/>
            <w:vAlign w:val="center"/>
          </w:tcPr>
          <w:p w:rsidR="00950F83" w:rsidRPr="00CD53E7" w:rsidRDefault="00950F83" w:rsidP="00FC71BF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CD53E7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1165153963"/>
          </w:sdtPr>
          <w:sdtContent>
            <w:tc>
              <w:tcPr>
                <w:tcW w:w="747" w:type="dxa"/>
                <w:tcBorders>
                  <w:right w:val="single" w:sz="4" w:space="0" w:color="auto"/>
                </w:tcBorders>
                <w:vAlign w:val="center"/>
              </w:tcPr>
              <w:p w:rsidR="00950F83" w:rsidRPr="00CD53E7" w:rsidRDefault="00950F83" w:rsidP="00FC71BF">
                <w:pPr>
                  <w:jc w:val="center"/>
                  <w:rPr>
                    <w:rStyle w:val="StyleArial10pt"/>
                    <w:rFonts w:ascii="Agency FB" w:hAnsi="Agency FB"/>
                    <w:sz w:val="16"/>
                    <w:szCs w:val="16"/>
                  </w:rPr>
                </w:pPr>
                <w:r w:rsidRPr="00CD53E7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F83" w:rsidRPr="00532E02" w:rsidRDefault="00950F83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0F83" w:rsidRPr="00404B41" w:rsidRDefault="00950F83" w:rsidP="00210E71">
            <w:pPr>
              <w:ind w:left="72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 w:rsidRPr="00404B41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Fire Proofing (Protection of Structure)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950F83" w:rsidRPr="00404B41" w:rsidRDefault="00950F83" w:rsidP="005935A8">
            <w:pPr>
              <w:jc w:val="center"/>
              <w:rPr>
                <w:color w:val="C00000"/>
              </w:rPr>
            </w:pPr>
            <w:r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UH-DPS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188038576"/>
          </w:sdtPr>
          <w:sdtContent>
            <w:tc>
              <w:tcPr>
                <w:tcW w:w="726" w:type="dxa"/>
                <w:tcBorders>
                  <w:bottom w:val="single" w:sz="4" w:space="0" w:color="auto"/>
                </w:tcBorders>
                <w:vAlign w:val="center"/>
              </w:tcPr>
              <w:p w:rsidR="00950F83" w:rsidRPr="00404B41" w:rsidRDefault="00950F83" w:rsidP="00210E71">
                <w:pPr>
                  <w:jc w:val="center"/>
                  <w:rPr>
                    <w:rStyle w:val="StyleArial10pt"/>
                    <w:rFonts w:ascii="Agency FB" w:hAnsi="Agency FB"/>
                    <w:sz w:val="16"/>
                    <w:szCs w:val="16"/>
                  </w:rPr>
                </w:pPr>
                <w:r w:rsidRPr="00404B4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0F83" w:rsidRPr="007E3ECE" w:rsidRDefault="00950F83" w:rsidP="00210E71">
            <w:pPr>
              <w:rPr>
                <w:rStyle w:val="StyleArial10pt"/>
                <w:rFonts w:ascii="Agency FB" w:hAnsi="Agency FB"/>
                <w:sz w:val="16"/>
                <w:szCs w:val="16"/>
                <w:highlight w:val="yellow"/>
              </w:rPr>
            </w:pPr>
          </w:p>
        </w:tc>
      </w:tr>
      <w:tr w:rsidR="00950F83" w:rsidRPr="00360263" w:rsidTr="00CD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:rsidR="00950F83" w:rsidRPr="00CD53E7" w:rsidRDefault="00950F83" w:rsidP="00FC71BF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sz w:val="12"/>
                <w:szCs w:val="12"/>
              </w:rPr>
              <w:t>Owner Training</w:t>
            </w:r>
          </w:p>
        </w:tc>
        <w:tc>
          <w:tcPr>
            <w:tcW w:w="824" w:type="dxa"/>
            <w:vAlign w:val="center"/>
          </w:tcPr>
          <w:p w:rsidR="00950F83" w:rsidRPr="00CD53E7" w:rsidRDefault="00950F83" w:rsidP="00FC71BF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ED78E3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474062569"/>
          </w:sdtPr>
          <w:sdtContent>
            <w:tc>
              <w:tcPr>
                <w:tcW w:w="747" w:type="dxa"/>
                <w:tcBorders>
                  <w:right w:val="single" w:sz="4" w:space="0" w:color="auto"/>
                </w:tcBorders>
                <w:vAlign w:val="center"/>
              </w:tcPr>
              <w:p w:rsidR="00950F83" w:rsidRPr="00CD53E7" w:rsidRDefault="00950F83" w:rsidP="00FC71BF">
                <w:pPr>
                  <w:jc w:val="center"/>
                  <w:rPr>
                    <w:sz w:val="16"/>
                    <w:szCs w:val="16"/>
                  </w:rPr>
                </w:pPr>
                <w:r w:rsidRPr="00CD53E7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F83" w:rsidRPr="00532E02" w:rsidRDefault="00950F83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0F83" w:rsidRPr="00064CEC" w:rsidRDefault="00950F83" w:rsidP="00210E71">
            <w:pPr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>
              <w:rPr>
                <w:rStyle w:val="StyleArial10ptBold"/>
                <w:rFonts w:ascii="Agency FB" w:hAnsi="Agency FB"/>
                <w:sz w:val="12"/>
              </w:rPr>
              <w:t>EMERGENCY EGRESS PATHWAYS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950F83" w:rsidRDefault="00950F83" w:rsidP="005935A8">
            <w:pPr>
              <w:jc w:val="center"/>
            </w:pPr>
          </w:p>
        </w:tc>
        <w:tc>
          <w:tcPr>
            <w:tcW w:w="726" w:type="dxa"/>
            <w:shd w:val="clear" w:color="auto" w:fill="D9D9D9" w:themeFill="background1" w:themeFillShade="D9"/>
            <w:vAlign w:val="center"/>
          </w:tcPr>
          <w:p w:rsidR="00950F83" w:rsidRPr="00210E71" w:rsidRDefault="00950F83" w:rsidP="00210E71">
            <w:pPr>
              <w:jc w:val="center"/>
              <w:rPr>
                <w:rStyle w:val="StyleArial10pt"/>
                <w:rFonts w:ascii="Agency FB" w:hAnsi="Agency FB"/>
                <w:sz w:val="16"/>
                <w:szCs w:val="16"/>
              </w:rPr>
            </w:pPr>
          </w:p>
        </w:tc>
        <w:tc>
          <w:tcPr>
            <w:tcW w:w="127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0F83" w:rsidRPr="00360263" w:rsidRDefault="00950F83" w:rsidP="00210E71">
            <w:pPr>
              <w:rPr>
                <w:rStyle w:val="StyleArial10pt"/>
                <w:rFonts w:ascii="Agency FB" w:hAnsi="Agency FB"/>
                <w:sz w:val="16"/>
                <w:szCs w:val="16"/>
              </w:rPr>
            </w:pPr>
          </w:p>
        </w:tc>
      </w:tr>
      <w:tr w:rsidR="00950F83" w:rsidRPr="00360263" w:rsidTr="00CD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:rsidR="00950F83" w:rsidRPr="00CD53E7" w:rsidRDefault="00950F83" w:rsidP="00FC71BF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sz w:val="12"/>
                <w:szCs w:val="12"/>
              </w:rPr>
              <w:t>As-Built Record Drawings</w:t>
            </w:r>
          </w:p>
        </w:tc>
        <w:tc>
          <w:tcPr>
            <w:tcW w:w="824" w:type="dxa"/>
            <w:vAlign w:val="center"/>
          </w:tcPr>
          <w:p w:rsidR="00950F83" w:rsidRPr="00CD53E7" w:rsidRDefault="00950F83" w:rsidP="00FC71BF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ED78E3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102314223"/>
          </w:sdtPr>
          <w:sdtContent>
            <w:tc>
              <w:tcPr>
                <w:tcW w:w="747" w:type="dxa"/>
                <w:tcBorders>
                  <w:right w:val="single" w:sz="4" w:space="0" w:color="auto"/>
                </w:tcBorders>
                <w:vAlign w:val="center"/>
              </w:tcPr>
              <w:p w:rsidR="00950F83" w:rsidRPr="00CD53E7" w:rsidRDefault="00950F83" w:rsidP="00FC71BF">
                <w:pPr>
                  <w:jc w:val="center"/>
                  <w:rPr>
                    <w:sz w:val="16"/>
                    <w:szCs w:val="16"/>
                  </w:rPr>
                </w:pPr>
                <w:r w:rsidRPr="00CD53E7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F83" w:rsidRPr="00532E02" w:rsidRDefault="00950F83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</w:tcBorders>
            <w:vAlign w:val="center"/>
          </w:tcPr>
          <w:p w:rsidR="00950F83" w:rsidRPr="00064CEC" w:rsidRDefault="00950F83" w:rsidP="00210E71">
            <w:pPr>
              <w:ind w:left="85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Walls - Fire/Smoke Barrier (Drywall)</w:t>
            </w:r>
          </w:p>
        </w:tc>
        <w:tc>
          <w:tcPr>
            <w:tcW w:w="794" w:type="dxa"/>
            <w:vAlign w:val="center"/>
          </w:tcPr>
          <w:p w:rsidR="00950F83" w:rsidRDefault="00950F83" w:rsidP="005935A8">
            <w:pPr>
              <w:jc w:val="center"/>
            </w:pPr>
            <w:r w:rsidRPr="00EA5FBB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UH-DPS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1783767395"/>
          </w:sdtPr>
          <w:sdtContent>
            <w:tc>
              <w:tcPr>
                <w:tcW w:w="726" w:type="dxa"/>
                <w:vAlign w:val="center"/>
              </w:tcPr>
              <w:p w:rsidR="00950F83" w:rsidRPr="00210E71" w:rsidRDefault="00950F83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right w:val="single" w:sz="12" w:space="0" w:color="auto"/>
            </w:tcBorders>
            <w:vAlign w:val="center"/>
          </w:tcPr>
          <w:p w:rsidR="00950F83" w:rsidRPr="00360263" w:rsidRDefault="00950F83" w:rsidP="00210E71">
            <w:pPr>
              <w:rPr>
                <w:rStyle w:val="StyleArial10pt"/>
                <w:rFonts w:ascii="Agency FB" w:hAnsi="Agency FB"/>
                <w:sz w:val="16"/>
                <w:szCs w:val="16"/>
              </w:rPr>
            </w:pPr>
          </w:p>
        </w:tc>
      </w:tr>
      <w:tr w:rsidR="00950F83" w:rsidRPr="00360263" w:rsidTr="00CD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:rsidR="00950F83" w:rsidRPr="00CD53E7" w:rsidRDefault="00950F83" w:rsidP="00FC71BF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sz w:val="12"/>
                <w:szCs w:val="12"/>
              </w:rPr>
              <w:t>Record Specifications</w:t>
            </w:r>
          </w:p>
        </w:tc>
        <w:tc>
          <w:tcPr>
            <w:tcW w:w="824" w:type="dxa"/>
            <w:vAlign w:val="center"/>
          </w:tcPr>
          <w:p w:rsidR="00950F83" w:rsidRPr="00CD53E7" w:rsidRDefault="00950F83" w:rsidP="00FC71BF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ED78E3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1855562420"/>
          </w:sdtPr>
          <w:sdtContent>
            <w:tc>
              <w:tcPr>
                <w:tcW w:w="747" w:type="dxa"/>
                <w:tcBorders>
                  <w:right w:val="single" w:sz="4" w:space="0" w:color="auto"/>
                </w:tcBorders>
                <w:vAlign w:val="center"/>
              </w:tcPr>
              <w:p w:rsidR="00950F83" w:rsidRPr="00CD53E7" w:rsidRDefault="00950F83" w:rsidP="00FC71BF">
                <w:pPr>
                  <w:jc w:val="center"/>
                  <w:rPr>
                    <w:sz w:val="16"/>
                    <w:szCs w:val="16"/>
                  </w:rPr>
                </w:pPr>
                <w:r w:rsidRPr="00CD53E7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F83" w:rsidRPr="00532E02" w:rsidRDefault="00950F83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</w:tcBorders>
            <w:vAlign w:val="center"/>
          </w:tcPr>
          <w:p w:rsidR="00950F83" w:rsidRPr="00064CEC" w:rsidRDefault="00950F83" w:rsidP="00210E71">
            <w:pPr>
              <w:ind w:left="85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Walls - Fire/Smoke Barrier (Glass)</w:t>
            </w:r>
          </w:p>
        </w:tc>
        <w:tc>
          <w:tcPr>
            <w:tcW w:w="794" w:type="dxa"/>
            <w:vAlign w:val="center"/>
          </w:tcPr>
          <w:p w:rsidR="00950F83" w:rsidRDefault="00950F83" w:rsidP="005935A8">
            <w:pPr>
              <w:jc w:val="center"/>
            </w:pPr>
            <w:r w:rsidRPr="00EA5FBB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UH-DPS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604189417"/>
          </w:sdtPr>
          <w:sdtContent>
            <w:tc>
              <w:tcPr>
                <w:tcW w:w="726" w:type="dxa"/>
                <w:vAlign w:val="center"/>
              </w:tcPr>
              <w:p w:rsidR="00950F83" w:rsidRPr="00210E71" w:rsidRDefault="00950F83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right w:val="single" w:sz="12" w:space="0" w:color="auto"/>
            </w:tcBorders>
            <w:vAlign w:val="center"/>
          </w:tcPr>
          <w:p w:rsidR="00950F83" w:rsidRPr="00360263" w:rsidRDefault="00950F83" w:rsidP="00210E71">
            <w:pPr>
              <w:rPr>
                <w:rStyle w:val="StyleArial10pt"/>
                <w:rFonts w:ascii="Agency FB" w:hAnsi="Agency FB"/>
                <w:sz w:val="16"/>
                <w:szCs w:val="16"/>
              </w:rPr>
            </w:pPr>
          </w:p>
        </w:tc>
      </w:tr>
      <w:tr w:rsidR="00950F83" w:rsidRPr="00360263" w:rsidTr="00CD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:rsidR="00950F83" w:rsidRPr="00CD53E7" w:rsidRDefault="00950F83" w:rsidP="00FC71BF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sz w:val="12"/>
                <w:szCs w:val="12"/>
              </w:rPr>
              <w:t>Materials Submittal Records</w:t>
            </w:r>
          </w:p>
        </w:tc>
        <w:tc>
          <w:tcPr>
            <w:tcW w:w="824" w:type="dxa"/>
            <w:vAlign w:val="center"/>
          </w:tcPr>
          <w:p w:rsidR="00950F83" w:rsidRPr="00CD53E7" w:rsidRDefault="00950F83" w:rsidP="00FC71BF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ED78E3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1915314646"/>
          </w:sdtPr>
          <w:sdtContent>
            <w:tc>
              <w:tcPr>
                <w:tcW w:w="747" w:type="dxa"/>
                <w:tcBorders>
                  <w:right w:val="single" w:sz="4" w:space="0" w:color="auto"/>
                </w:tcBorders>
                <w:vAlign w:val="center"/>
              </w:tcPr>
              <w:p w:rsidR="00950F83" w:rsidRPr="00CD53E7" w:rsidRDefault="00950F83" w:rsidP="00FC71BF">
                <w:pPr>
                  <w:jc w:val="center"/>
                  <w:rPr>
                    <w:sz w:val="16"/>
                    <w:szCs w:val="16"/>
                  </w:rPr>
                </w:pPr>
                <w:r w:rsidRPr="00CD53E7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F83" w:rsidRPr="00532E02" w:rsidRDefault="00950F83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</w:tcBorders>
            <w:vAlign w:val="center"/>
          </w:tcPr>
          <w:p w:rsidR="00950F83" w:rsidRPr="00064CEC" w:rsidRDefault="00950F83" w:rsidP="00210E71">
            <w:pPr>
              <w:ind w:left="85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Doors/Jambs/Hardware (Fire Rated)</w:t>
            </w:r>
          </w:p>
        </w:tc>
        <w:tc>
          <w:tcPr>
            <w:tcW w:w="794" w:type="dxa"/>
            <w:vAlign w:val="center"/>
          </w:tcPr>
          <w:p w:rsidR="00950F83" w:rsidRDefault="00950F83" w:rsidP="005935A8">
            <w:pPr>
              <w:jc w:val="center"/>
            </w:pPr>
            <w:r w:rsidRPr="00EA5FBB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UH-DPS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960041376"/>
          </w:sdtPr>
          <w:sdtContent>
            <w:tc>
              <w:tcPr>
                <w:tcW w:w="726" w:type="dxa"/>
                <w:vAlign w:val="center"/>
              </w:tcPr>
              <w:p w:rsidR="00950F83" w:rsidRPr="00210E71" w:rsidRDefault="00950F83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right w:val="single" w:sz="12" w:space="0" w:color="auto"/>
            </w:tcBorders>
            <w:vAlign w:val="center"/>
          </w:tcPr>
          <w:p w:rsidR="00950F83" w:rsidRPr="00360263" w:rsidRDefault="00950F83" w:rsidP="00210E71">
            <w:pPr>
              <w:rPr>
                <w:rStyle w:val="StyleArial10pt"/>
                <w:rFonts w:ascii="Agency FB" w:hAnsi="Agency FB"/>
                <w:sz w:val="16"/>
                <w:szCs w:val="16"/>
              </w:rPr>
            </w:pPr>
          </w:p>
        </w:tc>
      </w:tr>
      <w:tr w:rsidR="00950F83" w:rsidRPr="00360263" w:rsidTr="0095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:rsidR="00950F83" w:rsidRPr="00CD53E7" w:rsidRDefault="00950F83" w:rsidP="00FC71BF">
            <w:pPr>
              <w:ind w:left="72"/>
              <w:rPr>
                <w:rStyle w:val="StyleArial10pt"/>
                <w:rFonts w:ascii="Agency FB" w:hAnsi="Agency FB"/>
                <w:bCs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bCs/>
                <w:sz w:val="12"/>
              </w:rPr>
              <w:t>Certification-No Asbestos Containing Materials</w:t>
            </w:r>
          </w:p>
        </w:tc>
        <w:tc>
          <w:tcPr>
            <w:tcW w:w="824" w:type="dxa"/>
            <w:vAlign w:val="center"/>
          </w:tcPr>
          <w:p w:rsidR="00950F83" w:rsidRPr="00CD53E7" w:rsidRDefault="00950F83" w:rsidP="00FC71BF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ED78E3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16671540"/>
          </w:sdtPr>
          <w:sdtContent>
            <w:tc>
              <w:tcPr>
                <w:tcW w:w="747" w:type="dxa"/>
                <w:tcBorders>
                  <w:right w:val="single" w:sz="4" w:space="0" w:color="auto"/>
                </w:tcBorders>
                <w:vAlign w:val="center"/>
              </w:tcPr>
              <w:p w:rsidR="00950F83" w:rsidRPr="00CD53E7" w:rsidRDefault="00950F83" w:rsidP="00FC71BF">
                <w:pPr>
                  <w:jc w:val="center"/>
                  <w:rPr>
                    <w:sz w:val="16"/>
                    <w:szCs w:val="16"/>
                  </w:rPr>
                </w:pPr>
                <w:r w:rsidRPr="00CD53E7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F83" w:rsidRPr="00532E02" w:rsidRDefault="00950F83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0F83" w:rsidRPr="00064CEC" w:rsidRDefault="00950F83" w:rsidP="00210E71">
            <w:pPr>
              <w:ind w:left="85"/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Interior Walls Fire/Smoke Barrier (Glass)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950F83" w:rsidRDefault="00950F83" w:rsidP="005935A8">
            <w:pPr>
              <w:jc w:val="center"/>
            </w:pPr>
            <w:r w:rsidRPr="00EA5FBB">
              <w:rPr>
                <w:rStyle w:val="StyleArial10pt"/>
                <w:rFonts w:ascii="Agency FB" w:hAnsi="Agency FB"/>
                <w:color w:val="C00000"/>
                <w:sz w:val="12"/>
                <w:szCs w:val="12"/>
              </w:rPr>
              <w:t>UH-DPS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1707978907"/>
          </w:sdtPr>
          <w:sdtContent>
            <w:tc>
              <w:tcPr>
                <w:tcW w:w="726" w:type="dxa"/>
                <w:tcBorders>
                  <w:bottom w:val="single" w:sz="4" w:space="0" w:color="auto"/>
                </w:tcBorders>
                <w:vAlign w:val="center"/>
              </w:tcPr>
              <w:p w:rsidR="00950F83" w:rsidRPr="00210E71" w:rsidRDefault="00950F83" w:rsidP="00210E71">
                <w:pPr>
                  <w:jc w:val="center"/>
                  <w:rPr>
                    <w:sz w:val="16"/>
                    <w:szCs w:val="16"/>
                  </w:rPr>
                </w:pPr>
                <w:r w:rsidRPr="00210E71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0F83" w:rsidRPr="00360263" w:rsidRDefault="00950F83" w:rsidP="00210E71">
            <w:pPr>
              <w:rPr>
                <w:rStyle w:val="StyleArial10pt"/>
                <w:rFonts w:ascii="Agency FB" w:hAnsi="Agency FB"/>
                <w:sz w:val="16"/>
                <w:szCs w:val="16"/>
              </w:rPr>
            </w:pPr>
          </w:p>
        </w:tc>
      </w:tr>
      <w:tr w:rsidR="00950F83" w:rsidRPr="00360263" w:rsidTr="0095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:rsidR="00950F83" w:rsidRPr="00CD53E7" w:rsidRDefault="00950F83" w:rsidP="00FC71BF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sz w:val="12"/>
                <w:szCs w:val="12"/>
              </w:rPr>
              <w:t>Warranties</w:t>
            </w:r>
          </w:p>
        </w:tc>
        <w:tc>
          <w:tcPr>
            <w:tcW w:w="824" w:type="dxa"/>
            <w:vAlign w:val="center"/>
          </w:tcPr>
          <w:p w:rsidR="00950F83" w:rsidRPr="00CD53E7" w:rsidRDefault="00950F83" w:rsidP="00FC71BF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ED78E3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636232718"/>
          </w:sdtPr>
          <w:sdtContent>
            <w:tc>
              <w:tcPr>
                <w:tcW w:w="747" w:type="dxa"/>
                <w:tcBorders>
                  <w:right w:val="single" w:sz="4" w:space="0" w:color="auto"/>
                </w:tcBorders>
                <w:vAlign w:val="center"/>
              </w:tcPr>
              <w:p w:rsidR="00950F83" w:rsidRPr="00CD53E7" w:rsidRDefault="00950F83" w:rsidP="00FC71BF">
                <w:pPr>
                  <w:jc w:val="center"/>
                  <w:rPr>
                    <w:sz w:val="16"/>
                    <w:szCs w:val="16"/>
                  </w:rPr>
                </w:pPr>
                <w:r w:rsidRPr="00CD53E7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F83" w:rsidRPr="00532E02" w:rsidRDefault="00950F83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0F83" w:rsidRPr="00BA4441" w:rsidRDefault="00950F83" w:rsidP="00FC71BF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Bold"/>
                <w:rFonts w:ascii="Agency FB" w:hAnsi="Agency FB"/>
                <w:sz w:val="12"/>
                <w:szCs w:val="12"/>
              </w:rPr>
              <w:t>SITE IMPROVEMENTS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950F83" w:rsidRPr="009F72D1" w:rsidRDefault="00950F83" w:rsidP="00FC71BF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726" w:type="dxa"/>
            <w:shd w:val="clear" w:color="auto" w:fill="D9D9D9" w:themeFill="background1" w:themeFillShade="D9"/>
            <w:vAlign w:val="center"/>
          </w:tcPr>
          <w:p w:rsidR="00950F83" w:rsidRPr="00210E71" w:rsidRDefault="00950F83" w:rsidP="00FC71BF">
            <w:pPr>
              <w:jc w:val="center"/>
              <w:rPr>
                <w:rStyle w:val="StyleArial10pt"/>
                <w:rFonts w:ascii="Agency FB" w:hAnsi="Agency FB"/>
                <w:sz w:val="16"/>
                <w:szCs w:val="16"/>
              </w:rPr>
            </w:pPr>
          </w:p>
        </w:tc>
        <w:tc>
          <w:tcPr>
            <w:tcW w:w="127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0F83" w:rsidRPr="00532E02" w:rsidRDefault="00950F83" w:rsidP="00FC71BF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</w:tr>
      <w:tr w:rsidR="00950F83" w:rsidRPr="00360263" w:rsidTr="0095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:rsidR="00950F83" w:rsidRPr="00CD53E7" w:rsidRDefault="00950F83" w:rsidP="00FC71BF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sz w:val="12"/>
                <w:szCs w:val="12"/>
              </w:rPr>
              <w:t>SWPPP Notice of Termination (NOT)</w:t>
            </w:r>
          </w:p>
        </w:tc>
        <w:tc>
          <w:tcPr>
            <w:tcW w:w="824" w:type="dxa"/>
            <w:vAlign w:val="center"/>
          </w:tcPr>
          <w:p w:rsidR="00950F83" w:rsidRPr="00CD53E7" w:rsidRDefault="00950F83" w:rsidP="00FC71BF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ED78E3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491172499"/>
          </w:sdtPr>
          <w:sdtContent>
            <w:tc>
              <w:tcPr>
                <w:tcW w:w="747" w:type="dxa"/>
                <w:tcBorders>
                  <w:right w:val="single" w:sz="4" w:space="0" w:color="auto"/>
                </w:tcBorders>
                <w:vAlign w:val="center"/>
              </w:tcPr>
              <w:p w:rsidR="00950F83" w:rsidRPr="00CD53E7" w:rsidRDefault="00950F83" w:rsidP="00FC71BF">
                <w:pPr>
                  <w:jc w:val="center"/>
                  <w:rPr>
                    <w:sz w:val="16"/>
                    <w:szCs w:val="16"/>
                  </w:rPr>
                </w:pPr>
                <w:r w:rsidRPr="00CD53E7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F83" w:rsidRPr="00532E02" w:rsidRDefault="00950F83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</w:tcBorders>
            <w:vAlign w:val="center"/>
          </w:tcPr>
          <w:p w:rsidR="00950F83" w:rsidRPr="00CD53E7" w:rsidRDefault="00950F83" w:rsidP="00FC71BF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sz w:val="12"/>
                <w:szCs w:val="12"/>
              </w:rPr>
              <w:t xml:space="preserve">Paving &amp; Sidewalks </w:t>
            </w:r>
          </w:p>
        </w:tc>
        <w:tc>
          <w:tcPr>
            <w:tcW w:w="794" w:type="dxa"/>
            <w:vAlign w:val="center"/>
          </w:tcPr>
          <w:p w:rsidR="00950F83" w:rsidRPr="00CD53E7" w:rsidRDefault="00950F83" w:rsidP="00FC71BF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CD53E7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1221872378"/>
          </w:sdtPr>
          <w:sdtContent>
            <w:tc>
              <w:tcPr>
                <w:tcW w:w="726" w:type="dxa"/>
                <w:vAlign w:val="center"/>
              </w:tcPr>
              <w:p w:rsidR="00950F83" w:rsidRPr="00CD53E7" w:rsidRDefault="00950F83" w:rsidP="00FC71BF">
                <w:pPr>
                  <w:jc w:val="center"/>
                  <w:rPr>
                    <w:rStyle w:val="StyleArial10pt"/>
                    <w:rFonts w:ascii="Agency FB" w:hAnsi="Agency FB"/>
                    <w:sz w:val="16"/>
                    <w:szCs w:val="16"/>
                  </w:rPr>
                </w:pPr>
                <w:r w:rsidRPr="00CD53E7"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right w:val="single" w:sz="12" w:space="0" w:color="auto"/>
            </w:tcBorders>
            <w:vAlign w:val="center"/>
          </w:tcPr>
          <w:p w:rsidR="00950F83" w:rsidRPr="00532E02" w:rsidRDefault="00950F83" w:rsidP="00FC71BF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</w:tr>
      <w:tr w:rsidR="00950F83" w:rsidRPr="00360263" w:rsidTr="0095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:rsidR="00950F83" w:rsidRDefault="00950F83" w:rsidP="00FC71BF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824" w:type="dxa"/>
            <w:vAlign w:val="center"/>
          </w:tcPr>
          <w:p w:rsidR="00950F83" w:rsidRPr="00ED78E3" w:rsidRDefault="00950F83" w:rsidP="00FC71BF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950F83" w:rsidRPr="00CD53E7" w:rsidRDefault="00950F83" w:rsidP="00FC71BF">
            <w:pPr>
              <w:jc w:val="center"/>
              <w:rPr>
                <w:rStyle w:val="StyleArial10pt"/>
                <w:rFonts w:ascii="MS Gothic" w:eastAsia="MS Gothic" w:hAnsi="MS Gothic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F83" w:rsidRPr="00532E02" w:rsidRDefault="00950F83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</w:tcBorders>
            <w:vAlign w:val="center"/>
          </w:tcPr>
          <w:p w:rsidR="00950F83" w:rsidRPr="00CD53E7" w:rsidRDefault="00950F83" w:rsidP="00FC71BF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sz w:val="12"/>
                <w:szCs w:val="12"/>
              </w:rPr>
              <w:t>Irrigation (Coverage &amp; Operation)</w:t>
            </w:r>
          </w:p>
        </w:tc>
        <w:tc>
          <w:tcPr>
            <w:tcW w:w="794" w:type="dxa"/>
            <w:vAlign w:val="center"/>
          </w:tcPr>
          <w:p w:rsidR="00950F83" w:rsidRPr="00CD53E7" w:rsidRDefault="00950F83" w:rsidP="00FC71BF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ED78E3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-1402981027"/>
          </w:sdtPr>
          <w:sdtContent>
            <w:tc>
              <w:tcPr>
                <w:tcW w:w="726" w:type="dxa"/>
                <w:vAlign w:val="center"/>
              </w:tcPr>
              <w:p w:rsidR="00950F83" w:rsidRPr="00CD53E7" w:rsidRDefault="00950F83" w:rsidP="00FC71B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right w:val="single" w:sz="12" w:space="0" w:color="auto"/>
            </w:tcBorders>
            <w:vAlign w:val="center"/>
          </w:tcPr>
          <w:p w:rsidR="00950F83" w:rsidRPr="00532E02" w:rsidRDefault="00950F83" w:rsidP="00FC71BF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</w:tr>
      <w:tr w:rsidR="00950F83" w:rsidRPr="00360263" w:rsidTr="00EC2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6"/>
          <w:jc w:val="center"/>
        </w:trPr>
        <w:tc>
          <w:tcPr>
            <w:tcW w:w="20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0F83" w:rsidRDefault="00950F83" w:rsidP="00FC71BF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950F83" w:rsidRPr="00ED78E3" w:rsidRDefault="00950F83" w:rsidP="00FC71BF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74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50F83" w:rsidRPr="00CD53E7" w:rsidRDefault="00950F83" w:rsidP="00FC71BF">
            <w:pPr>
              <w:jc w:val="center"/>
              <w:rPr>
                <w:rStyle w:val="StyleArial10pt"/>
                <w:rFonts w:ascii="MS Gothic" w:eastAsia="MS Gothic" w:hAnsi="MS Gothic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F83" w:rsidRPr="00532E02" w:rsidRDefault="00950F83" w:rsidP="00210E71">
            <w:pPr>
              <w:rPr>
                <w:rStyle w:val="StyleArial10pt"/>
                <w:rFonts w:ascii="Agency FB" w:hAnsi="Agency FB"/>
                <w:sz w:val="12"/>
                <w:szCs w:val="12"/>
              </w:rPr>
            </w:pPr>
          </w:p>
        </w:tc>
        <w:tc>
          <w:tcPr>
            <w:tcW w:w="310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0F83" w:rsidRPr="00487B08" w:rsidRDefault="00950F83" w:rsidP="00210E71">
            <w:pPr>
              <w:ind w:left="72"/>
              <w:rPr>
                <w:rStyle w:val="StyleArial10pt"/>
                <w:rFonts w:ascii="Agency FB" w:hAnsi="Agency FB"/>
                <w:sz w:val="12"/>
                <w:szCs w:val="12"/>
              </w:rPr>
            </w:pPr>
            <w:r>
              <w:rPr>
                <w:rStyle w:val="StyleArial10pt"/>
                <w:rFonts w:ascii="Agency FB" w:hAnsi="Agency FB"/>
                <w:sz w:val="12"/>
                <w:szCs w:val="12"/>
              </w:rPr>
              <w:t>Landscaping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950F83" w:rsidRPr="00AB3C68" w:rsidRDefault="00950F83" w:rsidP="005935A8">
            <w:pPr>
              <w:jc w:val="center"/>
              <w:rPr>
                <w:rStyle w:val="StyleArial10pt"/>
                <w:rFonts w:ascii="Agency FB" w:hAnsi="Agency FB"/>
                <w:sz w:val="12"/>
                <w:szCs w:val="12"/>
              </w:rPr>
            </w:pPr>
            <w:r w:rsidRPr="00ED78E3">
              <w:rPr>
                <w:rStyle w:val="StyleArial10pt"/>
                <w:rFonts w:ascii="Agency FB" w:hAnsi="Agency FB"/>
                <w:sz w:val="12"/>
                <w:szCs w:val="12"/>
              </w:rPr>
              <w:t>FPC-PCCI</w:t>
            </w:r>
          </w:p>
        </w:tc>
        <w:sdt>
          <w:sdtPr>
            <w:rPr>
              <w:rStyle w:val="StyleArial10pt"/>
              <w:rFonts w:ascii="Agency FB" w:hAnsi="Agency FB"/>
              <w:sz w:val="16"/>
              <w:szCs w:val="16"/>
            </w:rPr>
            <w:id w:val="646702779"/>
          </w:sdtPr>
          <w:sdtContent>
            <w:tc>
              <w:tcPr>
                <w:tcW w:w="726" w:type="dxa"/>
                <w:tcBorders>
                  <w:bottom w:val="single" w:sz="12" w:space="0" w:color="auto"/>
                </w:tcBorders>
                <w:vAlign w:val="center"/>
              </w:tcPr>
              <w:p w:rsidR="00950F83" w:rsidRPr="00360263" w:rsidRDefault="00950F83" w:rsidP="00950F83">
                <w:pPr>
                  <w:jc w:val="center"/>
                  <w:rPr>
                    <w:rStyle w:val="StyleArial10pt"/>
                    <w:rFonts w:ascii="Agency FB" w:hAnsi="Agency FB"/>
                    <w:sz w:val="16"/>
                    <w:szCs w:val="16"/>
                  </w:rPr>
                </w:pPr>
                <w:r>
                  <w:rPr>
                    <w:rStyle w:val="StyleArial10pt"/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0F83" w:rsidRPr="00360263" w:rsidRDefault="00950F83" w:rsidP="00210E71">
            <w:pPr>
              <w:rPr>
                <w:rStyle w:val="StyleArial10pt"/>
                <w:rFonts w:ascii="Agency FB" w:hAnsi="Agency FB"/>
                <w:sz w:val="16"/>
                <w:szCs w:val="16"/>
              </w:rPr>
            </w:pPr>
          </w:p>
        </w:tc>
      </w:tr>
    </w:tbl>
    <w:p w:rsidR="00205A64" w:rsidRDefault="00205A64" w:rsidP="00205A64">
      <w:pPr>
        <w:rPr>
          <w:rFonts w:ascii="Agency FB" w:hAnsi="Agency FB"/>
        </w:rPr>
      </w:pPr>
    </w:p>
    <w:tbl>
      <w:tblPr>
        <w:tblStyle w:val="TableGrid"/>
        <w:tblW w:w="10800" w:type="dxa"/>
        <w:tblInd w:w="108" w:type="dxa"/>
        <w:tblLook w:val="04A0"/>
      </w:tblPr>
      <w:tblGrid>
        <w:gridCol w:w="4770"/>
        <w:gridCol w:w="900"/>
        <w:gridCol w:w="2070"/>
        <w:gridCol w:w="990"/>
        <w:gridCol w:w="2070"/>
      </w:tblGrid>
      <w:tr w:rsidR="00C94A21" w:rsidTr="00C41D71">
        <w:trPr>
          <w:trHeight w:val="313"/>
        </w:trPr>
        <w:tc>
          <w:tcPr>
            <w:tcW w:w="47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A21" w:rsidRDefault="00C94A21" w:rsidP="00CD53E7">
            <w:pPr>
              <w:rPr>
                <w:rFonts w:ascii="Agency FB" w:hAnsi="Agency FB"/>
                <w:sz w:val="16"/>
                <w:szCs w:val="16"/>
              </w:rPr>
            </w:pPr>
          </w:p>
          <w:p w:rsidR="00C94A21" w:rsidRPr="00C94A21" w:rsidRDefault="00C94A21" w:rsidP="00CD53E7">
            <w:pPr>
              <w:rPr>
                <w:rFonts w:ascii="Agency FB" w:hAnsi="Agency FB"/>
                <w:sz w:val="18"/>
                <w:szCs w:val="18"/>
              </w:rPr>
            </w:pPr>
            <w:r w:rsidRPr="00C94A21">
              <w:rPr>
                <w:rFonts w:ascii="Agency FB" w:hAnsi="Agency FB"/>
                <w:sz w:val="18"/>
                <w:szCs w:val="18"/>
              </w:rPr>
              <w:t xml:space="preserve">For the designated portion of the Work described above and except for the items contained on the attached Final Inspection Correction List, </w:t>
            </w:r>
            <w:r w:rsidR="00C41D71">
              <w:rPr>
                <w:rFonts w:ascii="Agency FB" w:hAnsi="Agency FB"/>
                <w:sz w:val="18"/>
                <w:szCs w:val="18"/>
              </w:rPr>
              <w:t>n</w:t>
            </w:r>
            <w:r w:rsidR="00C41D71" w:rsidRPr="00C94A21">
              <w:rPr>
                <w:rFonts w:ascii="Agency FB" w:hAnsi="Agency FB"/>
                <w:sz w:val="18"/>
                <w:szCs w:val="18"/>
              </w:rPr>
              <w:t xml:space="preserve">otification is hereby </w:t>
            </w:r>
            <w:r w:rsidR="00C41D71">
              <w:rPr>
                <w:rFonts w:ascii="Agency FB" w:hAnsi="Agency FB"/>
                <w:sz w:val="18"/>
                <w:szCs w:val="18"/>
              </w:rPr>
              <w:t>issued</w:t>
            </w:r>
            <w:r w:rsidR="00C41D71" w:rsidRPr="00C94A21">
              <w:rPr>
                <w:rFonts w:ascii="Agency FB" w:hAnsi="Agency FB"/>
                <w:sz w:val="18"/>
                <w:szCs w:val="18"/>
              </w:rPr>
              <w:t xml:space="preserve"> to the Senior Project Manager – Capital Projects  </w:t>
            </w:r>
            <w:r w:rsidR="00C41D71">
              <w:rPr>
                <w:rFonts w:ascii="Agency FB" w:hAnsi="Agency FB"/>
                <w:sz w:val="18"/>
                <w:szCs w:val="18"/>
              </w:rPr>
              <w:t xml:space="preserve">that </w:t>
            </w:r>
            <w:r w:rsidRPr="00C94A21">
              <w:rPr>
                <w:rFonts w:ascii="Agency FB" w:hAnsi="Agency FB"/>
                <w:sz w:val="18"/>
                <w:szCs w:val="18"/>
              </w:rPr>
              <w:t>this project was acceptably completed in accordance with the plans, specifications, and building codes.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94A21" w:rsidRPr="00C41D71" w:rsidRDefault="00C94A21" w:rsidP="00C94A21">
            <w:pPr>
              <w:rPr>
                <w:rFonts w:ascii="Agency FB" w:hAnsi="Agency FB"/>
                <w:sz w:val="16"/>
                <w:szCs w:val="16"/>
              </w:rPr>
            </w:pPr>
            <w:r w:rsidRPr="00C41D71">
              <w:rPr>
                <w:rFonts w:ascii="Agency FB" w:hAnsi="Agency FB"/>
                <w:sz w:val="16"/>
                <w:szCs w:val="16"/>
              </w:rPr>
              <w:t>FPC-Project Controls &amp; Construction Inspections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94A21" w:rsidRPr="00C94A21" w:rsidRDefault="00C94A21" w:rsidP="00C94A21">
            <w:pPr>
              <w:rPr>
                <w:rFonts w:ascii="Agency FB" w:hAnsi="Agency FB"/>
                <w:sz w:val="16"/>
                <w:szCs w:val="16"/>
              </w:rPr>
            </w:pPr>
            <w:r w:rsidRPr="00C94A21">
              <w:rPr>
                <w:rFonts w:ascii="Agency FB" w:hAnsi="Agency FB"/>
                <w:sz w:val="16"/>
                <w:szCs w:val="16"/>
              </w:rPr>
              <w:t>UH-Department of Public Safety</w:t>
            </w:r>
          </w:p>
        </w:tc>
      </w:tr>
      <w:tr w:rsidR="00C94A21" w:rsidTr="00C41D71">
        <w:trPr>
          <w:trHeight w:val="295"/>
        </w:trPr>
        <w:tc>
          <w:tcPr>
            <w:tcW w:w="477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A21" w:rsidRDefault="00C94A21" w:rsidP="00205A64">
            <w:pPr>
              <w:rPr>
                <w:rFonts w:ascii="Agency FB" w:hAnsi="Agency FB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A21" w:rsidRPr="00C41D71" w:rsidRDefault="00C94A21" w:rsidP="00C94A21">
            <w:pPr>
              <w:rPr>
                <w:rFonts w:ascii="Agency FB" w:hAnsi="Agency FB"/>
                <w:sz w:val="14"/>
                <w:szCs w:val="14"/>
              </w:rPr>
            </w:pPr>
            <w:r w:rsidRPr="00C41D71">
              <w:rPr>
                <w:rFonts w:ascii="Agency FB" w:hAnsi="Agency FB"/>
                <w:sz w:val="14"/>
                <w:szCs w:val="14"/>
              </w:rPr>
              <w:t>Signature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A21" w:rsidRPr="00C94A21" w:rsidRDefault="00C94A21" w:rsidP="00C94A21">
            <w:pPr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A21" w:rsidRPr="00C41D71" w:rsidRDefault="00C94A21" w:rsidP="00C94A21">
            <w:pPr>
              <w:rPr>
                <w:rFonts w:ascii="Agency FB" w:hAnsi="Agency FB"/>
                <w:sz w:val="14"/>
                <w:szCs w:val="14"/>
              </w:rPr>
            </w:pPr>
            <w:r w:rsidRPr="00C41D71">
              <w:rPr>
                <w:rFonts w:ascii="Agency FB" w:hAnsi="Agency FB"/>
                <w:sz w:val="14"/>
                <w:szCs w:val="14"/>
              </w:rPr>
              <w:t>Signature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4A21" w:rsidRPr="00C94A21" w:rsidRDefault="00C94A21" w:rsidP="00205A64">
            <w:pPr>
              <w:rPr>
                <w:rFonts w:ascii="Agency FB" w:hAnsi="Agency FB"/>
                <w:sz w:val="16"/>
                <w:szCs w:val="16"/>
              </w:rPr>
            </w:pPr>
          </w:p>
        </w:tc>
      </w:tr>
      <w:tr w:rsidR="00C94A21" w:rsidTr="00C41D71">
        <w:trPr>
          <w:trHeight w:val="259"/>
        </w:trPr>
        <w:tc>
          <w:tcPr>
            <w:tcW w:w="477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A21" w:rsidRDefault="00C94A21" w:rsidP="00205A64">
            <w:pPr>
              <w:rPr>
                <w:rFonts w:ascii="Agency FB" w:hAnsi="Agency FB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A21" w:rsidRPr="00C41D71" w:rsidRDefault="00C94A21" w:rsidP="00C94A21">
            <w:pPr>
              <w:rPr>
                <w:rFonts w:ascii="Agency FB" w:hAnsi="Agency FB"/>
                <w:sz w:val="14"/>
                <w:szCs w:val="14"/>
              </w:rPr>
            </w:pPr>
            <w:r w:rsidRPr="00C41D71">
              <w:rPr>
                <w:rFonts w:ascii="Agency FB" w:hAnsi="Agency FB"/>
                <w:sz w:val="14"/>
                <w:szCs w:val="14"/>
              </w:rPr>
              <w:t>Printed Name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A21" w:rsidRPr="00C94A21" w:rsidRDefault="00C94A21" w:rsidP="00C94A21">
            <w:pPr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A21" w:rsidRPr="00C41D71" w:rsidRDefault="00C94A21" w:rsidP="00C94A21">
            <w:pPr>
              <w:rPr>
                <w:rFonts w:ascii="Agency FB" w:hAnsi="Agency FB"/>
                <w:sz w:val="14"/>
                <w:szCs w:val="14"/>
              </w:rPr>
            </w:pPr>
            <w:r w:rsidRPr="00C41D71">
              <w:rPr>
                <w:rFonts w:ascii="Agency FB" w:hAnsi="Agency FB"/>
                <w:sz w:val="14"/>
                <w:szCs w:val="14"/>
              </w:rPr>
              <w:t>Printed Name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4A21" w:rsidRPr="00C94A21" w:rsidRDefault="00C94A21" w:rsidP="00205A64">
            <w:pPr>
              <w:rPr>
                <w:rFonts w:ascii="Agency FB" w:hAnsi="Agency FB"/>
                <w:sz w:val="16"/>
                <w:szCs w:val="16"/>
              </w:rPr>
            </w:pPr>
          </w:p>
        </w:tc>
      </w:tr>
      <w:tr w:rsidR="00C94A21" w:rsidTr="00C41D71">
        <w:trPr>
          <w:trHeight w:val="259"/>
        </w:trPr>
        <w:tc>
          <w:tcPr>
            <w:tcW w:w="477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A21" w:rsidRDefault="00C94A21" w:rsidP="00205A64">
            <w:pPr>
              <w:rPr>
                <w:rFonts w:ascii="Agency FB" w:hAnsi="Agency FB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A21" w:rsidRPr="00C41D71" w:rsidRDefault="00C94A21" w:rsidP="00C94A21">
            <w:pPr>
              <w:rPr>
                <w:rFonts w:ascii="Agency FB" w:hAnsi="Agency FB"/>
                <w:sz w:val="14"/>
                <w:szCs w:val="14"/>
              </w:rPr>
            </w:pPr>
            <w:r w:rsidRPr="00C41D71">
              <w:rPr>
                <w:rFonts w:ascii="Agency FB" w:hAnsi="Agency FB"/>
                <w:sz w:val="14"/>
                <w:szCs w:val="14"/>
              </w:rPr>
              <w:t>Title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A21" w:rsidRPr="00C94A21" w:rsidRDefault="00C94A21" w:rsidP="00C94A21">
            <w:pPr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A21" w:rsidRPr="00C41D71" w:rsidRDefault="00C94A21" w:rsidP="00C94A21">
            <w:pPr>
              <w:rPr>
                <w:rFonts w:ascii="Agency FB" w:hAnsi="Agency FB"/>
                <w:sz w:val="14"/>
                <w:szCs w:val="14"/>
              </w:rPr>
            </w:pPr>
            <w:r w:rsidRPr="00C41D71">
              <w:rPr>
                <w:rFonts w:ascii="Agency FB" w:hAnsi="Agency FB"/>
                <w:sz w:val="14"/>
                <w:szCs w:val="14"/>
              </w:rPr>
              <w:t>Title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4A21" w:rsidRPr="00C94A21" w:rsidRDefault="00C94A21" w:rsidP="00205A64">
            <w:pPr>
              <w:rPr>
                <w:rFonts w:ascii="Agency FB" w:hAnsi="Agency FB"/>
                <w:sz w:val="16"/>
                <w:szCs w:val="16"/>
              </w:rPr>
            </w:pPr>
          </w:p>
        </w:tc>
      </w:tr>
      <w:tr w:rsidR="00C94A21" w:rsidTr="00C41D71">
        <w:trPr>
          <w:trHeight w:val="259"/>
        </w:trPr>
        <w:tc>
          <w:tcPr>
            <w:tcW w:w="477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A21" w:rsidRDefault="00C94A21" w:rsidP="00205A64">
            <w:pPr>
              <w:rPr>
                <w:rFonts w:ascii="Agency FB" w:hAnsi="Agency FB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4A21" w:rsidRPr="00C41D71" w:rsidRDefault="00C94A21" w:rsidP="00C94A21">
            <w:pPr>
              <w:rPr>
                <w:rFonts w:ascii="Agency FB" w:hAnsi="Agency FB"/>
                <w:sz w:val="14"/>
                <w:szCs w:val="14"/>
              </w:rPr>
            </w:pPr>
            <w:r w:rsidRPr="00C41D71">
              <w:rPr>
                <w:rFonts w:ascii="Agency FB" w:hAnsi="Agency FB"/>
                <w:sz w:val="14"/>
                <w:szCs w:val="14"/>
              </w:rPr>
              <w:t>Date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A21" w:rsidRPr="00C94A21" w:rsidRDefault="00C94A21" w:rsidP="00C94A21">
            <w:pPr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4A21" w:rsidRPr="00C41D71" w:rsidRDefault="00C94A21" w:rsidP="00C94A21">
            <w:pPr>
              <w:rPr>
                <w:rFonts w:ascii="Agency FB" w:hAnsi="Agency FB"/>
                <w:sz w:val="14"/>
                <w:szCs w:val="14"/>
              </w:rPr>
            </w:pPr>
            <w:r w:rsidRPr="00C41D71">
              <w:rPr>
                <w:rFonts w:ascii="Agency FB" w:hAnsi="Agency FB"/>
                <w:sz w:val="14"/>
                <w:szCs w:val="14"/>
              </w:rPr>
              <w:t>Date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4A21" w:rsidRPr="00C94A21" w:rsidRDefault="00C94A21" w:rsidP="00205A64">
            <w:pPr>
              <w:rPr>
                <w:rFonts w:ascii="Agency FB" w:hAnsi="Agency FB"/>
                <w:sz w:val="16"/>
                <w:szCs w:val="16"/>
              </w:rPr>
            </w:pPr>
          </w:p>
        </w:tc>
      </w:tr>
    </w:tbl>
    <w:p w:rsidR="00E449D2" w:rsidRPr="00546A61" w:rsidRDefault="00E449D2" w:rsidP="00205A64">
      <w:pPr>
        <w:rPr>
          <w:rFonts w:ascii="Agency FB" w:hAnsi="Agency FB"/>
        </w:rPr>
      </w:pPr>
      <w:bookmarkStart w:id="0" w:name="_GoBack"/>
      <w:bookmarkEnd w:id="0"/>
    </w:p>
    <w:sectPr w:rsidR="00E449D2" w:rsidRPr="00546A61" w:rsidSect="00F336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267" w:right="720" w:bottom="432" w:left="720" w:header="187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4B4" w:rsidRDefault="003344B4">
      <w:r>
        <w:separator/>
      </w:r>
    </w:p>
  </w:endnote>
  <w:endnote w:type="continuationSeparator" w:id="0">
    <w:p w:rsidR="003344B4" w:rsidRDefault="00334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66C" w:rsidRDefault="00F336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66C" w:rsidRDefault="00F336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66C" w:rsidRDefault="00F336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4B4" w:rsidRDefault="003344B4">
      <w:r>
        <w:separator/>
      </w:r>
    </w:p>
  </w:footnote>
  <w:footnote w:type="continuationSeparator" w:id="0">
    <w:p w:rsidR="003344B4" w:rsidRDefault="00334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66C" w:rsidRDefault="00F336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570" w:rsidRPr="008B5570" w:rsidRDefault="008B5570" w:rsidP="008B5570">
    <w:pPr>
      <w:pStyle w:val="Header"/>
      <w:tabs>
        <w:tab w:val="right" w:pos="9090"/>
      </w:tabs>
      <w:jc w:val="right"/>
      <w:rPr>
        <w:rFonts w:ascii="Agency FB" w:hAnsi="Agency FB"/>
        <w:b/>
        <w:color w:val="808080" w:themeColor="background1" w:themeShade="80"/>
        <w:sz w:val="28"/>
        <w:szCs w:val="28"/>
      </w:rPr>
    </w:pPr>
    <w:r w:rsidRPr="008B5570">
      <w:rPr>
        <w:rFonts w:ascii="Agency FB" w:hAnsi="Agency FB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18789</wp:posOffset>
          </wp:positionH>
          <wp:positionV relativeFrom="paragraph">
            <wp:posOffset>0</wp:posOffset>
          </wp:positionV>
          <wp:extent cx="1362075" cy="522831"/>
          <wp:effectExtent l="19050" t="0" r="9525" b="0"/>
          <wp:wrapNone/>
          <wp:docPr id="1" name="Picture 1" descr="Description: UHandYATP01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UHandYATP01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22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B5570">
      <w:rPr>
        <w:rFonts w:ascii="Agency FB" w:hAnsi="Agency FB"/>
        <w:b/>
        <w:color w:val="808080" w:themeColor="background1" w:themeShade="80"/>
        <w:sz w:val="28"/>
        <w:szCs w:val="28"/>
      </w:rPr>
      <w:t>Facilities Planning and Construction</w:t>
    </w:r>
  </w:p>
  <w:p w:rsidR="008B5570" w:rsidRPr="008B5570" w:rsidRDefault="008B5570" w:rsidP="008B5570">
    <w:pPr>
      <w:pStyle w:val="Header"/>
      <w:tabs>
        <w:tab w:val="clear" w:pos="8640"/>
      </w:tabs>
      <w:jc w:val="right"/>
      <w:rPr>
        <w:rFonts w:ascii="Agency FB" w:hAnsi="Agency FB"/>
        <w:color w:val="808080" w:themeColor="background1" w:themeShade="80"/>
        <w:szCs w:val="20"/>
      </w:rPr>
    </w:pPr>
    <w:r w:rsidRPr="008B5570">
      <w:rPr>
        <w:rFonts w:ascii="Agency FB" w:hAnsi="Agency FB"/>
        <w:color w:val="808080" w:themeColor="background1" w:themeShade="80"/>
        <w:szCs w:val="20"/>
      </w:rPr>
      <w:t>Project Controls and Construction Inspections</w:t>
    </w:r>
  </w:p>
  <w:p w:rsidR="008B5570" w:rsidRPr="008B5570" w:rsidRDefault="008B5570" w:rsidP="008B5570">
    <w:pPr>
      <w:pStyle w:val="Header"/>
      <w:tabs>
        <w:tab w:val="right" w:pos="9090"/>
      </w:tabs>
      <w:jc w:val="right"/>
      <w:rPr>
        <w:rStyle w:val="CharacterStyle61"/>
        <w:rFonts w:ascii="Agency FB" w:hAnsi="Agency FB"/>
        <w:sz w:val="24"/>
      </w:rPr>
    </w:pPr>
  </w:p>
  <w:p w:rsidR="008B5570" w:rsidRDefault="009C678B">
    <w:pPr>
      <w:pStyle w:val="Header"/>
    </w:pPr>
    <w:r w:rsidRPr="009C678B">
      <w:rPr>
        <w:rFonts w:ascii="Agency FB" w:hAnsi="Agency FB"/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3" o:spid="_x0000_s4097" type="#_x0000_t32" style="position:absolute;margin-left:2.95pt;margin-top:7.3pt;width:536.0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" strokecolor="#7f7f7f [1612]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66C" w:rsidRDefault="00F336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attachedTemplate r:id="rId1"/>
  <w:stylePaneFormatFilter w:val="3F01"/>
  <w:documentProtection w:edit="forms" w:enforcement="0"/>
  <w:defaultTabStop w:val="720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Straight Arrow Connector 3"/>
      </o:rules>
    </o:shapelayout>
  </w:hdrShapeDefaults>
  <w:footnotePr>
    <w:footnote w:id="-1"/>
    <w:footnote w:id="0"/>
  </w:footnotePr>
  <w:endnotePr>
    <w:endnote w:id="-1"/>
    <w:endnote w:id="0"/>
  </w:endnotePr>
  <w:compat/>
  <w:docVars>
    <w:docVar w:name="dgnword-docGUID" w:val="{01B4D24F-6B24-4393-A559-CB4B549EC093}"/>
    <w:docVar w:name="dgnword-eventsink" w:val="71692088"/>
  </w:docVars>
  <w:rsids>
    <w:rsidRoot w:val="00265817"/>
    <w:rsid w:val="00006A48"/>
    <w:rsid w:val="0001685D"/>
    <w:rsid w:val="000219F7"/>
    <w:rsid w:val="000344EA"/>
    <w:rsid w:val="00064CEC"/>
    <w:rsid w:val="000A00AB"/>
    <w:rsid w:val="000C44DD"/>
    <w:rsid w:val="000E4053"/>
    <w:rsid w:val="001175EF"/>
    <w:rsid w:val="00123AF4"/>
    <w:rsid w:val="0015006F"/>
    <w:rsid w:val="00161D23"/>
    <w:rsid w:val="00174943"/>
    <w:rsid w:val="001A1587"/>
    <w:rsid w:val="001D402F"/>
    <w:rsid w:val="001E6681"/>
    <w:rsid w:val="00205A64"/>
    <w:rsid w:val="002107D9"/>
    <w:rsid w:val="00210E71"/>
    <w:rsid w:val="00211505"/>
    <w:rsid w:val="00212567"/>
    <w:rsid w:val="00220378"/>
    <w:rsid w:val="00246205"/>
    <w:rsid w:val="00251750"/>
    <w:rsid w:val="00253688"/>
    <w:rsid w:val="00265817"/>
    <w:rsid w:val="00270E4D"/>
    <w:rsid w:val="0030273C"/>
    <w:rsid w:val="003232AD"/>
    <w:rsid w:val="003344B4"/>
    <w:rsid w:val="00336822"/>
    <w:rsid w:val="00360263"/>
    <w:rsid w:val="00390DAD"/>
    <w:rsid w:val="00391C47"/>
    <w:rsid w:val="00396A78"/>
    <w:rsid w:val="00404B41"/>
    <w:rsid w:val="00455F70"/>
    <w:rsid w:val="00487B08"/>
    <w:rsid w:val="004D728A"/>
    <w:rsid w:val="004E0372"/>
    <w:rsid w:val="004E4BF6"/>
    <w:rsid w:val="00527116"/>
    <w:rsid w:val="00532E02"/>
    <w:rsid w:val="00535ABA"/>
    <w:rsid w:val="00546A61"/>
    <w:rsid w:val="00554EAD"/>
    <w:rsid w:val="00575DFD"/>
    <w:rsid w:val="005935A8"/>
    <w:rsid w:val="00597365"/>
    <w:rsid w:val="005B1C1F"/>
    <w:rsid w:val="005C56C0"/>
    <w:rsid w:val="005E3E33"/>
    <w:rsid w:val="005F17D0"/>
    <w:rsid w:val="005F6AB5"/>
    <w:rsid w:val="00605882"/>
    <w:rsid w:val="006377FF"/>
    <w:rsid w:val="006852C9"/>
    <w:rsid w:val="006975A7"/>
    <w:rsid w:val="006C5CAD"/>
    <w:rsid w:val="00711966"/>
    <w:rsid w:val="00712620"/>
    <w:rsid w:val="00715145"/>
    <w:rsid w:val="0071522E"/>
    <w:rsid w:val="007219FF"/>
    <w:rsid w:val="007266B0"/>
    <w:rsid w:val="007310DB"/>
    <w:rsid w:val="00735207"/>
    <w:rsid w:val="0074481D"/>
    <w:rsid w:val="0075681B"/>
    <w:rsid w:val="00763840"/>
    <w:rsid w:val="0078652F"/>
    <w:rsid w:val="007A11A7"/>
    <w:rsid w:val="007C08FD"/>
    <w:rsid w:val="007E3ECE"/>
    <w:rsid w:val="007F340C"/>
    <w:rsid w:val="00805418"/>
    <w:rsid w:val="008763B3"/>
    <w:rsid w:val="00890032"/>
    <w:rsid w:val="008A5103"/>
    <w:rsid w:val="008B5570"/>
    <w:rsid w:val="008C1222"/>
    <w:rsid w:val="008C42EC"/>
    <w:rsid w:val="008D17B2"/>
    <w:rsid w:val="008E036A"/>
    <w:rsid w:val="00923C1D"/>
    <w:rsid w:val="00950F83"/>
    <w:rsid w:val="009569CB"/>
    <w:rsid w:val="00963C5A"/>
    <w:rsid w:val="00981786"/>
    <w:rsid w:val="009942AC"/>
    <w:rsid w:val="009B1ED0"/>
    <w:rsid w:val="009B2340"/>
    <w:rsid w:val="009B7B32"/>
    <w:rsid w:val="009C1E4E"/>
    <w:rsid w:val="009C678B"/>
    <w:rsid w:val="009D36B3"/>
    <w:rsid w:val="009F72D1"/>
    <w:rsid w:val="00A075F1"/>
    <w:rsid w:val="00A22F2C"/>
    <w:rsid w:val="00A50BD7"/>
    <w:rsid w:val="00A5229B"/>
    <w:rsid w:val="00A93F56"/>
    <w:rsid w:val="00AA1B13"/>
    <w:rsid w:val="00AB3C68"/>
    <w:rsid w:val="00AE47F8"/>
    <w:rsid w:val="00AE5EDE"/>
    <w:rsid w:val="00B50DD4"/>
    <w:rsid w:val="00B54201"/>
    <w:rsid w:val="00B613C3"/>
    <w:rsid w:val="00B749B0"/>
    <w:rsid w:val="00B837A7"/>
    <w:rsid w:val="00B93F30"/>
    <w:rsid w:val="00BA4441"/>
    <w:rsid w:val="00BB065F"/>
    <w:rsid w:val="00BD196A"/>
    <w:rsid w:val="00BE0C28"/>
    <w:rsid w:val="00BE1205"/>
    <w:rsid w:val="00C205A0"/>
    <w:rsid w:val="00C41D71"/>
    <w:rsid w:val="00C71B8A"/>
    <w:rsid w:val="00C804B5"/>
    <w:rsid w:val="00C94A21"/>
    <w:rsid w:val="00C9549C"/>
    <w:rsid w:val="00CD53E7"/>
    <w:rsid w:val="00CE61DC"/>
    <w:rsid w:val="00CE68DE"/>
    <w:rsid w:val="00CF0F4E"/>
    <w:rsid w:val="00D00F6D"/>
    <w:rsid w:val="00D0464F"/>
    <w:rsid w:val="00D11E72"/>
    <w:rsid w:val="00D16206"/>
    <w:rsid w:val="00D26AAA"/>
    <w:rsid w:val="00D63D31"/>
    <w:rsid w:val="00D64AFE"/>
    <w:rsid w:val="00D970CA"/>
    <w:rsid w:val="00DB24E3"/>
    <w:rsid w:val="00DE3818"/>
    <w:rsid w:val="00DF1F7E"/>
    <w:rsid w:val="00E10475"/>
    <w:rsid w:val="00E21912"/>
    <w:rsid w:val="00E22B2B"/>
    <w:rsid w:val="00E449D2"/>
    <w:rsid w:val="00E81F3B"/>
    <w:rsid w:val="00EA3F84"/>
    <w:rsid w:val="00EA7EE9"/>
    <w:rsid w:val="00EC2975"/>
    <w:rsid w:val="00F1317C"/>
    <w:rsid w:val="00F25B24"/>
    <w:rsid w:val="00F3366C"/>
    <w:rsid w:val="00F342E2"/>
    <w:rsid w:val="00F45513"/>
    <w:rsid w:val="00F702E9"/>
    <w:rsid w:val="00F74486"/>
    <w:rsid w:val="00F8356C"/>
    <w:rsid w:val="00FA195F"/>
    <w:rsid w:val="00FB5FFA"/>
    <w:rsid w:val="00FD5F20"/>
    <w:rsid w:val="00FE4AAF"/>
    <w:rsid w:val="00FE55B9"/>
    <w:rsid w:val="00FF7024"/>
    <w:rsid w:val="00FF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5B9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1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448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481D"/>
    <w:pPr>
      <w:tabs>
        <w:tab w:val="center" w:pos="4320"/>
        <w:tab w:val="right" w:pos="8640"/>
      </w:tabs>
    </w:pPr>
  </w:style>
  <w:style w:type="character" w:customStyle="1" w:styleId="StyleArial10pt">
    <w:name w:val="Style Arial 10 pt"/>
    <w:basedOn w:val="DefaultParagraphFont"/>
    <w:rsid w:val="00FE55B9"/>
    <w:rPr>
      <w:rFonts w:ascii="Arial" w:hAnsi="Arial"/>
      <w:sz w:val="17"/>
    </w:rPr>
  </w:style>
  <w:style w:type="character" w:customStyle="1" w:styleId="StyleArial10ptBold">
    <w:name w:val="Style Arial 10 pt Bold"/>
    <w:basedOn w:val="DefaultParagraphFont"/>
    <w:rsid w:val="00735207"/>
    <w:rPr>
      <w:rFonts w:ascii="Arial" w:hAnsi="Arial"/>
      <w:b/>
      <w:bCs/>
      <w:sz w:val="18"/>
    </w:rPr>
  </w:style>
  <w:style w:type="character" w:customStyle="1" w:styleId="Style95ptBoldPatternClearGray-15">
    <w:name w:val="Style 9.5 pt Bold Pattern: Clear (Gray-15%)"/>
    <w:basedOn w:val="DefaultParagraphFont"/>
    <w:rsid w:val="00554EAD"/>
    <w:rPr>
      <w:rFonts w:ascii="Arial" w:hAnsi="Arial"/>
      <w:b/>
      <w:bCs/>
      <w:sz w:val="18"/>
      <w:shd w:val="clear" w:color="auto" w:fill="D9D9D9"/>
    </w:rPr>
  </w:style>
  <w:style w:type="paragraph" w:styleId="BalloonText">
    <w:name w:val="Balloon Text"/>
    <w:basedOn w:val="Normal"/>
    <w:semiHidden/>
    <w:rsid w:val="008D17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B5FFA"/>
    <w:rPr>
      <w:sz w:val="16"/>
      <w:szCs w:val="16"/>
    </w:rPr>
  </w:style>
  <w:style w:type="paragraph" w:styleId="CommentText">
    <w:name w:val="annotation text"/>
    <w:basedOn w:val="Normal"/>
    <w:semiHidden/>
    <w:rsid w:val="00FB5FFA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B5FFA"/>
    <w:rPr>
      <w:b/>
      <w:bCs/>
    </w:rPr>
  </w:style>
  <w:style w:type="character" w:customStyle="1" w:styleId="CharacterStyle61">
    <w:name w:val="Character Style 61"/>
    <w:rsid w:val="00546A61"/>
  </w:style>
  <w:style w:type="character" w:customStyle="1" w:styleId="HeaderChar">
    <w:name w:val="Header Char"/>
    <w:basedOn w:val="DefaultParagraphFont"/>
    <w:link w:val="Header"/>
    <w:uiPriority w:val="99"/>
    <w:rsid w:val="00546A61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5B9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1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448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481D"/>
    <w:pPr>
      <w:tabs>
        <w:tab w:val="center" w:pos="4320"/>
        <w:tab w:val="right" w:pos="8640"/>
      </w:tabs>
    </w:pPr>
  </w:style>
  <w:style w:type="character" w:customStyle="1" w:styleId="StyleArial10pt">
    <w:name w:val="Style Arial 10 pt"/>
    <w:basedOn w:val="DefaultParagraphFont"/>
    <w:rsid w:val="00FE55B9"/>
    <w:rPr>
      <w:rFonts w:ascii="Arial" w:hAnsi="Arial"/>
      <w:sz w:val="17"/>
    </w:rPr>
  </w:style>
  <w:style w:type="character" w:customStyle="1" w:styleId="StyleArial10ptBold">
    <w:name w:val="Style Arial 10 pt Bold"/>
    <w:basedOn w:val="DefaultParagraphFont"/>
    <w:rsid w:val="00735207"/>
    <w:rPr>
      <w:rFonts w:ascii="Arial" w:hAnsi="Arial"/>
      <w:b/>
      <w:bCs/>
      <w:sz w:val="18"/>
    </w:rPr>
  </w:style>
  <w:style w:type="character" w:customStyle="1" w:styleId="Style95ptBoldPatternClearGray-15">
    <w:name w:val="Style 9.5 pt Bold Pattern: Clear (Gray-15%)"/>
    <w:basedOn w:val="DefaultParagraphFont"/>
    <w:rsid w:val="00554EAD"/>
    <w:rPr>
      <w:rFonts w:ascii="Arial" w:hAnsi="Arial"/>
      <w:b/>
      <w:bCs/>
      <w:sz w:val="18"/>
      <w:shd w:val="clear" w:color="auto" w:fill="D9D9D9"/>
    </w:rPr>
  </w:style>
  <w:style w:type="paragraph" w:styleId="BalloonText">
    <w:name w:val="Balloon Text"/>
    <w:basedOn w:val="Normal"/>
    <w:semiHidden/>
    <w:rsid w:val="008D17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B5FFA"/>
    <w:rPr>
      <w:sz w:val="16"/>
      <w:szCs w:val="16"/>
    </w:rPr>
  </w:style>
  <w:style w:type="paragraph" w:styleId="CommentText">
    <w:name w:val="annotation text"/>
    <w:basedOn w:val="Normal"/>
    <w:semiHidden/>
    <w:rsid w:val="00FB5FFA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B5FFA"/>
    <w:rPr>
      <w:b/>
      <w:bCs/>
    </w:rPr>
  </w:style>
  <w:style w:type="character" w:customStyle="1" w:styleId="CharacterStyle61">
    <w:name w:val="Character Style 61"/>
    <w:rsid w:val="00546A61"/>
  </w:style>
  <w:style w:type="character" w:customStyle="1" w:styleId="HeaderChar">
    <w:name w:val="Header Char"/>
    <w:basedOn w:val="DefaultParagraphFont"/>
    <w:link w:val="Header"/>
    <w:uiPriority w:val="99"/>
    <w:rsid w:val="00546A61"/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alley\AppData\Roaming\Microsoft\Templates\Outpatient%20encounter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AA7AF-3E05-4728-9365-5354868C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Outpatient encounter form.dot</Template>
  <TotalTime>2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Alley, Gary M</dc:creator>
  <cp:lastModifiedBy>bjefferies</cp:lastModifiedBy>
  <cp:revision>2</cp:revision>
  <cp:lastPrinted>2011-07-26T20:43:00Z</cp:lastPrinted>
  <dcterms:created xsi:type="dcterms:W3CDTF">2011-08-25T14:46:00Z</dcterms:created>
  <dcterms:modified xsi:type="dcterms:W3CDTF">2011-08-25T14:46:00Z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TC012045171033</vt:lpwstr>
  </property>
</Properties>
</file>