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E3" w:rsidRDefault="008D3EAC">
      <w:pPr>
        <w:pStyle w:val="Heading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52560" cy="47879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256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5E3" w:rsidRPr="008D3EAC" w:rsidRDefault="008D3EAC" w:rsidP="008D3EA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D3EAC">
                              <w:rPr>
                                <w:sz w:val="36"/>
                                <w:szCs w:val="36"/>
                              </w:rPr>
                              <w:t>Organizational Chart Call 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12.8pt;height:37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5ctA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" o:allowincell="f" filled="f" stroked="f">
                <v:textbox>
                  <w:txbxContent>
                    <w:p w:rsidR="009D25E3" w:rsidRPr="008D3EAC" w:rsidRDefault="008D3EAC" w:rsidP="008D3EA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D3EAC">
                        <w:rPr>
                          <w:sz w:val="36"/>
                          <w:szCs w:val="36"/>
                        </w:rPr>
                        <w:t>Organizational Chart Call Tree</w:t>
                      </w:r>
                    </w:p>
                  </w:txbxContent>
                </v:textbox>
              </v:shape>
            </w:pict>
          </mc:Fallback>
        </mc:AlternateContent>
      </w:r>
    </w:p>
    <w:p w:rsidR="009D25E3" w:rsidRDefault="009D25E3">
      <w:pPr>
        <w:rPr>
          <w:b/>
          <w:bCs/>
          <w:sz w:val="28"/>
          <w:szCs w:val="28"/>
        </w:rPr>
      </w:pPr>
    </w:p>
    <w:p w:rsidR="009D25E3" w:rsidRDefault="009D25E3">
      <w:pPr>
        <w:rPr>
          <w:b/>
          <w:bCs/>
          <w:sz w:val="28"/>
          <w:szCs w:val="28"/>
        </w:rPr>
      </w:pPr>
    </w:p>
    <w:p w:rsidR="009D25E3" w:rsidRDefault="009D25E3">
      <w:pPr>
        <w:rPr>
          <w:b/>
          <w:bCs/>
          <w:sz w:val="28"/>
          <w:szCs w:val="28"/>
        </w:rPr>
      </w:pPr>
    </w:p>
    <w:p w:rsidR="009D25E3" w:rsidRDefault="008D3EAC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1742440</wp:posOffset>
                </wp:positionV>
                <wp:extent cx="2011680" cy="1188720"/>
                <wp:effectExtent l="3810" t="0" r="3810" b="254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5E3" w:rsidRPr="008D3EAC" w:rsidRDefault="008D3EAC" w:rsidP="008D3EA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D3EAC">
                              <w:rPr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  <w:p w:rsidR="008D3EAC" w:rsidRPr="008D3EAC" w:rsidRDefault="008D3EAC" w:rsidP="008D3EA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D3EAC">
                              <w:rPr>
                                <w:sz w:val="36"/>
                                <w:szCs w:val="36"/>
                              </w:rPr>
                              <w:t>Phone</w:t>
                            </w:r>
                          </w:p>
                          <w:p w:rsidR="008D3EAC" w:rsidRPr="008D3EAC" w:rsidRDefault="008D3EAC" w:rsidP="008D3EA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D3EAC">
                              <w:rPr>
                                <w:sz w:val="36"/>
                                <w:szCs w:val="36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80.8pt;margin-top:137.2pt;width:158.4pt;height:9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vuuA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" o:allowincell="f" filled="f" stroked="f">
                <v:textbox>
                  <w:txbxContent>
                    <w:p w:rsidR="009D25E3" w:rsidRPr="008D3EAC" w:rsidRDefault="008D3EAC" w:rsidP="008D3EAC">
                      <w:pPr>
                        <w:rPr>
                          <w:sz w:val="36"/>
                          <w:szCs w:val="36"/>
                        </w:rPr>
                      </w:pPr>
                      <w:r w:rsidRPr="008D3EAC">
                        <w:rPr>
                          <w:sz w:val="36"/>
                          <w:szCs w:val="36"/>
                        </w:rPr>
                        <w:t>Name</w:t>
                      </w:r>
                    </w:p>
                    <w:p w:rsidR="008D3EAC" w:rsidRPr="008D3EAC" w:rsidRDefault="008D3EAC" w:rsidP="008D3EAC">
                      <w:pPr>
                        <w:rPr>
                          <w:sz w:val="36"/>
                          <w:szCs w:val="36"/>
                        </w:rPr>
                      </w:pPr>
                      <w:r w:rsidRPr="008D3EAC">
                        <w:rPr>
                          <w:sz w:val="36"/>
                          <w:szCs w:val="36"/>
                        </w:rPr>
                        <w:t>Phone</w:t>
                      </w:r>
                    </w:p>
                    <w:p w:rsidR="008D3EAC" w:rsidRPr="008D3EAC" w:rsidRDefault="008D3EAC" w:rsidP="008D3EAC">
                      <w:pPr>
                        <w:rPr>
                          <w:sz w:val="36"/>
                          <w:szCs w:val="36"/>
                        </w:rPr>
                      </w:pPr>
                      <w:r w:rsidRPr="008D3EAC">
                        <w:rPr>
                          <w:sz w:val="36"/>
                          <w:szCs w:val="36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6126480</wp:posOffset>
                </wp:positionH>
                <wp:positionV relativeFrom="paragraph">
                  <wp:posOffset>1285240</wp:posOffset>
                </wp:positionV>
                <wp:extent cx="2103120" cy="731520"/>
                <wp:effectExtent l="1905" t="0" r="0" b="254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AC" w:rsidRDefault="008D3EAC" w:rsidP="008D3EAC">
                            <w:r>
                              <w:t>Name</w:t>
                            </w:r>
                          </w:p>
                          <w:p w:rsidR="008D3EAC" w:rsidRDefault="008D3EAC" w:rsidP="008D3EAC">
                            <w:r>
                              <w:t>Phone</w:t>
                            </w:r>
                          </w:p>
                          <w:p w:rsidR="008D3EAC" w:rsidRDefault="008D3EAC" w:rsidP="008D3EAC">
                            <w:r>
                              <w:t>Email</w:t>
                            </w:r>
                          </w:p>
                          <w:p w:rsidR="009D25E3" w:rsidRDefault="009D2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82.4pt;margin-top:101.2pt;width:165.6pt;height:5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6ytw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" o:allowincell="f" filled="f" stroked="f">
                <v:textbox>
                  <w:txbxContent>
                    <w:p w:rsidR="008D3EAC" w:rsidRDefault="008D3EAC" w:rsidP="008D3EAC">
                      <w:r>
                        <w:t>Name</w:t>
                      </w:r>
                    </w:p>
                    <w:p w:rsidR="008D3EAC" w:rsidRDefault="008D3EAC" w:rsidP="008D3EAC">
                      <w:r>
                        <w:t>Phone</w:t>
                      </w:r>
                    </w:p>
                    <w:p w:rsidR="008D3EAC" w:rsidRDefault="008D3EAC" w:rsidP="008D3EAC">
                      <w:r>
                        <w:t>Email</w:t>
                      </w:r>
                    </w:p>
                    <w:p w:rsidR="009D25E3" w:rsidRDefault="009D25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6126480</wp:posOffset>
                </wp:positionH>
                <wp:positionV relativeFrom="paragraph">
                  <wp:posOffset>2839720</wp:posOffset>
                </wp:positionV>
                <wp:extent cx="2103120" cy="731520"/>
                <wp:effectExtent l="1905" t="1270" r="0" b="63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AC" w:rsidRDefault="008D3EAC" w:rsidP="008D3EAC">
                            <w:r>
                              <w:t>Name</w:t>
                            </w:r>
                          </w:p>
                          <w:p w:rsidR="008D3EAC" w:rsidRDefault="008D3EAC" w:rsidP="008D3EAC">
                            <w:r>
                              <w:t>Phone</w:t>
                            </w:r>
                          </w:p>
                          <w:p w:rsidR="008D3EAC" w:rsidRDefault="008D3EAC" w:rsidP="008D3EAC">
                            <w:r>
                              <w:t>Email</w:t>
                            </w:r>
                          </w:p>
                          <w:p w:rsidR="009D25E3" w:rsidRDefault="009D2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82.4pt;margin-top:223.6pt;width:165.6pt;height:5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lN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" o:allowincell="f" filled="f" stroked="f">
                <v:textbox>
                  <w:txbxContent>
                    <w:p w:rsidR="008D3EAC" w:rsidRDefault="008D3EAC" w:rsidP="008D3EAC">
                      <w:r>
                        <w:t>Name</w:t>
                      </w:r>
                    </w:p>
                    <w:p w:rsidR="008D3EAC" w:rsidRDefault="008D3EAC" w:rsidP="008D3EAC">
                      <w:r>
                        <w:t>Phone</w:t>
                      </w:r>
                    </w:p>
                    <w:p w:rsidR="008D3EAC" w:rsidRDefault="008D3EAC" w:rsidP="008D3EAC">
                      <w:r>
                        <w:t>Email</w:t>
                      </w:r>
                    </w:p>
                    <w:p w:rsidR="009D25E3" w:rsidRDefault="009D25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2839720</wp:posOffset>
                </wp:positionV>
                <wp:extent cx="2103120" cy="731520"/>
                <wp:effectExtent l="0" t="1270" r="1905" b="63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AC" w:rsidRDefault="008D3EAC" w:rsidP="008D3EAC">
                            <w:r>
                              <w:t>Name</w:t>
                            </w:r>
                          </w:p>
                          <w:p w:rsidR="008D3EAC" w:rsidRDefault="008D3EAC" w:rsidP="008D3EAC">
                            <w:r>
                              <w:t>Phone</w:t>
                            </w:r>
                          </w:p>
                          <w:p w:rsidR="008D3EAC" w:rsidRDefault="008D3EAC" w:rsidP="008D3EAC">
                            <w:r>
                              <w:t>Email</w:t>
                            </w:r>
                          </w:p>
                          <w:p w:rsidR="009D25E3" w:rsidRDefault="009D2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in;margin-top:223.6pt;width:165.6pt;height:5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uUtwIAAME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" o:allowincell="f" filled="f" stroked="f">
                <v:textbox>
                  <w:txbxContent>
                    <w:p w:rsidR="008D3EAC" w:rsidRDefault="008D3EAC" w:rsidP="008D3EAC">
                      <w:r>
                        <w:t>Name</w:t>
                      </w:r>
                    </w:p>
                    <w:p w:rsidR="008D3EAC" w:rsidRDefault="008D3EAC" w:rsidP="008D3EAC">
                      <w:r>
                        <w:t>Phone</w:t>
                      </w:r>
                    </w:p>
                    <w:p w:rsidR="008D3EAC" w:rsidRDefault="008D3EAC" w:rsidP="008D3EAC">
                      <w:r>
                        <w:t>Email</w:t>
                      </w:r>
                    </w:p>
                    <w:p w:rsidR="009D25E3" w:rsidRDefault="009D25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1285240</wp:posOffset>
                </wp:positionV>
                <wp:extent cx="2103120" cy="731520"/>
                <wp:effectExtent l="0" t="0" r="1905" b="254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AC" w:rsidRDefault="008D3EAC" w:rsidP="008D3EAC">
                            <w:r>
                              <w:t>Name</w:t>
                            </w:r>
                          </w:p>
                          <w:p w:rsidR="008D3EAC" w:rsidRDefault="008D3EAC" w:rsidP="008D3EAC">
                            <w:r>
                              <w:t>Phone</w:t>
                            </w:r>
                          </w:p>
                          <w:p w:rsidR="008D3EAC" w:rsidRDefault="008D3EAC" w:rsidP="008D3EAC">
                            <w:r>
                              <w:t>Email</w:t>
                            </w:r>
                          </w:p>
                          <w:p w:rsidR="009D25E3" w:rsidRDefault="009D2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in;margin-top:101.2pt;width:165.6pt;height:5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lg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" o:allowincell="f" filled="f" stroked="f">
                <v:textbox>
                  <w:txbxContent>
                    <w:p w:rsidR="008D3EAC" w:rsidRDefault="008D3EAC" w:rsidP="008D3EAC">
                      <w:r>
                        <w:t>Name</w:t>
                      </w:r>
                    </w:p>
                    <w:p w:rsidR="008D3EAC" w:rsidRDefault="008D3EAC" w:rsidP="008D3EAC">
                      <w:r>
                        <w:t>Phone</w:t>
                      </w:r>
                    </w:p>
                    <w:p w:rsidR="008D3EAC" w:rsidRDefault="008D3EAC" w:rsidP="008D3EAC">
                      <w:r>
                        <w:t>Email</w:t>
                      </w:r>
                    </w:p>
                    <w:p w:rsidR="009D25E3" w:rsidRDefault="009D25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4028440</wp:posOffset>
                </wp:positionV>
                <wp:extent cx="1097280" cy="731520"/>
                <wp:effectExtent l="3810" t="0" r="381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AC" w:rsidRDefault="008D3EAC" w:rsidP="008D3EAC">
                            <w:r>
                              <w:t>Name</w:t>
                            </w:r>
                          </w:p>
                          <w:p w:rsidR="008D3EAC" w:rsidRDefault="008D3EAC" w:rsidP="008D3EAC">
                            <w:r>
                              <w:t>Phone</w:t>
                            </w:r>
                          </w:p>
                          <w:p w:rsidR="008D3EAC" w:rsidRDefault="008D3EAC" w:rsidP="008D3EAC">
                            <w:r>
                              <w:t>Email</w:t>
                            </w:r>
                          </w:p>
                          <w:p w:rsidR="009D25E3" w:rsidRDefault="009D2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72.8pt;margin-top:317.2pt;width:86.4pt;height:5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b9uQ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" o:allowincell="f" filled="f" stroked="f">
                <v:textbox>
                  <w:txbxContent>
                    <w:p w:rsidR="008D3EAC" w:rsidRDefault="008D3EAC" w:rsidP="008D3EAC">
                      <w:r>
                        <w:t>Name</w:t>
                      </w:r>
                    </w:p>
                    <w:p w:rsidR="008D3EAC" w:rsidRDefault="008D3EAC" w:rsidP="008D3EAC">
                      <w:r>
                        <w:t>Phone</w:t>
                      </w:r>
                    </w:p>
                    <w:p w:rsidR="008D3EAC" w:rsidRDefault="008D3EAC" w:rsidP="008D3EAC">
                      <w:r>
                        <w:t>Email</w:t>
                      </w:r>
                    </w:p>
                    <w:p w:rsidR="009D25E3" w:rsidRDefault="009D25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4028440</wp:posOffset>
                </wp:positionV>
                <wp:extent cx="1097280" cy="731520"/>
                <wp:effectExtent l="3810" t="0" r="3810" b="254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AC" w:rsidRDefault="008D3EAC" w:rsidP="008D3EAC">
                            <w:r>
                              <w:t>Name</w:t>
                            </w:r>
                          </w:p>
                          <w:p w:rsidR="008D3EAC" w:rsidRDefault="008D3EAC" w:rsidP="008D3EAC">
                            <w:r>
                              <w:t>Phone</w:t>
                            </w:r>
                          </w:p>
                          <w:p w:rsidR="008D3EAC" w:rsidRDefault="008D3EAC" w:rsidP="008D3EAC">
                            <w:r>
                              <w:t>Email</w:t>
                            </w:r>
                          </w:p>
                          <w:p w:rsidR="009D25E3" w:rsidRDefault="009D2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460.8pt;margin-top:317.2pt;width:86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" o:allowincell="f" filled="f" stroked="f">
                <v:textbox>
                  <w:txbxContent>
                    <w:p w:rsidR="008D3EAC" w:rsidRDefault="008D3EAC" w:rsidP="008D3EAC">
                      <w:r>
                        <w:t>Name</w:t>
                      </w:r>
                    </w:p>
                    <w:p w:rsidR="008D3EAC" w:rsidRDefault="008D3EAC" w:rsidP="008D3EAC">
                      <w:r>
                        <w:t>Phone</w:t>
                      </w:r>
                    </w:p>
                    <w:p w:rsidR="008D3EAC" w:rsidRDefault="008D3EAC" w:rsidP="008D3EAC">
                      <w:r>
                        <w:t>Email</w:t>
                      </w:r>
                    </w:p>
                    <w:p w:rsidR="009D25E3" w:rsidRDefault="009D25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4028440</wp:posOffset>
                </wp:positionV>
                <wp:extent cx="1097280" cy="731520"/>
                <wp:effectExtent l="1905" t="0" r="0" b="254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AC" w:rsidRDefault="008D3EAC" w:rsidP="008D3EAC">
                            <w:r>
                              <w:t>Name</w:t>
                            </w:r>
                          </w:p>
                          <w:p w:rsidR="008D3EAC" w:rsidRDefault="008D3EAC" w:rsidP="008D3EAC">
                            <w:r>
                              <w:t>Phone</w:t>
                            </w:r>
                          </w:p>
                          <w:p w:rsidR="008D3EAC" w:rsidRDefault="008D3EAC" w:rsidP="008D3EAC">
                            <w:r>
                              <w:t>Email</w:t>
                            </w:r>
                          </w:p>
                          <w:p w:rsidR="009D25E3" w:rsidRDefault="009D2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50.4pt;margin-top:317.2pt;width:86.4pt;height:5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" o:allowincell="f" filled="f" stroked="f">
                <v:textbox>
                  <w:txbxContent>
                    <w:p w:rsidR="008D3EAC" w:rsidRDefault="008D3EAC" w:rsidP="008D3EAC">
                      <w:r>
                        <w:t>Name</w:t>
                      </w:r>
                    </w:p>
                    <w:p w:rsidR="008D3EAC" w:rsidRDefault="008D3EAC" w:rsidP="008D3EAC">
                      <w:r>
                        <w:t>Phone</w:t>
                      </w:r>
                    </w:p>
                    <w:p w:rsidR="008D3EAC" w:rsidRDefault="008D3EAC" w:rsidP="008D3EAC">
                      <w:r>
                        <w:t>Email</w:t>
                      </w:r>
                    </w:p>
                    <w:p w:rsidR="009D25E3" w:rsidRDefault="009D25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7406640</wp:posOffset>
                </wp:positionH>
                <wp:positionV relativeFrom="paragraph">
                  <wp:posOffset>4028440</wp:posOffset>
                </wp:positionV>
                <wp:extent cx="1097280" cy="731520"/>
                <wp:effectExtent l="0" t="0" r="1905" b="254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AC" w:rsidRDefault="008D3EAC" w:rsidP="008D3EAC">
                            <w:r>
                              <w:t>Name</w:t>
                            </w:r>
                          </w:p>
                          <w:p w:rsidR="008D3EAC" w:rsidRDefault="008D3EAC" w:rsidP="008D3EAC">
                            <w:r>
                              <w:t>Phone</w:t>
                            </w:r>
                          </w:p>
                          <w:p w:rsidR="008D3EAC" w:rsidRDefault="008D3EAC" w:rsidP="008D3EAC">
                            <w:r>
                              <w:t>Email</w:t>
                            </w:r>
                          </w:p>
                          <w:p w:rsidR="009D25E3" w:rsidRDefault="009D2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583.2pt;margin-top:317.2pt;width:86.4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/K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" o:allowincell="f" filled="f" stroked="f">
                <v:textbox>
                  <w:txbxContent>
                    <w:p w:rsidR="008D3EAC" w:rsidRDefault="008D3EAC" w:rsidP="008D3EAC">
                      <w:r>
                        <w:t>Name</w:t>
                      </w:r>
                    </w:p>
                    <w:p w:rsidR="008D3EAC" w:rsidRDefault="008D3EAC" w:rsidP="008D3EAC">
                      <w:r>
                        <w:t>Phone</w:t>
                      </w:r>
                    </w:p>
                    <w:p w:rsidR="008D3EAC" w:rsidRDefault="008D3EAC" w:rsidP="008D3EAC">
                      <w:r>
                        <w:t>Email</w:t>
                      </w:r>
                    </w:p>
                    <w:p w:rsidR="009D25E3" w:rsidRDefault="009D25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96520</wp:posOffset>
                </wp:positionV>
                <wp:extent cx="1097280" cy="731520"/>
                <wp:effectExtent l="3810" t="1270" r="3810" b="63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AC" w:rsidRDefault="008D3EAC" w:rsidP="008D3EAC">
                            <w:r>
                              <w:t>Name</w:t>
                            </w:r>
                          </w:p>
                          <w:p w:rsidR="008D3EAC" w:rsidRDefault="008D3EAC" w:rsidP="008D3EAC">
                            <w:r>
                              <w:t>Phone</w:t>
                            </w:r>
                          </w:p>
                          <w:p w:rsidR="008D3EAC" w:rsidRDefault="008D3EAC" w:rsidP="008D3EAC">
                            <w:r>
                              <w:t>Email</w:t>
                            </w:r>
                          </w:p>
                          <w:p w:rsidR="009D25E3" w:rsidRDefault="009D2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460.8pt;margin-top:7.6pt;width:86.4pt;height:5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JjugIAAMI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" o:allowincell="f" filled="f" stroked="f">
                <v:textbox>
                  <w:txbxContent>
                    <w:p w:rsidR="008D3EAC" w:rsidRDefault="008D3EAC" w:rsidP="008D3EAC">
                      <w:r>
                        <w:t>Name</w:t>
                      </w:r>
                    </w:p>
                    <w:p w:rsidR="008D3EAC" w:rsidRDefault="008D3EAC" w:rsidP="008D3EAC">
                      <w:r>
                        <w:t>Phone</w:t>
                      </w:r>
                    </w:p>
                    <w:p w:rsidR="008D3EAC" w:rsidRDefault="008D3EAC" w:rsidP="008D3EAC">
                      <w:r>
                        <w:t>Email</w:t>
                      </w:r>
                    </w:p>
                    <w:p w:rsidR="009D25E3" w:rsidRDefault="009D25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7406640</wp:posOffset>
                </wp:positionH>
                <wp:positionV relativeFrom="paragraph">
                  <wp:posOffset>96520</wp:posOffset>
                </wp:positionV>
                <wp:extent cx="1097280" cy="731520"/>
                <wp:effectExtent l="0" t="1270" r="1905" b="63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AC" w:rsidRDefault="008D3EAC" w:rsidP="008D3EAC">
                            <w:r>
                              <w:t>Name</w:t>
                            </w:r>
                          </w:p>
                          <w:p w:rsidR="008D3EAC" w:rsidRDefault="008D3EAC" w:rsidP="008D3EAC">
                            <w:r>
                              <w:t>Phone</w:t>
                            </w:r>
                          </w:p>
                          <w:p w:rsidR="008D3EAC" w:rsidRDefault="008D3EAC" w:rsidP="008D3EAC">
                            <w:r>
                              <w:t>Email</w:t>
                            </w:r>
                          </w:p>
                          <w:p w:rsidR="009D25E3" w:rsidRDefault="009D2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583.2pt;margin-top:7.6pt;width:86.4pt;height:5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yUug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" o:allowincell="f" filled="f" stroked="f">
                <v:textbox>
                  <w:txbxContent>
                    <w:p w:rsidR="008D3EAC" w:rsidRDefault="008D3EAC" w:rsidP="008D3EAC">
                      <w:r>
                        <w:t>Name</w:t>
                      </w:r>
                    </w:p>
                    <w:p w:rsidR="008D3EAC" w:rsidRDefault="008D3EAC" w:rsidP="008D3EAC">
                      <w:r>
                        <w:t>Phone</w:t>
                      </w:r>
                    </w:p>
                    <w:p w:rsidR="008D3EAC" w:rsidRDefault="008D3EAC" w:rsidP="008D3EAC">
                      <w:r>
                        <w:t>Email</w:t>
                      </w:r>
                    </w:p>
                    <w:p w:rsidR="009D25E3" w:rsidRDefault="009D25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96520</wp:posOffset>
                </wp:positionV>
                <wp:extent cx="1097280" cy="731520"/>
                <wp:effectExtent l="3810" t="1270" r="3810" b="63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AC" w:rsidRDefault="008D3EAC" w:rsidP="008D3EAC">
                            <w:r>
                              <w:t>Name</w:t>
                            </w:r>
                          </w:p>
                          <w:p w:rsidR="008D3EAC" w:rsidRDefault="008D3EAC" w:rsidP="008D3EAC">
                            <w:r>
                              <w:t>Phone</w:t>
                            </w:r>
                          </w:p>
                          <w:p w:rsidR="008D3EAC" w:rsidRDefault="008D3EAC" w:rsidP="008D3EAC">
                            <w:r>
                              <w:t>Email</w:t>
                            </w:r>
                          </w:p>
                          <w:p w:rsidR="009D25E3" w:rsidRDefault="009D2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172.8pt;margin-top:7.6pt;width:86.4pt;height:57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Hb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" o:allowincell="f" filled="f" stroked="f">
                <v:textbox>
                  <w:txbxContent>
                    <w:p w:rsidR="008D3EAC" w:rsidRDefault="008D3EAC" w:rsidP="008D3EAC">
                      <w:r>
                        <w:t>Name</w:t>
                      </w:r>
                    </w:p>
                    <w:p w:rsidR="008D3EAC" w:rsidRDefault="008D3EAC" w:rsidP="008D3EAC">
                      <w:r>
                        <w:t>Phone</w:t>
                      </w:r>
                    </w:p>
                    <w:p w:rsidR="008D3EAC" w:rsidRDefault="008D3EAC" w:rsidP="008D3EAC">
                      <w:r>
                        <w:t>Email</w:t>
                      </w:r>
                    </w:p>
                    <w:p w:rsidR="009D25E3" w:rsidRDefault="009D25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96520</wp:posOffset>
                </wp:positionV>
                <wp:extent cx="1097280" cy="731520"/>
                <wp:effectExtent l="1905" t="1270" r="0" b="63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5E3" w:rsidRDefault="008D3EAC">
                            <w:r>
                              <w:t>Name</w:t>
                            </w:r>
                          </w:p>
                          <w:p w:rsidR="008D3EAC" w:rsidRDefault="008D3EAC">
                            <w:r>
                              <w:t>Phone</w:t>
                            </w:r>
                          </w:p>
                          <w:p w:rsidR="008D3EAC" w:rsidRDefault="008D3EAC">
                            <w: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50.4pt;margin-top:7.6pt;width:86.4pt;height:57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qvuw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" o:allowincell="f" filled="f" stroked="f">
                <v:textbox>
                  <w:txbxContent>
                    <w:p w:rsidR="009D25E3" w:rsidRDefault="008D3EAC">
                      <w:r>
                        <w:t>Name</w:t>
                      </w:r>
                    </w:p>
                    <w:p w:rsidR="008D3EAC" w:rsidRDefault="008D3EAC">
                      <w:r>
                        <w:t>Phone</w:t>
                      </w:r>
                    </w:p>
                    <w:p w:rsidR="008D3EAC" w:rsidRDefault="008D3EAC">
                      <w: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 w:rsidR="00CB1926">
        <w:rPr>
          <w:b/>
          <w:bCs/>
          <w:noProof/>
        </w:rPr>
        <w:drawing>
          <wp:inline distT="0" distB="0" distL="0" distR="0">
            <wp:extent cx="8107045" cy="4872355"/>
            <wp:effectExtent l="19050" t="0" r="8255" b="0"/>
            <wp:docPr id="1" name="Picture 1" descr="D_concep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_concept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045" cy="487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25E3" w:rsidRDefault="000950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D25E3" w:rsidRDefault="009D25E3">
      <w:pPr>
        <w:jc w:val="right"/>
      </w:pPr>
    </w:p>
    <w:sectPr w:rsidR="009D25E3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AC"/>
    <w:rsid w:val="00095059"/>
    <w:rsid w:val="008D3EAC"/>
    <w:rsid w:val="009D25E3"/>
    <w:rsid w:val="00CB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5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50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5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50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walker\AppData\Roaming\Microsoft\Templates\EdWorld_ConceptMapEl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A9BD6E0-A1C4-4429-B9C3-8E1732D4A5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EdWorld_ConceptMapElem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Links>
    <vt:vector size="12" baseType="variant">
      <vt:variant>
        <vt:i4>1835046</vt:i4>
      </vt:variant>
      <vt:variant>
        <vt:i4>1043</vt:i4>
      </vt:variant>
      <vt:variant>
        <vt:i4>1025</vt:i4>
      </vt:variant>
      <vt:variant>
        <vt:i4>1</vt:i4>
      </vt:variant>
      <vt:variant>
        <vt:lpwstr>D_concept2.jpg</vt:lpwstr>
      </vt:variant>
      <vt:variant>
        <vt:lpwstr/>
      </vt:variant>
      <vt:variant>
        <vt:i4>852053</vt:i4>
      </vt:variant>
      <vt:variant>
        <vt:i4>1047</vt:i4>
      </vt:variant>
      <vt:variant>
        <vt:i4>1026</vt:i4>
      </vt:variant>
      <vt:variant>
        <vt:i4>1</vt:i4>
      </vt:variant>
      <vt:variant>
        <vt:lpwstr>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Ginger K</dc:creator>
  <cp:lastModifiedBy>Walker, Ginger K</cp:lastModifiedBy>
  <cp:revision>1</cp:revision>
  <dcterms:created xsi:type="dcterms:W3CDTF">2013-07-08T20:11:00Z</dcterms:created>
  <dcterms:modified xsi:type="dcterms:W3CDTF">2013-07-08T20:16:00Z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TC018879029991</vt:lpwstr>
  </property>
</Properties>
</file>